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34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064"/>
        <w:gridCol w:w="83"/>
        <w:gridCol w:w="416"/>
        <w:gridCol w:w="285"/>
        <w:gridCol w:w="179"/>
        <w:gridCol w:w="208"/>
        <w:gridCol w:w="463"/>
        <w:gridCol w:w="277"/>
        <w:gridCol w:w="148"/>
        <w:gridCol w:w="8"/>
        <w:gridCol w:w="276"/>
        <w:gridCol w:w="254"/>
        <w:gridCol w:w="29"/>
        <w:gridCol w:w="220"/>
        <w:gridCol w:w="64"/>
        <w:gridCol w:w="8"/>
        <w:gridCol w:w="276"/>
        <w:gridCol w:w="284"/>
        <w:gridCol w:w="283"/>
        <w:gridCol w:w="256"/>
        <w:gridCol w:w="28"/>
        <w:gridCol w:w="283"/>
        <w:gridCol w:w="284"/>
        <w:gridCol w:w="283"/>
        <w:gridCol w:w="284"/>
        <w:gridCol w:w="283"/>
        <w:gridCol w:w="285"/>
        <w:gridCol w:w="140"/>
        <w:gridCol w:w="143"/>
        <w:gridCol w:w="154"/>
        <w:gridCol w:w="131"/>
        <w:gridCol w:w="284"/>
        <w:gridCol w:w="285"/>
        <w:gridCol w:w="283"/>
        <w:gridCol w:w="285"/>
        <w:gridCol w:w="285"/>
        <w:gridCol w:w="284"/>
        <w:gridCol w:w="336"/>
        <w:gridCol w:w="433"/>
        <w:gridCol w:w="9494"/>
      </w:tblGrid>
      <w:tr w:rsidR="000E782D" w:rsidRPr="004255D7" w14:paraId="7E90F6A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</w:trPr>
        <w:tc>
          <w:tcPr>
            <w:tcW w:w="3227" w:type="dxa"/>
            <w:gridSpan w:val="7"/>
          </w:tcPr>
          <w:p w14:paraId="249F24E1" w14:textId="77777777" w:rsidR="00E555EC" w:rsidRPr="004255D7" w:rsidRDefault="004255D7">
            <w:pPr>
              <w:rPr>
                <w:b/>
                <w:sz w:val="20"/>
                <w:lang w:val="en-US"/>
              </w:rPr>
            </w:pPr>
            <w:r w:rsidRPr="004255D7">
              <w:rPr>
                <w:b/>
                <w:sz w:val="20"/>
                <w:lang w:val="en-US"/>
              </w:rPr>
              <w:t>Sender</w:t>
            </w:r>
          </w:p>
        </w:tc>
        <w:tc>
          <w:tcPr>
            <w:tcW w:w="7619" w:type="dxa"/>
            <w:gridSpan w:val="33"/>
          </w:tcPr>
          <w:p w14:paraId="0856A1FC" w14:textId="77777777" w:rsidR="00E555EC" w:rsidRPr="004255D7" w:rsidRDefault="00DB65D1">
            <w:pPr>
              <w:rPr>
                <w:b/>
                <w:sz w:val="28"/>
                <w:lang w:val="en-US"/>
              </w:rPr>
            </w:pPr>
            <w:r w:rsidRPr="004255D7">
              <w:rPr>
                <w:b/>
                <w:sz w:val="32"/>
                <w:szCs w:val="32"/>
                <w:lang w:val="en-US"/>
              </w:rPr>
              <w:t>Cover Sheet</w:t>
            </w:r>
            <w:r w:rsidRPr="004255D7">
              <w:rPr>
                <w:b/>
                <w:sz w:val="28"/>
                <w:lang w:val="en-US"/>
              </w:rPr>
              <w:t xml:space="preserve">      </w:t>
            </w:r>
            <w:r w:rsidR="00EA2104" w:rsidRPr="004255D7">
              <w:rPr>
                <w:b/>
                <w:sz w:val="28"/>
                <w:lang w:val="en-US"/>
              </w:rPr>
              <w:t>VDA Initial Sample Inspection Report</w:t>
            </w:r>
          </w:p>
        </w:tc>
      </w:tr>
      <w:tr w:rsidR="000E782D" w:rsidRPr="004255D7" w14:paraId="6A0A86A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</w:trPr>
        <w:tc>
          <w:tcPr>
            <w:tcW w:w="3227" w:type="dxa"/>
            <w:gridSpan w:val="7"/>
          </w:tcPr>
          <w:p w14:paraId="1A52F754" w14:textId="77777777" w:rsidR="007E3963" w:rsidRPr="004255D7" w:rsidRDefault="007E3963">
            <w:pPr>
              <w:spacing w:before="20" w:after="20"/>
              <w:rPr>
                <w:lang w:val="en-US"/>
              </w:rPr>
            </w:pPr>
            <w:r w:rsidRPr="004255D7">
              <w:rPr>
                <w:lang w:val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0" w:name="Text175"/>
            <w:r w:rsidRPr="004255D7">
              <w:rPr>
                <w:lang w:val="en-US"/>
              </w:rPr>
              <w:instrText xml:space="preserve"> FORMTEXT </w:instrText>
            </w:r>
            <w:r w:rsidR="0007141D" w:rsidRPr="004255D7">
              <w:rPr>
                <w:lang w:val="en-US"/>
              </w:rPr>
            </w:r>
            <w:r w:rsidRPr="004255D7">
              <w:rPr>
                <w:lang w:val="en-US"/>
              </w:rPr>
              <w:fldChar w:fldCharType="separate"/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Pr="004255D7">
              <w:rPr>
                <w:lang w:val="en-US"/>
              </w:rPr>
              <w:fldChar w:fldCharType="end"/>
            </w:r>
            <w:bookmarkEnd w:id="0"/>
          </w:p>
        </w:tc>
        <w:tc>
          <w:tcPr>
            <w:tcW w:w="7619" w:type="dxa"/>
            <w:gridSpan w:val="33"/>
          </w:tcPr>
          <w:p w14:paraId="7BE70DD4" w14:textId="77777777" w:rsidR="007E3963" w:rsidRPr="004255D7" w:rsidRDefault="007E3963">
            <w:pPr>
              <w:spacing w:before="20" w:after="20"/>
              <w:rPr>
                <w:lang w:val="en-US"/>
              </w:rPr>
            </w:pPr>
            <w:r w:rsidRPr="004255D7">
              <w:rPr>
                <w:lang w:val="en-US"/>
              </w:rPr>
              <w:fldChar w:fldCharType="begin">
                <w:ffData>
                  <w:name w:val="Kontrollkästchen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30"/>
            <w:r w:rsidRPr="004255D7">
              <w:rPr>
                <w:lang w:val="en-US"/>
              </w:rPr>
              <w:instrText xml:space="preserve"> FORMCHECKBOX </w:instrText>
            </w:r>
            <w:r w:rsidR="00262048" w:rsidRPr="004255D7">
              <w:rPr>
                <w:lang w:val="en-US"/>
              </w:rPr>
            </w:r>
            <w:r w:rsidRPr="004255D7">
              <w:rPr>
                <w:lang w:val="en-US"/>
              </w:rPr>
              <w:fldChar w:fldCharType="end"/>
            </w:r>
            <w:bookmarkEnd w:id="1"/>
            <w:r w:rsidRPr="004255D7">
              <w:rPr>
                <w:lang w:val="en-US"/>
              </w:rPr>
              <w:t xml:space="preserve">  </w:t>
            </w:r>
            <w:r w:rsidR="00EA2104" w:rsidRPr="004255D7">
              <w:rPr>
                <w:b/>
                <w:lang w:val="en-US"/>
              </w:rPr>
              <w:t>Production process &amp; product release report</w:t>
            </w:r>
            <w:r w:rsidR="00EA2104" w:rsidRPr="004255D7">
              <w:rPr>
                <w:lang w:val="en-US"/>
              </w:rPr>
              <w:t xml:space="preserve">                 </w:t>
            </w:r>
            <w:r w:rsidR="00EA2104" w:rsidRPr="004255D7">
              <w:rPr>
                <w:lang w:val="en-US"/>
              </w:rPr>
              <w:fldChar w:fldCharType="begin">
                <w:ffData>
                  <w:name w:val="Kontrollkästchen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93"/>
            <w:r w:rsidR="00EA2104" w:rsidRPr="004255D7">
              <w:rPr>
                <w:lang w:val="en-US"/>
              </w:rPr>
              <w:instrText xml:space="preserve"> FORMCHECKBOX </w:instrText>
            </w:r>
            <w:r w:rsidR="00EE13DC" w:rsidRPr="004255D7">
              <w:rPr>
                <w:lang w:val="en-US"/>
              </w:rPr>
            </w:r>
            <w:r w:rsidR="00EA2104" w:rsidRPr="004255D7">
              <w:rPr>
                <w:lang w:val="en-US"/>
              </w:rPr>
              <w:fldChar w:fldCharType="end"/>
            </w:r>
            <w:bookmarkEnd w:id="2"/>
            <w:r w:rsidR="00EA2104" w:rsidRPr="004255D7">
              <w:rPr>
                <w:b/>
                <w:lang w:val="en-US"/>
              </w:rPr>
              <w:t>DwSp</w:t>
            </w:r>
            <w:r w:rsidRPr="004255D7">
              <w:rPr>
                <w:b/>
                <w:lang w:val="en-US"/>
              </w:rPr>
              <w:t xml:space="preserve">A       </w:t>
            </w:r>
          </w:p>
        </w:tc>
      </w:tr>
      <w:tr w:rsidR="000E782D" w:rsidRPr="004255D7" w14:paraId="37D4D99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</w:trPr>
        <w:tc>
          <w:tcPr>
            <w:tcW w:w="3227" w:type="dxa"/>
            <w:gridSpan w:val="7"/>
          </w:tcPr>
          <w:p w14:paraId="30DDCD67" w14:textId="77777777" w:rsidR="00097484" w:rsidRPr="004255D7" w:rsidRDefault="004255D7">
            <w:pPr>
              <w:spacing w:before="20" w:after="20"/>
              <w:rPr>
                <w:szCs w:val="22"/>
                <w:lang w:val="en-US"/>
              </w:rPr>
            </w:pPr>
            <w:r w:rsidRPr="004255D7">
              <w:rPr>
                <w:szCs w:val="22"/>
                <w:lang w:val="en-US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3" w:name="Text230"/>
            <w:r w:rsidRPr="004255D7">
              <w:rPr>
                <w:szCs w:val="22"/>
                <w:lang w:val="en-US"/>
              </w:rPr>
              <w:instrText xml:space="preserve"> FORMTEXT </w:instrText>
            </w:r>
            <w:r w:rsidR="004E44D3" w:rsidRPr="004255D7">
              <w:rPr>
                <w:szCs w:val="22"/>
                <w:lang w:val="en-US"/>
              </w:rPr>
            </w:r>
            <w:r w:rsidRPr="004255D7">
              <w:rPr>
                <w:szCs w:val="22"/>
                <w:lang w:val="en-US"/>
              </w:rPr>
              <w:fldChar w:fldCharType="separate"/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szCs w:val="22"/>
                <w:lang w:val="en-US"/>
              </w:rPr>
              <w:fldChar w:fldCharType="end"/>
            </w:r>
            <w:bookmarkEnd w:id="3"/>
          </w:p>
        </w:tc>
        <w:tc>
          <w:tcPr>
            <w:tcW w:w="7619" w:type="dxa"/>
            <w:gridSpan w:val="33"/>
          </w:tcPr>
          <w:p w14:paraId="481DBC7D" w14:textId="77777777" w:rsidR="00097484" w:rsidRPr="004255D7" w:rsidRDefault="00097484">
            <w:pPr>
              <w:spacing w:before="20" w:after="20"/>
              <w:rPr>
                <w:lang w:val="en-US"/>
              </w:rPr>
            </w:pPr>
            <w:r w:rsidRPr="004255D7">
              <w:rPr>
                <w:b/>
                <w:lang w:val="en-US"/>
              </w:rPr>
              <w:t xml:space="preserve">       </w:t>
            </w:r>
            <w:r w:rsidR="00EA2104" w:rsidRPr="004255D7">
              <w:rPr>
                <w:b/>
                <w:lang w:val="en-US"/>
              </w:rPr>
              <w:t>Submission level</w:t>
            </w:r>
            <w:r w:rsidRPr="004255D7">
              <w:rPr>
                <w:b/>
                <w:lang w:val="en-US"/>
              </w:rPr>
              <w:t xml:space="preserve">: </w:t>
            </w:r>
            <w:r w:rsidRPr="004255D7">
              <w:rPr>
                <w:b/>
                <w:lang w:val="en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4" w:name="Text177"/>
            <w:r w:rsidRPr="004255D7">
              <w:rPr>
                <w:b/>
                <w:lang w:val="en-US"/>
              </w:rPr>
              <w:instrText xml:space="preserve"> FORMTEXT </w:instrText>
            </w:r>
            <w:r w:rsidRPr="004255D7">
              <w:rPr>
                <w:b/>
                <w:lang w:val="en-US"/>
              </w:rPr>
            </w:r>
            <w:r w:rsidRPr="004255D7">
              <w:rPr>
                <w:b/>
                <w:lang w:val="en-US"/>
              </w:rPr>
              <w:fldChar w:fldCharType="separate"/>
            </w:r>
            <w:r w:rsidR="00262048" w:rsidRPr="004255D7">
              <w:rPr>
                <w:b/>
                <w:noProof/>
                <w:lang w:val="en-US"/>
              </w:rPr>
              <w:t> </w:t>
            </w:r>
            <w:r w:rsidR="00262048" w:rsidRPr="004255D7">
              <w:rPr>
                <w:b/>
                <w:noProof/>
                <w:lang w:val="en-US"/>
              </w:rPr>
              <w:t> </w:t>
            </w:r>
            <w:r w:rsidR="00262048" w:rsidRPr="004255D7">
              <w:rPr>
                <w:b/>
                <w:noProof/>
                <w:lang w:val="en-US"/>
              </w:rPr>
              <w:t> </w:t>
            </w:r>
            <w:r w:rsidR="00262048" w:rsidRPr="004255D7">
              <w:rPr>
                <w:b/>
                <w:noProof/>
                <w:lang w:val="en-US"/>
              </w:rPr>
              <w:t> </w:t>
            </w:r>
            <w:r w:rsidR="00262048" w:rsidRPr="004255D7">
              <w:rPr>
                <w:b/>
                <w:noProof/>
                <w:lang w:val="en-US"/>
              </w:rPr>
              <w:t> </w:t>
            </w:r>
            <w:r w:rsidRPr="004255D7">
              <w:rPr>
                <w:b/>
                <w:lang w:val="en-US"/>
              </w:rPr>
              <w:fldChar w:fldCharType="end"/>
            </w:r>
            <w:bookmarkEnd w:id="4"/>
          </w:p>
        </w:tc>
      </w:tr>
      <w:tr w:rsidR="000E782D" w:rsidRPr="004255D7" w14:paraId="14A7AD3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</w:trPr>
        <w:tc>
          <w:tcPr>
            <w:tcW w:w="3227" w:type="dxa"/>
            <w:gridSpan w:val="7"/>
          </w:tcPr>
          <w:p w14:paraId="7BACF31C" w14:textId="77777777" w:rsidR="00E555EC" w:rsidRPr="004255D7" w:rsidRDefault="004255D7">
            <w:pPr>
              <w:spacing w:before="20" w:after="20"/>
              <w:rPr>
                <w:lang w:val="en-US"/>
              </w:rPr>
            </w:pPr>
            <w:r w:rsidRPr="004255D7">
              <w:rPr>
                <w:szCs w:val="22"/>
                <w:lang w:val="en-US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4255D7">
              <w:rPr>
                <w:szCs w:val="22"/>
                <w:lang w:val="en-US"/>
              </w:rPr>
              <w:instrText xml:space="preserve"> FORMTEXT </w:instrText>
            </w:r>
            <w:r w:rsidRPr="004255D7">
              <w:rPr>
                <w:szCs w:val="22"/>
                <w:lang w:val="en-US"/>
              </w:rPr>
            </w:r>
            <w:r w:rsidRPr="004255D7">
              <w:rPr>
                <w:szCs w:val="22"/>
                <w:lang w:val="en-US"/>
              </w:rPr>
              <w:fldChar w:fldCharType="separate"/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szCs w:val="22"/>
                <w:lang w:val="en-US"/>
              </w:rPr>
              <w:fldChar w:fldCharType="end"/>
            </w:r>
          </w:p>
        </w:tc>
        <w:tc>
          <w:tcPr>
            <w:tcW w:w="7619" w:type="dxa"/>
            <w:gridSpan w:val="33"/>
          </w:tcPr>
          <w:p w14:paraId="34F77747" w14:textId="77777777" w:rsidR="00E555EC" w:rsidRPr="004255D7" w:rsidRDefault="00097484" w:rsidP="00097484">
            <w:pPr>
              <w:tabs>
                <w:tab w:val="left" w:pos="355"/>
              </w:tabs>
              <w:spacing w:before="20" w:after="20"/>
              <w:rPr>
                <w:lang w:val="en-US"/>
              </w:rPr>
            </w:pPr>
            <w:bookmarkStart w:id="5" w:name="Kontrollkästchen2"/>
            <w:r w:rsidRPr="004255D7">
              <w:rPr>
                <w:lang w:val="en-US"/>
              </w:rPr>
              <w:tab/>
            </w:r>
            <w:r w:rsidR="00E555EC" w:rsidRPr="004255D7">
              <w:rPr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5EC" w:rsidRPr="004255D7">
              <w:rPr>
                <w:lang w:val="en-US"/>
              </w:rPr>
              <w:instrText xml:space="preserve"> FORMCHECKBOX </w:instrText>
            </w:r>
            <w:r w:rsidR="00262048" w:rsidRPr="004255D7">
              <w:rPr>
                <w:lang w:val="en-US"/>
              </w:rPr>
            </w:r>
            <w:r w:rsidR="00E555EC" w:rsidRPr="004255D7">
              <w:rPr>
                <w:lang w:val="en-US"/>
              </w:rPr>
              <w:fldChar w:fldCharType="end"/>
            </w:r>
            <w:bookmarkEnd w:id="5"/>
            <w:r w:rsidR="00E555EC" w:rsidRPr="004255D7">
              <w:rPr>
                <w:lang w:val="en-US"/>
              </w:rPr>
              <w:t xml:space="preserve">  </w:t>
            </w:r>
            <w:r w:rsidR="00EA2104" w:rsidRPr="004255D7">
              <w:rPr>
                <w:lang w:val="en-US"/>
              </w:rPr>
              <w:t>Initial sample</w:t>
            </w:r>
          </w:p>
        </w:tc>
      </w:tr>
      <w:tr w:rsidR="000E782D" w:rsidRPr="004255D7" w14:paraId="15E8C80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</w:trPr>
        <w:tc>
          <w:tcPr>
            <w:tcW w:w="3227" w:type="dxa"/>
            <w:gridSpan w:val="7"/>
          </w:tcPr>
          <w:p w14:paraId="7FAE042D" w14:textId="77777777" w:rsidR="00E555EC" w:rsidRPr="004255D7" w:rsidRDefault="004255D7">
            <w:pPr>
              <w:spacing w:before="20" w:after="20"/>
              <w:rPr>
                <w:lang w:val="en-US"/>
              </w:rPr>
            </w:pPr>
            <w:r w:rsidRPr="004255D7">
              <w:rPr>
                <w:szCs w:val="22"/>
                <w:lang w:val="en-US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4255D7">
              <w:rPr>
                <w:szCs w:val="22"/>
                <w:lang w:val="en-US"/>
              </w:rPr>
              <w:instrText xml:space="preserve"> FORMTEXT </w:instrText>
            </w:r>
            <w:r w:rsidRPr="004255D7">
              <w:rPr>
                <w:szCs w:val="22"/>
                <w:lang w:val="en-US"/>
              </w:rPr>
            </w:r>
            <w:r w:rsidRPr="004255D7">
              <w:rPr>
                <w:szCs w:val="22"/>
                <w:lang w:val="en-US"/>
              </w:rPr>
              <w:fldChar w:fldCharType="separate"/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szCs w:val="22"/>
                <w:lang w:val="en-US"/>
              </w:rPr>
              <w:fldChar w:fldCharType="end"/>
            </w:r>
          </w:p>
        </w:tc>
        <w:tc>
          <w:tcPr>
            <w:tcW w:w="7619" w:type="dxa"/>
            <w:gridSpan w:val="33"/>
          </w:tcPr>
          <w:p w14:paraId="51E33EB0" w14:textId="77777777" w:rsidR="00E555EC" w:rsidRPr="004255D7" w:rsidRDefault="00097484">
            <w:pPr>
              <w:spacing w:before="20" w:after="20"/>
              <w:rPr>
                <w:lang w:val="en-US"/>
              </w:rPr>
            </w:pPr>
            <w:bookmarkStart w:id="6" w:name="Kontrollkästchen4"/>
            <w:r w:rsidRPr="004255D7">
              <w:rPr>
                <w:lang w:val="en-US"/>
              </w:rPr>
              <w:tab/>
            </w:r>
            <w:r w:rsidR="007E3963" w:rsidRPr="004255D7">
              <w:rPr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963" w:rsidRPr="004255D7">
              <w:rPr>
                <w:lang w:val="en-US"/>
              </w:rPr>
              <w:instrText xml:space="preserve"> FORMCHECKBOX </w:instrText>
            </w:r>
            <w:r w:rsidR="00262048" w:rsidRPr="004255D7">
              <w:rPr>
                <w:lang w:val="en-US"/>
              </w:rPr>
            </w:r>
            <w:r w:rsidR="007E3963" w:rsidRPr="004255D7">
              <w:rPr>
                <w:lang w:val="en-US"/>
              </w:rPr>
              <w:fldChar w:fldCharType="end"/>
            </w:r>
            <w:bookmarkEnd w:id="6"/>
            <w:r w:rsidR="007E3963" w:rsidRPr="004255D7">
              <w:rPr>
                <w:lang w:val="en-US"/>
              </w:rPr>
              <w:t xml:space="preserve">  </w:t>
            </w:r>
            <w:r w:rsidR="00EA2104" w:rsidRPr="004255D7">
              <w:rPr>
                <w:lang w:val="en-US"/>
              </w:rPr>
              <w:t>New component</w:t>
            </w:r>
          </w:p>
        </w:tc>
      </w:tr>
      <w:tr w:rsidR="000E782D" w:rsidRPr="004255D7" w14:paraId="695BE8C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</w:trPr>
        <w:tc>
          <w:tcPr>
            <w:tcW w:w="3227" w:type="dxa"/>
            <w:gridSpan w:val="7"/>
          </w:tcPr>
          <w:p w14:paraId="1E4E38BE" w14:textId="77777777" w:rsidR="00E555EC" w:rsidRPr="004255D7" w:rsidRDefault="004255D7">
            <w:pPr>
              <w:spacing w:before="20" w:after="20"/>
              <w:rPr>
                <w:lang w:val="en-US"/>
              </w:rPr>
            </w:pPr>
            <w:r w:rsidRPr="004255D7">
              <w:rPr>
                <w:szCs w:val="22"/>
                <w:lang w:val="en-US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4255D7">
              <w:rPr>
                <w:szCs w:val="22"/>
                <w:lang w:val="en-US"/>
              </w:rPr>
              <w:instrText xml:space="preserve"> FORMTEXT </w:instrText>
            </w:r>
            <w:r w:rsidRPr="004255D7">
              <w:rPr>
                <w:szCs w:val="22"/>
                <w:lang w:val="en-US"/>
              </w:rPr>
            </w:r>
            <w:r w:rsidRPr="004255D7">
              <w:rPr>
                <w:szCs w:val="22"/>
                <w:lang w:val="en-US"/>
              </w:rPr>
              <w:fldChar w:fldCharType="separate"/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noProof/>
                <w:szCs w:val="22"/>
                <w:lang w:val="en-US"/>
              </w:rPr>
              <w:t> </w:t>
            </w:r>
            <w:r w:rsidRPr="004255D7">
              <w:rPr>
                <w:szCs w:val="22"/>
                <w:lang w:val="en-US"/>
              </w:rPr>
              <w:fldChar w:fldCharType="end"/>
            </w:r>
          </w:p>
        </w:tc>
        <w:tc>
          <w:tcPr>
            <w:tcW w:w="7619" w:type="dxa"/>
            <w:gridSpan w:val="33"/>
          </w:tcPr>
          <w:p w14:paraId="39E38B18" w14:textId="77777777" w:rsidR="00E555EC" w:rsidRPr="004255D7" w:rsidRDefault="00097484">
            <w:pPr>
              <w:spacing w:before="20" w:after="20"/>
              <w:rPr>
                <w:lang w:val="en-US"/>
              </w:rPr>
            </w:pPr>
            <w:bookmarkStart w:id="7" w:name="Kontrollkästchen5"/>
            <w:r w:rsidRPr="004255D7">
              <w:rPr>
                <w:lang w:val="en-US"/>
              </w:rPr>
              <w:tab/>
            </w:r>
            <w:r w:rsidR="007E3963" w:rsidRPr="004255D7">
              <w:rPr>
                <w:lang w:val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963" w:rsidRPr="004255D7">
              <w:rPr>
                <w:lang w:val="en-US"/>
              </w:rPr>
              <w:instrText xml:space="preserve"> FORMCHECKBOX </w:instrText>
            </w:r>
            <w:r w:rsidR="00262048" w:rsidRPr="004255D7">
              <w:rPr>
                <w:lang w:val="en-US"/>
              </w:rPr>
            </w:r>
            <w:r w:rsidR="007E3963" w:rsidRPr="004255D7">
              <w:rPr>
                <w:lang w:val="en-US"/>
              </w:rPr>
              <w:fldChar w:fldCharType="end"/>
            </w:r>
            <w:bookmarkEnd w:id="7"/>
            <w:r w:rsidR="007E3963" w:rsidRPr="004255D7">
              <w:rPr>
                <w:lang w:val="en-US"/>
              </w:rPr>
              <w:t xml:space="preserve">  </w:t>
            </w:r>
            <w:r w:rsidR="004255D7" w:rsidRPr="004255D7">
              <w:rPr>
                <w:lang w:val="en-US"/>
              </w:rPr>
              <w:t>Product</w:t>
            </w:r>
            <w:r w:rsidR="00852401" w:rsidRPr="004255D7">
              <w:rPr>
                <w:lang w:val="en-US"/>
              </w:rPr>
              <w:t xml:space="preserve"> modification</w:t>
            </w:r>
            <w:r w:rsidR="004255D7" w:rsidRPr="004255D7">
              <w:rPr>
                <w:lang w:val="en-US"/>
              </w:rPr>
              <w:t xml:space="preserve"> </w:t>
            </w:r>
            <w:proofErr w:type="gramStart"/>
            <w:r w:rsidR="004255D7" w:rsidRPr="004255D7">
              <w:rPr>
                <w:lang w:val="en-US"/>
              </w:rPr>
              <w:t>( specification</w:t>
            </w:r>
            <w:proofErr w:type="gramEnd"/>
            <w:r w:rsidR="00852401" w:rsidRPr="004255D7">
              <w:rPr>
                <w:lang w:val="en-US"/>
              </w:rPr>
              <w:t xml:space="preserve"> modification</w:t>
            </w:r>
            <w:r w:rsidR="007E3963" w:rsidRPr="004255D7">
              <w:rPr>
                <w:lang w:val="en-US"/>
              </w:rPr>
              <w:t>)</w:t>
            </w:r>
          </w:p>
        </w:tc>
      </w:tr>
      <w:tr w:rsidR="000E782D" w:rsidRPr="004255D7" w14:paraId="04AD03A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</w:trPr>
        <w:tc>
          <w:tcPr>
            <w:tcW w:w="3227" w:type="dxa"/>
            <w:gridSpan w:val="7"/>
          </w:tcPr>
          <w:p w14:paraId="05FE7BC2" w14:textId="77777777" w:rsidR="007E3963" w:rsidRPr="004255D7" w:rsidRDefault="007E3963">
            <w:pPr>
              <w:spacing w:before="20" w:after="20"/>
              <w:rPr>
                <w:lang w:val="en-US"/>
              </w:rPr>
            </w:pPr>
            <w:r w:rsidRPr="004255D7">
              <w:rPr>
                <w:lang w:val="en-US"/>
              </w:rPr>
              <w:fldChar w:fldCharType="begin">
                <w:ffData>
                  <w:name w:val="Text4"/>
                  <w:enabled/>
                  <w:calcOnExit w:val="0"/>
                  <w:helpText w:type="text" w:val="Straße/Postfach + Ort"/>
                  <w:textInput/>
                </w:ffData>
              </w:fldChar>
            </w:r>
            <w:bookmarkStart w:id="8" w:name="Text4"/>
            <w:r w:rsidRPr="004255D7">
              <w:rPr>
                <w:lang w:val="en-US"/>
              </w:rPr>
              <w:instrText xml:space="preserve"> FORMTEXT </w:instrText>
            </w:r>
            <w:r w:rsidRPr="004255D7">
              <w:rPr>
                <w:lang w:val="en-US"/>
              </w:rPr>
            </w:r>
            <w:r w:rsidRPr="004255D7">
              <w:rPr>
                <w:lang w:val="en-US"/>
              </w:rPr>
              <w:fldChar w:fldCharType="separate"/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Pr="004255D7">
              <w:rPr>
                <w:lang w:val="en-US"/>
              </w:rPr>
              <w:fldChar w:fldCharType="end"/>
            </w:r>
            <w:bookmarkEnd w:id="8"/>
          </w:p>
        </w:tc>
        <w:tc>
          <w:tcPr>
            <w:tcW w:w="7619" w:type="dxa"/>
            <w:gridSpan w:val="33"/>
          </w:tcPr>
          <w:p w14:paraId="0EDE63F2" w14:textId="77777777" w:rsidR="007E3963" w:rsidRPr="004255D7" w:rsidRDefault="00097484" w:rsidP="0007141D">
            <w:pPr>
              <w:spacing w:before="20" w:after="20"/>
              <w:rPr>
                <w:lang w:val="en-US"/>
              </w:rPr>
            </w:pPr>
            <w:bookmarkStart w:id="9" w:name="Kontrollkästchen6"/>
            <w:r w:rsidRPr="004255D7">
              <w:rPr>
                <w:lang w:val="en-US"/>
              </w:rPr>
              <w:tab/>
            </w:r>
            <w:r w:rsidR="007E3963" w:rsidRPr="004255D7">
              <w:rPr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963" w:rsidRPr="004255D7">
              <w:rPr>
                <w:lang w:val="en-US"/>
              </w:rPr>
              <w:instrText xml:space="preserve"> FORMCHECKBOX </w:instrText>
            </w:r>
            <w:r w:rsidR="00262048" w:rsidRPr="004255D7">
              <w:rPr>
                <w:lang w:val="en-US"/>
              </w:rPr>
            </w:r>
            <w:r w:rsidR="007E3963" w:rsidRPr="004255D7">
              <w:rPr>
                <w:lang w:val="en-US"/>
              </w:rPr>
              <w:fldChar w:fldCharType="end"/>
            </w:r>
            <w:bookmarkEnd w:id="9"/>
            <w:r w:rsidR="007E3963" w:rsidRPr="004255D7">
              <w:rPr>
                <w:lang w:val="en-US"/>
              </w:rPr>
              <w:t xml:space="preserve">  </w:t>
            </w:r>
            <w:r w:rsidR="00EA2104" w:rsidRPr="004255D7">
              <w:rPr>
                <w:lang w:val="en-US"/>
              </w:rPr>
              <w:t>Production relocation</w:t>
            </w:r>
          </w:p>
        </w:tc>
      </w:tr>
      <w:tr w:rsidR="000E782D" w:rsidRPr="004255D7" w14:paraId="5CE0FD3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</w:trPr>
        <w:tc>
          <w:tcPr>
            <w:tcW w:w="3227" w:type="dxa"/>
            <w:gridSpan w:val="7"/>
          </w:tcPr>
          <w:p w14:paraId="7C729F45" w14:textId="77777777" w:rsidR="007E3963" w:rsidRPr="004255D7" w:rsidRDefault="007E3963">
            <w:pPr>
              <w:spacing w:before="20" w:after="20"/>
              <w:rPr>
                <w:lang w:val="en-US"/>
              </w:rPr>
            </w:pPr>
          </w:p>
        </w:tc>
        <w:tc>
          <w:tcPr>
            <w:tcW w:w="7619" w:type="dxa"/>
            <w:gridSpan w:val="33"/>
          </w:tcPr>
          <w:p w14:paraId="54550656" w14:textId="77777777" w:rsidR="007E3963" w:rsidRPr="004255D7" w:rsidRDefault="00097484">
            <w:pPr>
              <w:spacing w:before="20" w:after="20"/>
              <w:rPr>
                <w:lang w:val="en-US"/>
              </w:rPr>
            </w:pPr>
            <w:bookmarkStart w:id="10" w:name="Kontrollkästchen7"/>
            <w:r w:rsidRPr="004255D7">
              <w:rPr>
                <w:lang w:val="en-US"/>
              </w:rPr>
              <w:tab/>
            </w:r>
            <w:r w:rsidR="007E3963" w:rsidRPr="004255D7">
              <w:rPr>
                <w:lang w:val="en-U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963" w:rsidRPr="004255D7">
              <w:rPr>
                <w:lang w:val="en-US"/>
              </w:rPr>
              <w:instrText xml:space="preserve"> FORMCHECKBOX </w:instrText>
            </w:r>
            <w:r w:rsidR="00262048" w:rsidRPr="004255D7">
              <w:rPr>
                <w:lang w:val="en-US"/>
              </w:rPr>
            </w:r>
            <w:r w:rsidR="007E3963" w:rsidRPr="004255D7">
              <w:rPr>
                <w:lang w:val="en-US"/>
              </w:rPr>
              <w:fldChar w:fldCharType="end"/>
            </w:r>
            <w:bookmarkEnd w:id="10"/>
            <w:r w:rsidR="007E3963" w:rsidRPr="004255D7">
              <w:rPr>
                <w:lang w:val="en-US"/>
              </w:rPr>
              <w:t xml:space="preserve">  </w:t>
            </w:r>
            <w:r w:rsidR="004255D7" w:rsidRPr="004255D7">
              <w:rPr>
                <w:lang w:val="en-US"/>
              </w:rPr>
              <w:t>M</w:t>
            </w:r>
            <w:r w:rsidR="00852401" w:rsidRPr="004255D7">
              <w:rPr>
                <w:lang w:val="en-US"/>
              </w:rPr>
              <w:t>odification</w:t>
            </w:r>
            <w:r w:rsidR="00EA2104" w:rsidRPr="004255D7">
              <w:rPr>
                <w:lang w:val="en-US"/>
              </w:rPr>
              <w:t xml:space="preserve"> in production process</w:t>
            </w:r>
          </w:p>
        </w:tc>
      </w:tr>
      <w:tr w:rsidR="000E782D" w:rsidRPr="004255D7" w14:paraId="3AAD0C1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</w:trPr>
        <w:tc>
          <w:tcPr>
            <w:tcW w:w="3227" w:type="dxa"/>
            <w:gridSpan w:val="7"/>
            <w:tcBorders>
              <w:top w:val="single" w:sz="6" w:space="0" w:color="auto"/>
            </w:tcBorders>
          </w:tcPr>
          <w:p w14:paraId="3E5EF701" w14:textId="77777777" w:rsidR="007E3963" w:rsidRPr="004255D7" w:rsidRDefault="00EA2104">
            <w:pPr>
              <w:spacing w:before="20" w:after="20"/>
              <w:rPr>
                <w:b/>
                <w:sz w:val="20"/>
                <w:lang w:val="en-US"/>
              </w:rPr>
            </w:pPr>
            <w:r w:rsidRPr="004255D7">
              <w:rPr>
                <w:b/>
                <w:sz w:val="20"/>
                <w:lang w:val="en-US"/>
              </w:rPr>
              <w:t>Addressee</w:t>
            </w:r>
          </w:p>
        </w:tc>
        <w:tc>
          <w:tcPr>
            <w:tcW w:w="7619" w:type="dxa"/>
            <w:gridSpan w:val="33"/>
          </w:tcPr>
          <w:p w14:paraId="5C36BAE7" w14:textId="77777777" w:rsidR="007E3963" w:rsidRPr="004255D7" w:rsidRDefault="00097484">
            <w:pPr>
              <w:spacing w:before="20" w:after="20"/>
              <w:rPr>
                <w:lang w:val="en-US"/>
              </w:rPr>
            </w:pPr>
            <w:bookmarkStart w:id="11" w:name="Kontrollkästchen8"/>
            <w:r w:rsidRPr="004255D7">
              <w:rPr>
                <w:lang w:val="en-US"/>
              </w:rPr>
              <w:tab/>
            </w:r>
            <w:r w:rsidR="007E3963" w:rsidRPr="004255D7">
              <w:rPr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963" w:rsidRPr="004255D7">
              <w:rPr>
                <w:lang w:val="en-US"/>
              </w:rPr>
              <w:instrText xml:space="preserve"> FORMCHECKBOX </w:instrText>
            </w:r>
            <w:r w:rsidR="00262048" w:rsidRPr="004255D7">
              <w:rPr>
                <w:lang w:val="en-US"/>
              </w:rPr>
            </w:r>
            <w:r w:rsidR="007E3963" w:rsidRPr="004255D7">
              <w:rPr>
                <w:lang w:val="en-US"/>
              </w:rPr>
              <w:fldChar w:fldCharType="end"/>
            </w:r>
            <w:bookmarkEnd w:id="11"/>
            <w:r w:rsidR="007E3963" w:rsidRPr="004255D7">
              <w:rPr>
                <w:lang w:val="en-US"/>
              </w:rPr>
              <w:t xml:space="preserve">  </w:t>
            </w:r>
            <w:r w:rsidR="00EA2104" w:rsidRPr="004255D7">
              <w:rPr>
                <w:lang w:val="en-US"/>
              </w:rPr>
              <w:t>Production suspension longer than 12 months</w:t>
            </w:r>
          </w:p>
        </w:tc>
      </w:tr>
      <w:tr w:rsidR="000E782D" w:rsidRPr="004255D7" w14:paraId="3451B2A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</w:trPr>
        <w:tc>
          <w:tcPr>
            <w:tcW w:w="3227" w:type="dxa"/>
            <w:gridSpan w:val="7"/>
          </w:tcPr>
          <w:p w14:paraId="1BB54524" w14:textId="77777777" w:rsidR="007E3963" w:rsidRPr="004255D7" w:rsidRDefault="007E3963">
            <w:pPr>
              <w:spacing w:before="20" w:after="20"/>
              <w:rPr>
                <w:lang w:val="en-US"/>
              </w:rPr>
            </w:pPr>
            <w:r w:rsidRPr="004255D7">
              <w:rPr>
                <w:lang w:val="en-US"/>
              </w:rPr>
              <w:fldChar w:fldCharType="begin">
                <w:ffData>
                  <w:name w:val="Text5"/>
                  <w:enabled/>
                  <w:calcOnExit w:val="0"/>
                  <w:helpText w:type="text" w:val="Name Firma"/>
                  <w:textInput/>
                </w:ffData>
              </w:fldChar>
            </w:r>
            <w:bookmarkStart w:id="12" w:name="Text5"/>
            <w:r w:rsidRPr="004255D7">
              <w:rPr>
                <w:lang w:val="en-US"/>
              </w:rPr>
              <w:instrText xml:space="preserve"> FORMTEXT </w:instrText>
            </w:r>
            <w:r w:rsidRPr="004255D7">
              <w:rPr>
                <w:lang w:val="en-US"/>
              </w:rPr>
            </w:r>
            <w:r w:rsidRPr="004255D7">
              <w:rPr>
                <w:lang w:val="en-US"/>
              </w:rPr>
              <w:fldChar w:fldCharType="separate"/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Pr="004255D7">
              <w:rPr>
                <w:lang w:val="en-US"/>
              </w:rPr>
              <w:fldChar w:fldCharType="end"/>
            </w:r>
            <w:bookmarkEnd w:id="12"/>
          </w:p>
        </w:tc>
        <w:tc>
          <w:tcPr>
            <w:tcW w:w="7619" w:type="dxa"/>
            <w:gridSpan w:val="33"/>
          </w:tcPr>
          <w:p w14:paraId="142A42CF" w14:textId="77777777" w:rsidR="007E3963" w:rsidRPr="004255D7" w:rsidRDefault="00097484">
            <w:pPr>
              <w:spacing w:before="20" w:after="20"/>
              <w:rPr>
                <w:lang w:val="en-US"/>
              </w:rPr>
            </w:pPr>
            <w:r w:rsidRPr="004255D7">
              <w:rPr>
                <w:lang w:val="en-US"/>
              </w:rPr>
              <w:tab/>
            </w:r>
            <w:r w:rsidR="007E3963" w:rsidRPr="004255D7">
              <w:rPr>
                <w:lang w:val="en-US"/>
              </w:rPr>
              <w:fldChar w:fldCharType="begin">
                <w:ffData>
                  <w:name w:val="Kontrollkästchen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32"/>
            <w:r w:rsidR="007E3963" w:rsidRPr="004255D7">
              <w:rPr>
                <w:lang w:val="en-US"/>
              </w:rPr>
              <w:instrText xml:space="preserve"> FORMCHECKBOX </w:instrText>
            </w:r>
            <w:r w:rsidR="00262048" w:rsidRPr="004255D7">
              <w:rPr>
                <w:lang w:val="en-US"/>
              </w:rPr>
            </w:r>
            <w:r w:rsidR="007E3963" w:rsidRPr="004255D7">
              <w:rPr>
                <w:lang w:val="en-US"/>
              </w:rPr>
              <w:fldChar w:fldCharType="end"/>
            </w:r>
            <w:bookmarkEnd w:id="13"/>
            <w:r w:rsidR="007E3963" w:rsidRPr="004255D7">
              <w:rPr>
                <w:lang w:val="en-US"/>
              </w:rPr>
              <w:t xml:space="preserve">  </w:t>
            </w:r>
            <w:r w:rsidR="004255D7" w:rsidRPr="004255D7">
              <w:rPr>
                <w:lang w:val="en-US"/>
              </w:rPr>
              <w:t>Tool</w:t>
            </w:r>
            <w:r w:rsidR="00852401" w:rsidRPr="004255D7">
              <w:rPr>
                <w:lang w:val="en-US"/>
              </w:rPr>
              <w:t xml:space="preserve"> </w:t>
            </w:r>
            <w:r w:rsidR="004255D7" w:rsidRPr="004255D7">
              <w:rPr>
                <w:lang w:val="en-US"/>
              </w:rPr>
              <w:t>modi</w:t>
            </w:r>
            <w:r w:rsidR="00852401" w:rsidRPr="004255D7">
              <w:rPr>
                <w:lang w:val="en-US"/>
              </w:rPr>
              <w:t>fication</w:t>
            </w:r>
            <w:r w:rsidR="00EA2104" w:rsidRPr="004255D7">
              <w:rPr>
                <w:lang w:val="en-US"/>
              </w:rPr>
              <w:t xml:space="preserve"> / correction</w:t>
            </w:r>
          </w:p>
        </w:tc>
      </w:tr>
      <w:tr w:rsidR="000E782D" w:rsidRPr="004255D7" w14:paraId="0FF3E0F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</w:trPr>
        <w:tc>
          <w:tcPr>
            <w:tcW w:w="3227" w:type="dxa"/>
            <w:gridSpan w:val="7"/>
          </w:tcPr>
          <w:p w14:paraId="3D406885" w14:textId="77777777" w:rsidR="007E3963" w:rsidRPr="004255D7" w:rsidRDefault="007E3963">
            <w:pPr>
              <w:spacing w:before="20" w:after="20"/>
              <w:rPr>
                <w:lang w:val="en-US"/>
              </w:rPr>
            </w:pPr>
            <w:r w:rsidRPr="004255D7">
              <w:rPr>
                <w:lang w:val="en-U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4" w:name="Text176"/>
            <w:r w:rsidRPr="004255D7">
              <w:rPr>
                <w:lang w:val="en-US"/>
              </w:rPr>
              <w:instrText xml:space="preserve"> FORMTEXT </w:instrText>
            </w:r>
            <w:r w:rsidRPr="004255D7">
              <w:rPr>
                <w:lang w:val="en-US"/>
              </w:rPr>
            </w:r>
            <w:r w:rsidRPr="004255D7">
              <w:rPr>
                <w:lang w:val="en-US"/>
              </w:rPr>
              <w:fldChar w:fldCharType="separate"/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Pr="004255D7">
              <w:rPr>
                <w:lang w:val="en-US"/>
              </w:rPr>
              <w:fldChar w:fldCharType="end"/>
            </w:r>
            <w:bookmarkEnd w:id="14"/>
          </w:p>
        </w:tc>
        <w:tc>
          <w:tcPr>
            <w:tcW w:w="7619" w:type="dxa"/>
            <w:gridSpan w:val="33"/>
          </w:tcPr>
          <w:p w14:paraId="6AF68FB4" w14:textId="77777777" w:rsidR="007E3963" w:rsidRPr="004255D7" w:rsidRDefault="00097484">
            <w:pPr>
              <w:spacing w:before="20" w:after="20"/>
              <w:rPr>
                <w:lang w:val="en-US"/>
              </w:rPr>
            </w:pPr>
            <w:bookmarkStart w:id="15" w:name="Kontrollkästchen9"/>
            <w:r w:rsidRPr="004255D7">
              <w:rPr>
                <w:lang w:val="en-US"/>
              </w:rPr>
              <w:tab/>
            </w:r>
            <w:r w:rsidR="007E3963" w:rsidRPr="004255D7">
              <w:rPr>
                <w:lang w:val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963" w:rsidRPr="004255D7">
              <w:rPr>
                <w:lang w:val="en-US"/>
              </w:rPr>
              <w:instrText xml:space="preserve"> FORMCHECKBOX </w:instrText>
            </w:r>
            <w:r w:rsidR="00262048" w:rsidRPr="004255D7">
              <w:rPr>
                <w:lang w:val="en-US"/>
              </w:rPr>
            </w:r>
            <w:r w:rsidR="007E3963" w:rsidRPr="004255D7">
              <w:rPr>
                <w:lang w:val="en-US"/>
              </w:rPr>
              <w:fldChar w:fldCharType="end"/>
            </w:r>
            <w:bookmarkEnd w:id="15"/>
            <w:r w:rsidR="007E3963" w:rsidRPr="004255D7">
              <w:rPr>
                <w:lang w:val="en-US"/>
              </w:rPr>
              <w:t xml:space="preserve">  </w:t>
            </w:r>
            <w:r w:rsidR="004255D7" w:rsidRPr="004255D7">
              <w:rPr>
                <w:lang w:val="en-US"/>
              </w:rPr>
              <w:t>M</w:t>
            </w:r>
            <w:r w:rsidR="00852401" w:rsidRPr="004255D7">
              <w:rPr>
                <w:lang w:val="en-US"/>
              </w:rPr>
              <w:t>odification</w:t>
            </w:r>
            <w:r w:rsidR="00EA2104" w:rsidRPr="004255D7">
              <w:rPr>
                <w:lang w:val="en-US"/>
              </w:rPr>
              <w:t xml:space="preserve"> in purchased parts</w:t>
            </w:r>
          </w:p>
        </w:tc>
      </w:tr>
      <w:tr w:rsidR="000E782D" w:rsidRPr="004255D7" w14:paraId="58DB0B2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</w:trPr>
        <w:tc>
          <w:tcPr>
            <w:tcW w:w="3227" w:type="dxa"/>
            <w:gridSpan w:val="7"/>
          </w:tcPr>
          <w:p w14:paraId="1A0AC8F0" w14:textId="77777777" w:rsidR="007E3963" w:rsidRPr="004255D7" w:rsidRDefault="007E3963">
            <w:pPr>
              <w:spacing w:before="20" w:after="20"/>
              <w:rPr>
                <w:lang w:val="en-US"/>
              </w:rPr>
            </w:pPr>
            <w:r w:rsidRPr="004255D7">
              <w:rPr>
                <w:lang w:val="en-US"/>
              </w:rPr>
              <w:fldChar w:fldCharType="begin">
                <w:ffData>
                  <w:name w:val="Text7"/>
                  <w:enabled/>
                  <w:calcOnExit w:val="0"/>
                  <w:helpText w:type="text" w:val="Abteilung"/>
                  <w:textInput/>
                </w:ffData>
              </w:fldChar>
            </w:r>
            <w:bookmarkStart w:id="16" w:name="Text7"/>
            <w:r w:rsidRPr="004255D7">
              <w:rPr>
                <w:lang w:val="en-US"/>
              </w:rPr>
              <w:instrText xml:space="preserve"> FORMTEXT </w:instrText>
            </w:r>
            <w:r w:rsidRPr="004255D7">
              <w:rPr>
                <w:lang w:val="en-US"/>
              </w:rPr>
            </w:r>
            <w:r w:rsidRPr="004255D7">
              <w:rPr>
                <w:lang w:val="en-US"/>
              </w:rPr>
              <w:fldChar w:fldCharType="separate"/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Pr="004255D7">
              <w:rPr>
                <w:lang w:val="en-US"/>
              </w:rPr>
              <w:fldChar w:fldCharType="end"/>
            </w:r>
            <w:bookmarkEnd w:id="16"/>
          </w:p>
        </w:tc>
        <w:tc>
          <w:tcPr>
            <w:tcW w:w="7619" w:type="dxa"/>
            <w:gridSpan w:val="33"/>
          </w:tcPr>
          <w:p w14:paraId="2ACB6B2B" w14:textId="77777777" w:rsidR="007E3963" w:rsidRPr="004255D7" w:rsidRDefault="00097484">
            <w:pPr>
              <w:spacing w:before="20" w:after="20"/>
              <w:rPr>
                <w:lang w:val="en-US"/>
              </w:rPr>
            </w:pPr>
            <w:bookmarkStart w:id="17" w:name="Kontrollkästchen10"/>
            <w:r w:rsidRPr="004255D7">
              <w:rPr>
                <w:lang w:val="en-US"/>
              </w:rPr>
              <w:tab/>
            </w:r>
            <w:r w:rsidR="007E3963" w:rsidRPr="004255D7">
              <w:rPr>
                <w:lang w:val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963" w:rsidRPr="004255D7">
              <w:rPr>
                <w:lang w:val="en-US"/>
              </w:rPr>
              <w:instrText xml:space="preserve"> FORMCHECKBOX </w:instrText>
            </w:r>
            <w:r w:rsidR="00262048" w:rsidRPr="004255D7">
              <w:rPr>
                <w:lang w:val="en-US"/>
              </w:rPr>
            </w:r>
            <w:r w:rsidR="007E3963" w:rsidRPr="004255D7">
              <w:rPr>
                <w:lang w:val="en-US"/>
              </w:rPr>
              <w:fldChar w:fldCharType="end"/>
            </w:r>
            <w:bookmarkEnd w:id="17"/>
            <w:r w:rsidR="007E3963" w:rsidRPr="004255D7">
              <w:rPr>
                <w:lang w:val="en-US"/>
              </w:rPr>
              <w:t xml:space="preserve">  </w:t>
            </w:r>
            <w:r w:rsidR="00EA2104" w:rsidRPr="004255D7">
              <w:rPr>
                <w:lang w:val="en-US"/>
              </w:rPr>
              <w:t>Change</w:t>
            </w:r>
            <w:r w:rsidR="00852401" w:rsidRPr="004255D7">
              <w:rPr>
                <w:lang w:val="en-US"/>
              </w:rPr>
              <w:t xml:space="preserve"> </w:t>
            </w:r>
            <w:r w:rsidR="00EA2104" w:rsidRPr="004255D7">
              <w:rPr>
                <w:lang w:val="en-US"/>
              </w:rPr>
              <w:t>of suppliers</w:t>
            </w:r>
          </w:p>
        </w:tc>
      </w:tr>
      <w:tr w:rsidR="000E782D" w:rsidRPr="004255D7" w14:paraId="70484B2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</w:trPr>
        <w:tc>
          <w:tcPr>
            <w:tcW w:w="3227" w:type="dxa"/>
            <w:gridSpan w:val="7"/>
          </w:tcPr>
          <w:p w14:paraId="66473898" w14:textId="77777777" w:rsidR="007E3963" w:rsidRPr="004255D7" w:rsidRDefault="007E3963">
            <w:pPr>
              <w:spacing w:before="20" w:after="20"/>
              <w:rPr>
                <w:lang w:val="en-US"/>
              </w:rPr>
            </w:pPr>
            <w:r w:rsidRPr="004255D7"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helpText w:type="text" w:val="Straße/Postfach"/>
                  <w:textInput/>
                </w:ffData>
              </w:fldChar>
            </w:r>
            <w:bookmarkStart w:id="18" w:name="Text8"/>
            <w:r w:rsidRPr="004255D7">
              <w:rPr>
                <w:lang w:val="en-US"/>
              </w:rPr>
              <w:instrText xml:space="preserve"> FORMTEXT </w:instrText>
            </w:r>
            <w:r w:rsidRPr="004255D7">
              <w:rPr>
                <w:lang w:val="en-US"/>
              </w:rPr>
            </w:r>
            <w:r w:rsidRPr="004255D7">
              <w:rPr>
                <w:lang w:val="en-US"/>
              </w:rPr>
              <w:fldChar w:fldCharType="separate"/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Pr="004255D7">
              <w:rPr>
                <w:lang w:val="en-US"/>
              </w:rPr>
              <w:fldChar w:fldCharType="end"/>
            </w:r>
            <w:bookmarkEnd w:id="18"/>
          </w:p>
        </w:tc>
        <w:tc>
          <w:tcPr>
            <w:tcW w:w="7619" w:type="dxa"/>
            <w:gridSpan w:val="33"/>
          </w:tcPr>
          <w:p w14:paraId="55531B39" w14:textId="77777777" w:rsidR="007E3963" w:rsidRPr="004255D7" w:rsidRDefault="00097484">
            <w:pPr>
              <w:spacing w:before="20" w:after="20"/>
              <w:rPr>
                <w:lang w:val="en-US"/>
              </w:rPr>
            </w:pPr>
            <w:bookmarkStart w:id="19" w:name="Kontrollkästchen11"/>
            <w:r w:rsidRPr="004255D7">
              <w:rPr>
                <w:lang w:val="en-US"/>
              </w:rPr>
              <w:tab/>
            </w:r>
            <w:r w:rsidR="007E3963" w:rsidRPr="004255D7">
              <w:rPr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963" w:rsidRPr="004255D7">
              <w:rPr>
                <w:lang w:val="en-US"/>
              </w:rPr>
              <w:instrText xml:space="preserve"> FORMCHECKBOX </w:instrText>
            </w:r>
            <w:r w:rsidR="00262048" w:rsidRPr="004255D7">
              <w:rPr>
                <w:lang w:val="en-US"/>
              </w:rPr>
            </w:r>
            <w:r w:rsidR="007E3963" w:rsidRPr="004255D7">
              <w:rPr>
                <w:lang w:val="en-US"/>
              </w:rPr>
              <w:fldChar w:fldCharType="end"/>
            </w:r>
            <w:bookmarkEnd w:id="19"/>
            <w:r w:rsidR="00EA2104" w:rsidRPr="004255D7">
              <w:rPr>
                <w:lang w:val="en-US"/>
              </w:rPr>
              <w:t xml:space="preserve">  </w:t>
            </w:r>
            <w:r w:rsidR="004255D7" w:rsidRPr="004255D7">
              <w:rPr>
                <w:lang w:val="en-US"/>
              </w:rPr>
              <w:t>Others</w:t>
            </w:r>
          </w:p>
        </w:tc>
      </w:tr>
      <w:tr w:rsidR="000E782D" w:rsidRPr="004255D7" w14:paraId="0B292D1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</w:trPr>
        <w:tc>
          <w:tcPr>
            <w:tcW w:w="3227" w:type="dxa"/>
            <w:gridSpan w:val="7"/>
          </w:tcPr>
          <w:p w14:paraId="2077CACC" w14:textId="77777777" w:rsidR="007E3963" w:rsidRPr="004255D7" w:rsidRDefault="007E3963">
            <w:pPr>
              <w:spacing w:before="20" w:after="20"/>
              <w:rPr>
                <w:lang w:val="en-US"/>
              </w:rPr>
            </w:pPr>
            <w:r w:rsidRPr="004255D7">
              <w:rPr>
                <w:lang w:val="en-US"/>
              </w:rPr>
              <w:fldChar w:fldCharType="begin">
                <w:ffData>
                  <w:name w:val="Text9"/>
                  <w:enabled/>
                  <w:calcOnExit w:val="0"/>
                  <w:helpText w:type="text" w:val="Ort"/>
                  <w:textInput/>
                </w:ffData>
              </w:fldChar>
            </w:r>
            <w:bookmarkStart w:id="20" w:name="Text9"/>
            <w:r w:rsidRPr="004255D7">
              <w:rPr>
                <w:lang w:val="en-US"/>
              </w:rPr>
              <w:instrText xml:space="preserve"> FORMTEXT </w:instrText>
            </w:r>
            <w:r w:rsidRPr="004255D7">
              <w:rPr>
                <w:lang w:val="en-US"/>
              </w:rPr>
            </w:r>
            <w:r w:rsidRPr="004255D7">
              <w:rPr>
                <w:lang w:val="en-US"/>
              </w:rPr>
              <w:fldChar w:fldCharType="separate"/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Pr="004255D7">
              <w:rPr>
                <w:lang w:val="en-US"/>
              </w:rPr>
              <w:fldChar w:fldCharType="end"/>
            </w:r>
            <w:bookmarkEnd w:id="20"/>
          </w:p>
        </w:tc>
        <w:tc>
          <w:tcPr>
            <w:tcW w:w="7619" w:type="dxa"/>
            <w:gridSpan w:val="33"/>
          </w:tcPr>
          <w:p w14:paraId="2EABAD6E" w14:textId="77777777" w:rsidR="007E3963" w:rsidRPr="004255D7" w:rsidRDefault="00097484" w:rsidP="00097484">
            <w:pPr>
              <w:tabs>
                <w:tab w:val="left" w:pos="355"/>
              </w:tabs>
              <w:spacing w:before="20" w:after="20"/>
              <w:rPr>
                <w:lang w:val="en-US"/>
              </w:rPr>
            </w:pPr>
            <w:bookmarkStart w:id="21" w:name="Kontrollkästchen12"/>
            <w:r w:rsidRPr="004255D7">
              <w:rPr>
                <w:lang w:val="en-US"/>
              </w:rPr>
              <w:tab/>
            </w:r>
            <w:r w:rsidR="007E3963" w:rsidRPr="004255D7">
              <w:rPr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963" w:rsidRPr="004255D7">
              <w:rPr>
                <w:lang w:val="en-US"/>
              </w:rPr>
              <w:instrText xml:space="preserve"> FORMCHECKBOX </w:instrText>
            </w:r>
            <w:r w:rsidR="00262048" w:rsidRPr="004255D7">
              <w:rPr>
                <w:lang w:val="en-US"/>
              </w:rPr>
            </w:r>
            <w:r w:rsidR="007E3963" w:rsidRPr="004255D7">
              <w:rPr>
                <w:lang w:val="en-US"/>
              </w:rPr>
              <w:fldChar w:fldCharType="end"/>
            </w:r>
            <w:bookmarkEnd w:id="21"/>
            <w:r w:rsidR="007E3963" w:rsidRPr="004255D7">
              <w:rPr>
                <w:lang w:val="en-US"/>
              </w:rPr>
              <w:t xml:space="preserve">  </w:t>
            </w:r>
            <w:r w:rsidR="00EA2104" w:rsidRPr="004255D7">
              <w:rPr>
                <w:lang w:val="en-US"/>
              </w:rPr>
              <w:t>Resampling</w:t>
            </w:r>
          </w:p>
        </w:tc>
      </w:tr>
      <w:tr w:rsidR="000E782D" w:rsidRPr="004255D7" w14:paraId="1DA718F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</w:trPr>
        <w:tc>
          <w:tcPr>
            <w:tcW w:w="3227" w:type="dxa"/>
            <w:gridSpan w:val="7"/>
          </w:tcPr>
          <w:p w14:paraId="45B3231E" w14:textId="77777777" w:rsidR="00097484" w:rsidRPr="004255D7" w:rsidRDefault="00097484">
            <w:pPr>
              <w:rPr>
                <w:lang w:val="en-US"/>
              </w:rPr>
            </w:pPr>
            <w:r w:rsidRPr="004255D7">
              <w:rPr>
                <w:lang w:val="en-US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22" w:name="Text179"/>
            <w:r w:rsidRPr="004255D7">
              <w:rPr>
                <w:lang w:val="en-US"/>
              </w:rPr>
              <w:instrText xml:space="preserve"> FORMTEXT </w:instrText>
            </w:r>
            <w:r w:rsidR="0007141D" w:rsidRPr="004255D7">
              <w:rPr>
                <w:lang w:val="en-US"/>
              </w:rPr>
            </w:r>
            <w:r w:rsidRPr="004255D7">
              <w:rPr>
                <w:lang w:val="en-US"/>
              </w:rPr>
              <w:fldChar w:fldCharType="separate"/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Pr="004255D7">
              <w:rPr>
                <w:lang w:val="en-US"/>
              </w:rPr>
              <w:fldChar w:fldCharType="end"/>
            </w:r>
            <w:bookmarkEnd w:id="22"/>
          </w:p>
        </w:tc>
        <w:tc>
          <w:tcPr>
            <w:tcW w:w="7619" w:type="dxa"/>
            <w:gridSpan w:val="33"/>
          </w:tcPr>
          <w:p w14:paraId="04572159" w14:textId="77777777" w:rsidR="00097484" w:rsidRPr="004255D7" w:rsidRDefault="00097484" w:rsidP="00097484">
            <w:pPr>
              <w:tabs>
                <w:tab w:val="left" w:pos="355"/>
              </w:tabs>
              <w:rPr>
                <w:b/>
                <w:sz w:val="28"/>
                <w:lang w:val="en-US"/>
              </w:rPr>
            </w:pPr>
            <w:r w:rsidRPr="004255D7">
              <w:rPr>
                <w:lang w:val="en-US"/>
              </w:rPr>
              <w:tab/>
            </w:r>
            <w:r w:rsidRPr="004255D7">
              <w:rPr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lang w:val="en-US"/>
              </w:rPr>
              <w:instrText xml:space="preserve"> FORMCHECKBOX </w:instrText>
            </w:r>
            <w:r w:rsidR="00262048" w:rsidRPr="004255D7">
              <w:rPr>
                <w:lang w:val="en-US"/>
              </w:rPr>
            </w:r>
            <w:r w:rsidRPr="004255D7">
              <w:rPr>
                <w:lang w:val="en-US"/>
              </w:rPr>
              <w:fldChar w:fldCharType="end"/>
            </w:r>
            <w:r w:rsidRPr="004255D7">
              <w:rPr>
                <w:lang w:val="en-US"/>
              </w:rPr>
              <w:t xml:space="preserve">  </w:t>
            </w:r>
            <w:r w:rsidR="00EA2104" w:rsidRPr="004255D7">
              <w:rPr>
                <w:lang w:val="en-US"/>
              </w:rPr>
              <w:t>New sampling</w:t>
            </w:r>
          </w:p>
        </w:tc>
      </w:tr>
      <w:tr w:rsidR="000E782D" w:rsidRPr="004255D7" w14:paraId="5682E6B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</w:trPr>
        <w:tc>
          <w:tcPr>
            <w:tcW w:w="3227" w:type="dxa"/>
            <w:gridSpan w:val="7"/>
          </w:tcPr>
          <w:p w14:paraId="2E74A593" w14:textId="77777777" w:rsidR="007E3963" w:rsidRPr="004255D7" w:rsidRDefault="007E3963">
            <w:pPr>
              <w:rPr>
                <w:lang w:val="en-US"/>
              </w:rPr>
            </w:pPr>
            <w:r w:rsidRPr="004255D7">
              <w:rPr>
                <w:lang w:val="en-US"/>
              </w:rPr>
              <w:fldChar w:fldCharType="begin">
                <w:ffData>
                  <w:name w:val="Text10"/>
                  <w:enabled/>
                  <w:calcOnExit w:val="0"/>
                  <w:helpText w:type="text" w:val="Land"/>
                  <w:textInput/>
                </w:ffData>
              </w:fldChar>
            </w:r>
            <w:bookmarkStart w:id="23" w:name="Text10"/>
            <w:r w:rsidRPr="004255D7">
              <w:rPr>
                <w:lang w:val="en-US"/>
              </w:rPr>
              <w:instrText xml:space="preserve"> FORMTEXT </w:instrText>
            </w:r>
            <w:r w:rsidRPr="004255D7">
              <w:rPr>
                <w:lang w:val="en-US"/>
              </w:rPr>
            </w:r>
            <w:r w:rsidRPr="004255D7">
              <w:rPr>
                <w:lang w:val="en-US"/>
              </w:rPr>
              <w:fldChar w:fldCharType="separate"/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="00262048" w:rsidRPr="004255D7">
              <w:rPr>
                <w:noProof/>
                <w:lang w:val="en-US"/>
              </w:rPr>
              <w:t> </w:t>
            </w:r>
            <w:r w:rsidRPr="004255D7">
              <w:rPr>
                <w:lang w:val="en-US"/>
              </w:rPr>
              <w:fldChar w:fldCharType="end"/>
            </w:r>
            <w:bookmarkEnd w:id="23"/>
          </w:p>
        </w:tc>
        <w:bookmarkStart w:id="24" w:name="Kontrollkästchen13"/>
        <w:tc>
          <w:tcPr>
            <w:tcW w:w="7619" w:type="dxa"/>
            <w:gridSpan w:val="33"/>
          </w:tcPr>
          <w:p w14:paraId="4C00D1F1" w14:textId="77777777" w:rsidR="007E3963" w:rsidRPr="004255D7" w:rsidRDefault="007E3963" w:rsidP="004F24B1">
            <w:pPr>
              <w:tabs>
                <w:tab w:val="left" w:pos="355"/>
              </w:tabs>
              <w:rPr>
                <w:b/>
                <w:sz w:val="28"/>
                <w:lang w:val="en-US"/>
              </w:rPr>
            </w:pPr>
            <w:r w:rsidRPr="004255D7">
              <w:rPr>
                <w:lang w:val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lang w:val="en-US"/>
              </w:rPr>
              <w:instrText xml:space="preserve"> FORMCHECKBOX </w:instrText>
            </w:r>
            <w:r w:rsidR="00262048" w:rsidRPr="004255D7">
              <w:rPr>
                <w:lang w:val="en-US"/>
              </w:rPr>
            </w:r>
            <w:r w:rsidRPr="004255D7">
              <w:rPr>
                <w:lang w:val="en-US"/>
              </w:rPr>
              <w:fldChar w:fldCharType="end"/>
            </w:r>
            <w:bookmarkEnd w:id="24"/>
            <w:r w:rsidRPr="004255D7">
              <w:rPr>
                <w:lang w:val="en-US"/>
              </w:rPr>
              <w:t xml:space="preserve">  </w:t>
            </w:r>
            <w:r w:rsidR="00EA2104" w:rsidRPr="004255D7">
              <w:rPr>
                <w:b/>
                <w:lang w:val="en-US"/>
              </w:rPr>
              <w:t>Reports</w:t>
            </w:r>
            <w:r w:rsidRPr="004255D7">
              <w:rPr>
                <w:b/>
                <w:lang w:val="en-US"/>
              </w:rPr>
              <w:t xml:space="preserve"> </w:t>
            </w:r>
            <w:r w:rsidR="00EA2104" w:rsidRPr="004255D7">
              <w:rPr>
                <w:b/>
                <w:lang w:val="en-US"/>
              </w:rPr>
              <w:t>other samples</w:t>
            </w:r>
          </w:p>
        </w:tc>
      </w:tr>
      <w:tr w:rsidR="00262048" w:rsidRPr="004255D7" w14:paraId="1A5A860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10846" w:type="dxa"/>
            <w:gridSpan w:val="40"/>
          </w:tcPr>
          <w:p w14:paraId="76D9BDFD" w14:textId="77777777" w:rsidR="007E3963" w:rsidRPr="004255D7" w:rsidRDefault="007E3963">
            <w:pPr>
              <w:rPr>
                <w:b/>
                <w:sz w:val="8"/>
                <w:szCs w:val="8"/>
                <w:lang w:val="en-US"/>
              </w:rPr>
            </w:pPr>
          </w:p>
        </w:tc>
      </w:tr>
      <w:tr w:rsidR="00262048" w:rsidRPr="004255D7" w14:paraId="570F14C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10846" w:type="dxa"/>
            <w:gridSpan w:val="4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D387D7" w14:textId="77777777" w:rsidR="007E3963" w:rsidRPr="004255D7" w:rsidRDefault="00EA2104">
            <w:pPr>
              <w:jc w:val="center"/>
              <w:rPr>
                <w:b/>
                <w:lang w:val="en-US"/>
              </w:rPr>
            </w:pPr>
            <w:r w:rsidRPr="004255D7">
              <w:rPr>
                <w:b/>
                <w:lang w:val="en-US"/>
              </w:rPr>
              <w:t>Enclosures / Inspect</w:t>
            </w:r>
            <w:r w:rsidR="00522AEB" w:rsidRPr="004255D7">
              <w:rPr>
                <w:b/>
                <w:lang w:val="en-US"/>
              </w:rPr>
              <w:t>e</w:t>
            </w:r>
            <w:r w:rsidRPr="004255D7">
              <w:rPr>
                <w:b/>
                <w:lang w:val="en-US"/>
              </w:rPr>
              <w:t>d</w:t>
            </w:r>
          </w:p>
        </w:tc>
      </w:tr>
      <w:bookmarkStart w:id="25" w:name="Kontrollkästchen14"/>
      <w:tr w:rsidR="00F726BB" w:rsidRPr="004255D7" w14:paraId="5A8CFC3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05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89CEFAE" w14:textId="77777777" w:rsidR="008149E1" w:rsidRPr="004255D7" w:rsidRDefault="008149E1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25"/>
            <w:r w:rsidRPr="004255D7">
              <w:rPr>
                <w:sz w:val="18"/>
                <w:szCs w:val="18"/>
                <w:lang w:val="en-US"/>
              </w:rPr>
              <w:t xml:space="preserve">  01 </w:t>
            </w:r>
            <w:r w:rsidR="00EA2104" w:rsidRPr="004255D7">
              <w:rPr>
                <w:sz w:val="18"/>
                <w:szCs w:val="18"/>
                <w:lang w:val="en-US"/>
              </w:rPr>
              <w:t>Dimension check</w:t>
            </w:r>
          </w:p>
        </w:tc>
        <w:bookmarkStart w:id="26" w:name="Kontrollkästchen15"/>
        <w:tc>
          <w:tcPr>
            <w:tcW w:w="2597" w:type="dxa"/>
            <w:gridSpan w:val="11"/>
            <w:tcBorders>
              <w:top w:val="single" w:sz="6" w:space="0" w:color="auto"/>
            </w:tcBorders>
          </w:tcPr>
          <w:p w14:paraId="37A3DACD" w14:textId="77777777" w:rsidR="008149E1" w:rsidRPr="004255D7" w:rsidRDefault="008149E1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26"/>
            <w:r w:rsidRPr="004255D7">
              <w:rPr>
                <w:sz w:val="18"/>
                <w:szCs w:val="18"/>
                <w:lang w:val="en-US"/>
              </w:rPr>
              <w:t xml:space="preserve">  07 </w:t>
            </w:r>
            <w:r w:rsidR="00EA2104" w:rsidRPr="004255D7">
              <w:rPr>
                <w:sz w:val="18"/>
                <w:szCs w:val="18"/>
                <w:lang w:val="en-US"/>
              </w:rPr>
              <w:t>Appearance test</w:t>
            </w:r>
          </w:p>
        </w:tc>
        <w:bookmarkStart w:id="27" w:name="Kontrollkästchen16"/>
        <w:tc>
          <w:tcPr>
            <w:tcW w:w="3290" w:type="dxa"/>
            <w:gridSpan w:val="16"/>
            <w:tcBorders>
              <w:top w:val="single" w:sz="6" w:space="0" w:color="auto"/>
            </w:tcBorders>
            <w:shd w:val="clear" w:color="auto" w:fill="auto"/>
          </w:tcPr>
          <w:p w14:paraId="240DB63A" w14:textId="77777777" w:rsidR="008149E1" w:rsidRPr="004255D7" w:rsidRDefault="008149E1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27"/>
            <w:r w:rsidRPr="004255D7">
              <w:rPr>
                <w:sz w:val="18"/>
                <w:szCs w:val="18"/>
                <w:lang w:val="en-US"/>
              </w:rPr>
              <w:t xml:space="preserve">  13 Pro</w:t>
            </w:r>
            <w:r w:rsidR="00EA2104" w:rsidRPr="004255D7">
              <w:rPr>
                <w:sz w:val="18"/>
                <w:szCs w:val="18"/>
                <w:lang w:val="en-US"/>
              </w:rPr>
              <w:t>c</w:t>
            </w:r>
            <w:r w:rsidRPr="004255D7">
              <w:rPr>
                <w:sz w:val="18"/>
                <w:szCs w:val="18"/>
                <w:lang w:val="en-US"/>
              </w:rPr>
              <w:t>ess-FMEA</w:t>
            </w:r>
          </w:p>
        </w:tc>
        <w:tc>
          <w:tcPr>
            <w:tcW w:w="2903" w:type="dxa"/>
            <w:gridSpan w:val="11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3D149B0C" w14:textId="77777777" w:rsidR="008149E1" w:rsidRPr="004255D7" w:rsidRDefault="008149E1" w:rsidP="0007141D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34"/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28"/>
            <w:r w:rsidRPr="004255D7">
              <w:rPr>
                <w:sz w:val="18"/>
                <w:szCs w:val="18"/>
                <w:lang w:val="en-US"/>
              </w:rPr>
              <w:t xml:space="preserve"> 19 EU-</w:t>
            </w:r>
            <w:r w:rsidR="00EA2104" w:rsidRPr="004255D7">
              <w:rPr>
                <w:sz w:val="18"/>
                <w:szCs w:val="18"/>
                <w:lang w:val="en-US"/>
              </w:rPr>
              <w:t xml:space="preserve">Safety data </w:t>
            </w:r>
            <w:proofErr w:type="gramStart"/>
            <w:r w:rsidR="00EA2104" w:rsidRPr="004255D7">
              <w:rPr>
                <w:sz w:val="18"/>
                <w:szCs w:val="18"/>
                <w:lang w:val="en-US"/>
              </w:rPr>
              <w:t>sheet</w:t>
            </w:r>
            <w:proofErr w:type="gramEnd"/>
          </w:p>
        </w:tc>
      </w:tr>
      <w:bookmarkStart w:id="29" w:name="Kontrollkästchen17"/>
      <w:tr w:rsidR="00F726BB" w:rsidRPr="004255D7" w14:paraId="556C444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056" w:type="dxa"/>
            <w:gridSpan w:val="2"/>
            <w:tcBorders>
              <w:left w:val="single" w:sz="6" w:space="0" w:color="auto"/>
            </w:tcBorders>
          </w:tcPr>
          <w:p w14:paraId="6DB5AB0A" w14:textId="77777777" w:rsidR="008149E1" w:rsidRPr="004255D7" w:rsidRDefault="008149E1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29"/>
            <w:r w:rsidRPr="004255D7">
              <w:rPr>
                <w:sz w:val="18"/>
                <w:szCs w:val="18"/>
                <w:lang w:val="en-US"/>
              </w:rPr>
              <w:t xml:space="preserve">  02 </w:t>
            </w:r>
            <w:r w:rsidR="00EA2104" w:rsidRPr="004255D7">
              <w:rPr>
                <w:sz w:val="18"/>
                <w:szCs w:val="18"/>
                <w:lang w:val="en-US"/>
              </w:rPr>
              <w:t>Function check</w:t>
            </w:r>
          </w:p>
        </w:tc>
        <w:bookmarkStart w:id="30" w:name="Kontrollkästchen18"/>
        <w:tc>
          <w:tcPr>
            <w:tcW w:w="2597" w:type="dxa"/>
            <w:gridSpan w:val="11"/>
          </w:tcPr>
          <w:p w14:paraId="6D6F9AA3" w14:textId="77777777" w:rsidR="008149E1" w:rsidRPr="004255D7" w:rsidRDefault="008149E1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30"/>
            <w:r w:rsidRPr="004255D7">
              <w:rPr>
                <w:sz w:val="18"/>
                <w:szCs w:val="18"/>
                <w:lang w:val="en-US"/>
              </w:rPr>
              <w:t xml:space="preserve">  08 </w:t>
            </w:r>
            <w:r w:rsidR="00EA2104" w:rsidRPr="004255D7">
              <w:rPr>
                <w:sz w:val="18"/>
                <w:szCs w:val="18"/>
                <w:lang w:val="en-US"/>
              </w:rPr>
              <w:t>Surface test</w:t>
            </w:r>
          </w:p>
        </w:tc>
        <w:bookmarkStart w:id="31" w:name="Kontrollkästchen19"/>
        <w:tc>
          <w:tcPr>
            <w:tcW w:w="3290" w:type="dxa"/>
            <w:gridSpan w:val="16"/>
            <w:shd w:val="clear" w:color="auto" w:fill="auto"/>
          </w:tcPr>
          <w:p w14:paraId="6D8C50BB" w14:textId="77777777" w:rsidR="008149E1" w:rsidRPr="004255D7" w:rsidRDefault="008149E1" w:rsidP="0007141D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31"/>
            <w:r w:rsidRPr="004255D7">
              <w:rPr>
                <w:sz w:val="18"/>
                <w:szCs w:val="18"/>
                <w:lang w:val="en-US"/>
              </w:rPr>
              <w:t xml:space="preserve">  14 Pro</w:t>
            </w:r>
            <w:r w:rsidR="00EA2104" w:rsidRPr="004255D7">
              <w:rPr>
                <w:sz w:val="18"/>
                <w:szCs w:val="18"/>
                <w:lang w:val="en-US"/>
              </w:rPr>
              <w:t>c</w:t>
            </w:r>
            <w:r w:rsidRPr="004255D7">
              <w:rPr>
                <w:sz w:val="18"/>
                <w:szCs w:val="18"/>
                <w:lang w:val="en-US"/>
              </w:rPr>
              <w:t>ess</w:t>
            </w:r>
            <w:r w:rsidR="00EA2104" w:rsidRPr="004255D7">
              <w:rPr>
                <w:sz w:val="18"/>
                <w:szCs w:val="18"/>
                <w:lang w:val="en-US"/>
              </w:rPr>
              <w:t xml:space="preserve"> flow chart</w:t>
            </w:r>
          </w:p>
        </w:tc>
        <w:tc>
          <w:tcPr>
            <w:tcW w:w="2903" w:type="dxa"/>
            <w:gridSpan w:val="11"/>
            <w:tcBorders>
              <w:right w:val="single" w:sz="6" w:space="0" w:color="auto"/>
            </w:tcBorders>
            <w:shd w:val="clear" w:color="auto" w:fill="auto"/>
          </w:tcPr>
          <w:p w14:paraId="3B01F6F7" w14:textId="77777777" w:rsidR="008149E1" w:rsidRPr="004255D7" w:rsidRDefault="008149E1" w:rsidP="0007141D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35"/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32"/>
            <w:r w:rsidRPr="004255D7">
              <w:rPr>
                <w:sz w:val="18"/>
                <w:szCs w:val="18"/>
                <w:lang w:val="en-US"/>
              </w:rPr>
              <w:t xml:space="preserve"> 20 </w:t>
            </w:r>
            <w:r w:rsidR="00EA2104" w:rsidRPr="004255D7">
              <w:rPr>
                <w:sz w:val="18"/>
                <w:szCs w:val="18"/>
                <w:lang w:val="en-US"/>
              </w:rPr>
              <w:t>Material data sheet/IMDS</w:t>
            </w:r>
          </w:p>
        </w:tc>
      </w:tr>
      <w:bookmarkStart w:id="33" w:name="Kontrollkästchen20"/>
      <w:tr w:rsidR="00F726BB" w:rsidRPr="004255D7" w14:paraId="4BE0A46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056" w:type="dxa"/>
            <w:gridSpan w:val="2"/>
            <w:tcBorders>
              <w:left w:val="single" w:sz="6" w:space="0" w:color="auto"/>
            </w:tcBorders>
          </w:tcPr>
          <w:p w14:paraId="358392B6" w14:textId="77777777" w:rsidR="008149E1" w:rsidRPr="004255D7" w:rsidRDefault="008149E1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33"/>
            <w:r w:rsidRPr="004255D7">
              <w:rPr>
                <w:sz w:val="18"/>
                <w:szCs w:val="18"/>
                <w:lang w:val="en-US"/>
              </w:rPr>
              <w:t xml:space="preserve">  03 </w:t>
            </w:r>
            <w:r w:rsidR="00EA2104" w:rsidRPr="004255D7">
              <w:rPr>
                <w:sz w:val="18"/>
                <w:szCs w:val="18"/>
                <w:lang w:val="en-US"/>
              </w:rPr>
              <w:t>Material tests</w:t>
            </w:r>
          </w:p>
        </w:tc>
        <w:bookmarkStart w:id="34" w:name="Kontrollkästchen21"/>
        <w:tc>
          <w:tcPr>
            <w:tcW w:w="2597" w:type="dxa"/>
            <w:gridSpan w:val="11"/>
          </w:tcPr>
          <w:p w14:paraId="13A017D4" w14:textId="77777777" w:rsidR="008149E1" w:rsidRPr="004255D7" w:rsidRDefault="008149E1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34"/>
            <w:r w:rsidRPr="004255D7">
              <w:rPr>
                <w:sz w:val="18"/>
                <w:szCs w:val="18"/>
                <w:lang w:val="en-US"/>
              </w:rPr>
              <w:t xml:space="preserve">  09 EM</w:t>
            </w:r>
            <w:r w:rsidR="00EA2104" w:rsidRPr="004255D7">
              <w:rPr>
                <w:sz w:val="18"/>
                <w:szCs w:val="18"/>
                <w:lang w:val="en-US"/>
              </w:rPr>
              <w:t>C</w:t>
            </w:r>
            <w:r w:rsidRPr="004255D7">
              <w:rPr>
                <w:sz w:val="18"/>
                <w:szCs w:val="18"/>
                <w:lang w:val="en-US"/>
              </w:rPr>
              <w:t>-</w:t>
            </w:r>
            <w:r w:rsidR="00EA2104" w:rsidRPr="004255D7">
              <w:rPr>
                <w:sz w:val="18"/>
                <w:szCs w:val="18"/>
                <w:lang w:val="en-US"/>
              </w:rPr>
              <w:t>test</w:t>
            </w:r>
          </w:p>
        </w:tc>
        <w:bookmarkStart w:id="35" w:name="Kontrollkästchen22"/>
        <w:tc>
          <w:tcPr>
            <w:tcW w:w="3290" w:type="dxa"/>
            <w:gridSpan w:val="16"/>
            <w:shd w:val="clear" w:color="auto" w:fill="auto"/>
          </w:tcPr>
          <w:p w14:paraId="7FBECCF8" w14:textId="77777777" w:rsidR="008149E1" w:rsidRPr="004255D7" w:rsidRDefault="008149E1" w:rsidP="0007141D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35"/>
            <w:r w:rsidRPr="004255D7">
              <w:rPr>
                <w:sz w:val="18"/>
                <w:szCs w:val="18"/>
                <w:lang w:val="en-US"/>
              </w:rPr>
              <w:t xml:space="preserve">  15 Produ</w:t>
            </w:r>
            <w:r w:rsidR="00EA2104" w:rsidRPr="004255D7">
              <w:rPr>
                <w:sz w:val="18"/>
                <w:szCs w:val="18"/>
                <w:lang w:val="en-US"/>
              </w:rPr>
              <w:t>ction control plan</w:t>
            </w:r>
          </w:p>
        </w:tc>
        <w:tc>
          <w:tcPr>
            <w:tcW w:w="2903" w:type="dxa"/>
            <w:gridSpan w:val="11"/>
            <w:tcBorders>
              <w:right w:val="single" w:sz="6" w:space="0" w:color="auto"/>
            </w:tcBorders>
            <w:shd w:val="clear" w:color="auto" w:fill="auto"/>
          </w:tcPr>
          <w:p w14:paraId="55CA45B2" w14:textId="77777777" w:rsidR="008149E1" w:rsidRPr="004255D7" w:rsidRDefault="008149E1" w:rsidP="0007141D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36"/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36"/>
            <w:r w:rsidRPr="004255D7">
              <w:rPr>
                <w:sz w:val="18"/>
                <w:szCs w:val="18"/>
                <w:lang w:val="en-US"/>
              </w:rPr>
              <w:t xml:space="preserve"> 21 </w:t>
            </w:r>
            <w:r w:rsidR="00EA2104" w:rsidRPr="004255D7">
              <w:rPr>
                <w:sz w:val="18"/>
                <w:szCs w:val="18"/>
                <w:lang w:val="en-US"/>
              </w:rPr>
              <w:t>Means of transport/packaging</w:t>
            </w:r>
          </w:p>
        </w:tc>
      </w:tr>
      <w:bookmarkStart w:id="37" w:name="Kontrollkästchen23"/>
      <w:tr w:rsidR="00F726BB" w:rsidRPr="004255D7" w14:paraId="6AEDE75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056" w:type="dxa"/>
            <w:gridSpan w:val="2"/>
            <w:tcBorders>
              <w:left w:val="single" w:sz="6" w:space="0" w:color="auto"/>
            </w:tcBorders>
          </w:tcPr>
          <w:p w14:paraId="040F6B4C" w14:textId="77777777" w:rsidR="008149E1" w:rsidRPr="004255D7" w:rsidRDefault="008149E1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37"/>
            <w:r w:rsidRPr="004255D7">
              <w:rPr>
                <w:sz w:val="18"/>
                <w:szCs w:val="18"/>
                <w:lang w:val="en-US"/>
              </w:rPr>
              <w:t xml:space="preserve">  04 </w:t>
            </w:r>
            <w:r w:rsidR="004255D7" w:rsidRPr="004255D7">
              <w:rPr>
                <w:sz w:val="18"/>
                <w:szCs w:val="18"/>
                <w:lang w:val="en-US"/>
              </w:rPr>
              <w:t>Hapti</w:t>
            </w:r>
            <w:r w:rsidR="004255D7">
              <w:rPr>
                <w:sz w:val="18"/>
                <w:szCs w:val="18"/>
                <w:lang w:val="en-US"/>
              </w:rPr>
              <w:t>c</w:t>
            </w:r>
            <w:r w:rsidR="00EA2104" w:rsidRPr="004255D7">
              <w:rPr>
                <w:sz w:val="18"/>
                <w:szCs w:val="18"/>
                <w:lang w:val="en-US"/>
              </w:rPr>
              <w:t xml:space="preserve"> test</w:t>
            </w:r>
          </w:p>
        </w:tc>
        <w:bookmarkStart w:id="38" w:name="Kontrollkästchen24"/>
        <w:tc>
          <w:tcPr>
            <w:tcW w:w="2597" w:type="dxa"/>
            <w:gridSpan w:val="11"/>
          </w:tcPr>
          <w:p w14:paraId="5E93E35A" w14:textId="77777777" w:rsidR="008149E1" w:rsidRPr="004255D7" w:rsidRDefault="008149E1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38"/>
            <w:r w:rsidRPr="004255D7">
              <w:rPr>
                <w:sz w:val="18"/>
                <w:szCs w:val="18"/>
                <w:lang w:val="en-US"/>
              </w:rPr>
              <w:t xml:space="preserve">  10 </w:t>
            </w:r>
            <w:r w:rsidR="00EA2104" w:rsidRPr="004255D7">
              <w:rPr>
                <w:sz w:val="18"/>
                <w:szCs w:val="18"/>
                <w:lang w:val="en-US"/>
              </w:rPr>
              <w:t>Reliability test</w:t>
            </w:r>
          </w:p>
        </w:tc>
        <w:bookmarkStart w:id="39" w:name="Kontrollkästchen25"/>
        <w:tc>
          <w:tcPr>
            <w:tcW w:w="3290" w:type="dxa"/>
            <w:gridSpan w:val="16"/>
            <w:shd w:val="clear" w:color="auto" w:fill="auto"/>
          </w:tcPr>
          <w:p w14:paraId="6A85DBFE" w14:textId="77777777" w:rsidR="008149E1" w:rsidRPr="004255D7" w:rsidRDefault="008149E1" w:rsidP="0007141D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39"/>
            <w:r w:rsidRPr="004255D7">
              <w:rPr>
                <w:sz w:val="18"/>
                <w:szCs w:val="18"/>
                <w:lang w:val="en-US"/>
              </w:rPr>
              <w:t xml:space="preserve">  16 Pro</w:t>
            </w:r>
            <w:r w:rsidR="00EA2104" w:rsidRPr="004255D7">
              <w:rPr>
                <w:sz w:val="18"/>
                <w:szCs w:val="18"/>
                <w:lang w:val="en-US"/>
              </w:rPr>
              <w:t>c</w:t>
            </w:r>
            <w:r w:rsidRPr="004255D7">
              <w:rPr>
                <w:sz w:val="18"/>
                <w:szCs w:val="18"/>
                <w:lang w:val="en-US"/>
              </w:rPr>
              <w:t>ess</w:t>
            </w:r>
            <w:r w:rsidR="00EA2104" w:rsidRPr="004255D7">
              <w:rPr>
                <w:sz w:val="18"/>
                <w:szCs w:val="18"/>
                <w:lang w:val="en-US"/>
              </w:rPr>
              <w:t xml:space="preserve"> capability verification</w:t>
            </w:r>
          </w:p>
        </w:tc>
        <w:tc>
          <w:tcPr>
            <w:tcW w:w="2903" w:type="dxa"/>
            <w:gridSpan w:val="11"/>
            <w:tcBorders>
              <w:right w:val="single" w:sz="6" w:space="0" w:color="auto"/>
            </w:tcBorders>
            <w:shd w:val="clear" w:color="auto" w:fill="auto"/>
          </w:tcPr>
          <w:p w14:paraId="2C55997C" w14:textId="77777777" w:rsidR="008149E1" w:rsidRPr="004255D7" w:rsidRDefault="008149E1" w:rsidP="0007141D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37"/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40"/>
            <w:r w:rsidRPr="004255D7">
              <w:rPr>
                <w:sz w:val="18"/>
                <w:szCs w:val="18"/>
                <w:lang w:val="en-US"/>
              </w:rPr>
              <w:t xml:space="preserve"> 22 </w:t>
            </w:r>
            <w:r w:rsidR="00EA2104" w:rsidRPr="004255D7">
              <w:rPr>
                <w:sz w:val="18"/>
                <w:szCs w:val="18"/>
                <w:lang w:val="en-US"/>
              </w:rPr>
              <w:t>Certificates</w:t>
            </w:r>
          </w:p>
        </w:tc>
      </w:tr>
      <w:bookmarkStart w:id="41" w:name="Kontrollkästchen26"/>
      <w:tr w:rsidR="00F726BB" w:rsidRPr="004255D7" w14:paraId="30F4FF0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056" w:type="dxa"/>
            <w:gridSpan w:val="2"/>
            <w:tcBorders>
              <w:left w:val="single" w:sz="6" w:space="0" w:color="auto"/>
            </w:tcBorders>
          </w:tcPr>
          <w:p w14:paraId="43D0BE69" w14:textId="77777777" w:rsidR="008149E1" w:rsidRPr="004255D7" w:rsidRDefault="008149E1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41"/>
            <w:r w:rsidRPr="004255D7">
              <w:rPr>
                <w:sz w:val="18"/>
                <w:szCs w:val="18"/>
                <w:lang w:val="en-US"/>
              </w:rPr>
              <w:t xml:space="preserve">  05 A</w:t>
            </w:r>
            <w:r w:rsidR="00EA2104" w:rsidRPr="004255D7">
              <w:rPr>
                <w:sz w:val="18"/>
                <w:szCs w:val="18"/>
                <w:lang w:val="en-US"/>
              </w:rPr>
              <w:t>coustic</w:t>
            </w:r>
            <w:r w:rsidR="004255D7" w:rsidRPr="004255D7">
              <w:rPr>
                <w:sz w:val="18"/>
                <w:szCs w:val="18"/>
                <w:lang w:val="en-US"/>
              </w:rPr>
              <w:t>s</w:t>
            </w:r>
            <w:r w:rsidR="00EA2104" w:rsidRPr="004255D7">
              <w:rPr>
                <w:sz w:val="18"/>
                <w:szCs w:val="18"/>
                <w:lang w:val="en-US"/>
              </w:rPr>
              <w:t xml:space="preserve"> test</w:t>
            </w:r>
          </w:p>
        </w:tc>
        <w:bookmarkStart w:id="42" w:name="Kontrollkästchen27"/>
        <w:tc>
          <w:tcPr>
            <w:tcW w:w="2597" w:type="dxa"/>
            <w:gridSpan w:val="11"/>
          </w:tcPr>
          <w:p w14:paraId="3A2598D6" w14:textId="77777777" w:rsidR="008149E1" w:rsidRPr="004255D7" w:rsidRDefault="008149E1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42"/>
            <w:r w:rsidRPr="004255D7">
              <w:rPr>
                <w:sz w:val="18"/>
                <w:szCs w:val="18"/>
                <w:lang w:val="en-US"/>
              </w:rPr>
              <w:t xml:space="preserve">  11 Design-FMEA</w:t>
            </w:r>
          </w:p>
        </w:tc>
        <w:bookmarkStart w:id="43" w:name="Kontrollkästchen28"/>
        <w:tc>
          <w:tcPr>
            <w:tcW w:w="3290" w:type="dxa"/>
            <w:gridSpan w:val="16"/>
            <w:shd w:val="clear" w:color="auto" w:fill="auto"/>
          </w:tcPr>
          <w:p w14:paraId="4F6529A6" w14:textId="77777777" w:rsidR="008149E1" w:rsidRPr="004255D7" w:rsidRDefault="008149E1" w:rsidP="0007141D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43"/>
            <w:r w:rsidRPr="004255D7">
              <w:rPr>
                <w:sz w:val="18"/>
                <w:szCs w:val="18"/>
                <w:lang w:val="en-US"/>
              </w:rPr>
              <w:t xml:space="preserve">  17 </w:t>
            </w:r>
            <w:r w:rsidR="00EA2104" w:rsidRPr="004255D7">
              <w:rPr>
                <w:sz w:val="18"/>
                <w:szCs w:val="18"/>
                <w:lang w:val="en-US"/>
              </w:rPr>
              <w:t>Test equipment list</w:t>
            </w:r>
          </w:p>
        </w:tc>
        <w:tc>
          <w:tcPr>
            <w:tcW w:w="2903" w:type="dxa"/>
            <w:gridSpan w:val="11"/>
            <w:tcBorders>
              <w:right w:val="single" w:sz="6" w:space="0" w:color="auto"/>
            </w:tcBorders>
            <w:shd w:val="clear" w:color="auto" w:fill="auto"/>
          </w:tcPr>
          <w:p w14:paraId="76FBB253" w14:textId="77777777" w:rsidR="008149E1" w:rsidRPr="004255D7" w:rsidRDefault="008149E1" w:rsidP="0007141D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138"/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44"/>
            <w:r w:rsidRPr="004255D7">
              <w:rPr>
                <w:sz w:val="18"/>
                <w:szCs w:val="18"/>
                <w:lang w:val="en-US"/>
              </w:rPr>
              <w:t xml:space="preserve"> 23 </w:t>
            </w:r>
            <w:r w:rsidR="00EA2104" w:rsidRPr="004255D7">
              <w:rPr>
                <w:sz w:val="18"/>
                <w:szCs w:val="18"/>
                <w:lang w:val="en-US"/>
              </w:rPr>
              <w:t>Process acceptance</w:t>
            </w:r>
          </w:p>
        </w:tc>
      </w:tr>
      <w:bookmarkStart w:id="45" w:name="Kontrollkästchen29"/>
      <w:tr w:rsidR="00F726BB" w:rsidRPr="004255D7" w14:paraId="50F3625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056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41E7B616" w14:textId="77777777" w:rsidR="008149E1" w:rsidRPr="004255D7" w:rsidRDefault="008149E1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45"/>
            <w:r w:rsidRPr="004255D7">
              <w:rPr>
                <w:sz w:val="18"/>
                <w:szCs w:val="18"/>
                <w:lang w:val="en-US"/>
              </w:rPr>
              <w:t xml:space="preserve">  06 </w:t>
            </w:r>
            <w:r w:rsidR="00EA2104" w:rsidRPr="004255D7">
              <w:rPr>
                <w:sz w:val="18"/>
                <w:szCs w:val="18"/>
                <w:lang w:val="en-US"/>
              </w:rPr>
              <w:t>Odor test</w:t>
            </w:r>
          </w:p>
        </w:tc>
        <w:bookmarkStart w:id="46" w:name="Kontrollkästchen30"/>
        <w:tc>
          <w:tcPr>
            <w:tcW w:w="2597" w:type="dxa"/>
            <w:gridSpan w:val="11"/>
            <w:tcBorders>
              <w:bottom w:val="single" w:sz="6" w:space="0" w:color="auto"/>
            </w:tcBorders>
          </w:tcPr>
          <w:p w14:paraId="714132F8" w14:textId="77777777" w:rsidR="008149E1" w:rsidRPr="004255D7" w:rsidRDefault="008149E1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46"/>
            <w:r w:rsidRPr="004255D7">
              <w:rPr>
                <w:sz w:val="18"/>
                <w:szCs w:val="18"/>
                <w:lang w:val="en-US"/>
              </w:rPr>
              <w:t xml:space="preserve">  12 </w:t>
            </w:r>
            <w:r w:rsidR="00EA2104" w:rsidRPr="004255D7">
              <w:rPr>
                <w:sz w:val="18"/>
                <w:szCs w:val="18"/>
                <w:lang w:val="en-US"/>
              </w:rPr>
              <w:t>Construction release</w:t>
            </w:r>
          </w:p>
        </w:tc>
        <w:tc>
          <w:tcPr>
            <w:tcW w:w="3290" w:type="dxa"/>
            <w:gridSpan w:val="16"/>
            <w:tcBorders>
              <w:bottom w:val="single" w:sz="6" w:space="0" w:color="auto"/>
            </w:tcBorders>
            <w:shd w:val="clear" w:color="auto" w:fill="auto"/>
          </w:tcPr>
          <w:p w14:paraId="6D4D5126" w14:textId="77777777" w:rsidR="00EA2104" w:rsidRPr="004255D7" w:rsidRDefault="008149E1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133"/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47"/>
            <w:r w:rsidRPr="004255D7">
              <w:rPr>
                <w:sz w:val="18"/>
                <w:szCs w:val="18"/>
                <w:lang w:val="en-US"/>
              </w:rPr>
              <w:t xml:space="preserve">  18 </w:t>
            </w:r>
            <w:r w:rsidR="00EA2104" w:rsidRPr="004255D7">
              <w:rPr>
                <w:sz w:val="18"/>
                <w:szCs w:val="18"/>
                <w:lang w:val="en-US"/>
              </w:rPr>
              <w:t xml:space="preserve">Inspection device capability </w:t>
            </w:r>
          </w:p>
          <w:p w14:paraId="4A2EFECA" w14:textId="77777777" w:rsidR="008149E1" w:rsidRPr="004255D7" w:rsidRDefault="00EA2104" w:rsidP="00EA2104">
            <w:pPr>
              <w:ind w:left="520"/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t>verification</w:t>
            </w:r>
          </w:p>
        </w:tc>
        <w:tc>
          <w:tcPr>
            <w:tcW w:w="2903" w:type="dxa"/>
            <w:gridSpan w:val="11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15916" w14:textId="77777777" w:rsidR="008149E1" w:rsidRPr="004255D7" w:rsidRDefault="008149E1">
            <w:pPr>
              <w:rPr>
                <w:sz w:val="18"/>
                <w:szCs w:val="18"/>
                <w:lang w:val="en-US"/>
              </w:rPr>
            </w:pPr>
            <w:r w:rsidRPr="004255D7">
              <w:rPr>
                <w:sz w:val="18"/>
                <w:szCs w:val="18"/>
                <w:lang w:val="en-US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139"/>
            <w:r w:rsidRPr="004255D7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262048" w:rsidRPr="004255D7">
              <w:rPr>
                <w:sz w:val="18"/>
                <w:szCs w:val="18"/>
                <w:lang w:val="en-US"/>
              </w:rPr>
            </w:r>
            <w:r w:rsidRPr="004255D7">
              <w:rPr>
                <w:sz w:val="18"/>
                <w:szCs w:val="18"/>
                <w:lang w:val="en-US"/>
              </w:rPr>
              <w:fldChar w:fldCharType="end"/>
            </w:r>
            <w:bookmarkEnd w:id="48"/>
            <w:r w:rsidRPr="004255D7">
              <w:rPr>
                <w:sz w:val="18"/>
                <w:szCs w:val="18"/>
                <w:lang w:val="en-US"/>
              </w:rPr>
              <w:t xml:space="preserve"> 24 </w:t>
            </w:r>
            <w:r w:rsidR="00EA2104" w:rsidRPr="004255D7">
              <w:rPr>
                <w:sz w:val="18"/>
                <w:szCs w:val="18"/>
                <w:lang w:val="en-US"/>
              </w:rPr>
              <w:t>Others</w:t>
            </w:r>
          </w:p>
        </w:tc>
      </w:tr>
      <w:tr w:rsidR="000E782D" w:rsidRPr="004255D7" w14:paraId="73342FE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  <w:trHeight w:val="87"/>
        </w:trPr>
        <w:tc>
          <w:tcPr>
            <w:tcW w:w="3019" w:type="dxa"/>
            <w:gridSpan w:val="6"/>
            <w:tcBorders>
              <w:bottom w:val="single" w:sz="6" w:space="0" w:color="auto"/>
            </w:tcBorders>
          </w:tcPr>
          <w:p w14:paraId="24101958" w14:textId="77777777" w:rsidR="007E3963" w:rsidRPr="004255D7" w:rsidRDefault="007E3963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3054" w:type="dxa"/>
            <w:gridSpan w:val="15"/>
            <w:tcBorders>
              <w:bottom w:val="single" w:sz="6" w:space="0" w:color="auto"/>
            </w:tcBorders>
          </w:tcPr>
          <w:p w14:paraId="18A8FCDE" w14:textId="77777777" w:rsidR="007E3963" w:rsidRPr="004255D7" w:rsidRDefault="007E3963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773" w:type="dxa"/>
            <w:gridSpan w:val="19"/>
            <w:tcBorders>
              <w:bottom w:val="single" w:sz="6" w:space="0" w:color="auto"/>
            </w:tcBorders>
          </w:tcPr>
          <w:p w14:paraId="25F99775" w14:textId="77777777" w:rsidR="007E3963" w:rsidRPr="004255D7" w:rsidRDefault="007E3963">
            <w:pPr>
              <w:rPr>
                <w:sz w:val="4"/>
                <w:szCs w:val="4"/>
                <w:lang w:val="en-US"/>
              </w:rPr>
            </w:pPr>
          </w:p>
        </w:tc>
      </w:tr>
      <w:tr w:rsidR="000E782D" w:rsidRPr="004255D7" w14:paraId="474DF9E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4902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1FA1CA" w14:textId="77777777" w:rsidR="007E3963" w:rsidRPr="004255D7" w:rsidRDefault="00EA2104">
            <w:pPr>
              <w:rPr>
                <w:b/>
                <w:lang w:val="en-US"/>
              </w:rPr>
            </w:pPr>
            <w:r w:rsidRPr="004255D7">
              <w:rPr>
                <w:b/>
                <w:lang w:val="en-US"/>
              </w:rPr>
              <w:t xml:space="preserve">Supplier </w:t>
            </w:r>
            <w:r w:rsidR="00073F24" w:rsidRPr="004255D7">
              <w:rPr>
                <w:b/>
                <w:lang w:val="en-US"/>
              </w:rPr>
              <w:t>/ Produ</w:t>
            </w:r>
            <w:r w:rsidRPr="004255D7">
              <w:rPr>
                <w:b/>
                <w:lang w:val="en-US"/>
              </w:rPr>
              <w:t>c</w:t>
            </w:r>
            <w:r w:rsidR="00073F24" w:rsidRPr="004255D7">
              <w:rPr>
                <w:b/>
                <w:lang w:val="en-US"/>
              </w:rPr>
              <w:t>tion</w:t>
            </w:r>
            <w:r w:rsidRPr="004255D7">
              <w:rPr>
                <w:b/>
                <w:lang w:val="en-US"/>
              </w:rPr>
              <w:t xml:space="preserve"> location</w:t>
            </w:r>
            <w:r w:rsidR="007E3963" w:rsidRPr="004255D7">
              <w:rPr>
                <w:b/>
                <w:lang w:val="en-US"/>
              </w:rPr>
              <w:t xml:space="preserve">:  </w:t>
            </w:r>
            <w:r w:rsidR="007E3963" w:rsidRPr="004255D7">
              <w:rPr>
                <w:b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49" w:name="Text11"/>
            <w:r w:rsidR="007E3963" w:rsidRPr="004255D7">
              <w:rPr>
                <w:b/>
                <w:lang w:val="en-US"/>
              </w:rPr>
              <w:instrText xml:space="preserve"> FORMTEXT </w:instrText>
            </w:r>
            <w:r w:rsidR="007E3963" w:rsidRPr="004255D7">
              <w:rPr>
                <w:b/>
                <w:lang w:val="en-US"/>
              </w:rPr>
            </w:r>
            <w:r w:rsidR="007E3963" w:rsidRPr="004255D7">
              <w:rPr>
                <w:b/>
                <w:lang w:val="en-US"/>
              </w:rPr>
              <w:fldChar w:fldCharType="separate"/>
            </w:r>
            <w:r w:rsidR="00262048" w:rsidRPr="004255D7">
              <w:rPr>
                <w:b/>
                <w:noProof/>
                <w:lang w:val="en-US"/>
              </w:rPr>
              <w:t> </w:t>
            </w:r>
            <w:r w:rsidR="00262048" w:rsidRPr="004255D7">
              <w:rPr>
                <w:b/>
                <w:noProof/>
                <w:lang w:val="en-US"/>
              </w:rPr>
              <w:t> </w:t>
            </w:r>
            <w:r w:rsidR="00262048" w:rsidRPr="004255D7">
              <w:rPr>
                <w:b/>
                <w:noProof/>
                <w:lang w:val="en-US"/>
              </w:rPr>
              <w:t> </w:t>
            </w:r>
            <w:r w:rsidR="00262048" w:rsidRPr="004255D7">
              <w:rPr>
                <w:b/>
                <w:noProof/>
                <w:lang w:val="en-US"/>
              </w:rPr>
              <w:t> </w:t>
            </w:r>
            <w:r w:rsidR="00262048" w:rsidRPr="004255D7">
              <w:rPr>
                <w:b/>
                <w:noProof/>
                <w:lang w:val="en-US"/>
              </w:rPr>
              <w:t> </w:t>
            </w:r>
            <w:r w:rsidR="007E3963" w:rsidRPr="004255D7">
              <w:rPr>
                <w:b/>
                <w:lang w:val="en-US"/>
              </w:rPr>
              <w:fldChar w:fldCharType="end"/>
            </w:r>
            <w:bookmarkEnd w:id="49"/>
          </w:p>
        </w:tc>
        <w:tc>
          <w:tcPr>
            <w:tcW w:w="5944" w:type="dxa"/>
            <w:gridSpan w:val="2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8EA49D" w14:textId="77777777" w:rsidR="007E3963" w:rsidRPr="004255D7" w:rsidRDefault="00EA2104">
            <w:pPr>
              <w:rPr>
                <w:b/>
                <w:lang w:val="en-US"/>
              </w:rPr>
            </w:pPr>
            <w:r w:rsidRPr="004255D7">
              <w:rPr>
                <w:b/>
                <w:lang w:val="en-US"/>
              </w:rPr>
              <w:t>Customer</w:t>
            </w:r>
            <w:r w:rsidR="007E3963" w:rsidRPr="004255D7">
              <w:rPr>
                <w:b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50" w:name="Text12"/>
            <w:r w:rsidR="007E3963" w:rsidRPr="004255D7">
              <w:rPr>
                <w:b/>
                <w:lang w:val="en-US"/>
              </w:rPr>
              <w:instrText xml:space="preserve"> FORMTEXT </w:instrText>
            </w:r>
            <w:r w:rsidR="007E3963" w:rsidRPr="004255D7">
              <w:rPr>
                <w:b/>
                <w:lang w:val="en-US"/>
              </w:rPr>
            </w:r>
            <w:r w:rsidR="007E3963" w:rsidRPr="004255D7">
              <w:rPr>
                <w:b/>
                <w:lang w:val="en-US"/>
              </w:rPr>
              <w:fldChar w:fldCharType="separate"/>
            </w:r>
            <w:r w:rsidR="00262048" w:rsidRPr="004255D7">
              <w:rPr>
                <w:b/>
                <w:noProof/>
                <w:lang w:val="en-US"/>
              </w:rPr>
              <w:t> </w:t>
            </w:r>
            <w:r w:rsidR="00262048" w:rsidRPr="004255D7">
              <w:rPr>
                <w:b/>
                <w:noProof/>
                <w:lang w:val="en-US"/>
              </w:rPr>
              <w:t> </w:t>
            </w:r>
            <w:r w:rsidR="00262048" w:rsidRPr="004255D7">
              <w:rPr>
                <w:b/>
                <w:noProof/>
                <w:lang w:val="en-US"/>
              </w:rPr>
              <w:t> </w:t>
            </w:r>
            <w:r w:rsidR="00262048" w:rsidRPr="004255D7">
              <w:rPr>
                <w:b/>
                <w:noProof/>
                <w:lang w:val="en-US"/>
              </w:rPr>
              <w:t> </w:t>
            </w:r>
            <w:r w:rsidR="00262048" w:rsidRPr="004255D7">
              <w:rPr>
                <w:b/>
                <w:noProof/>
                <w:lang w:val="en-US"/>
              </w:rPr>
              <w:t> </w:t>
            </w:r>
            <w:r w:rsidR="007E3963" w:rsidRPr="004255D7">
              <w:rPr>
                <w:b/>
                <w:lang w:val="en-US"/>
              </w:rPr>
              <w:fldChar w:fldCharType="end"/>
            </w:r>
            <w:bookmarkEnd w:id="50"/>
          </w:p>
        </w:tc>
      </w:tr>
      <w:tr w:rsidR="00F726BB" w:rsidRPr="004255D7" w14:paraId="635FAB1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789E63" w14:textId="77777777" w:rsidR="00073F24" w:rsidRPr="004255D7" w:rsidRDefault="00EE13DC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Cust.No. / DUNS</w:t>
            </w:r>
            <w:r w:rsidR="00073F24" w:rsidRPr="004255D7">
              <w:rPr>
                <w:sz w:val="20"/>
                <w:lang w:val="en-US"/>
              </w:rPr>
              <w:t xml:space="preserve">-Code: </w:t>
            </w:r>
          </w:p>
        </w:tc>
        <w:tc>
          <w:tcPr>
            <w:tcW w:w="2347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E76C" w14:textId="77777777" w:rsidR="00073F24" w:rsidRPr="004255D7" w:rsidRDefault="00073F24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1" w:name="Text13"/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51"/>
          </w:p>
        </w:tc>
        <w:tc>
          <w:tcPr>
            <w:tcW w:w="333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9B018F" w14:textId="77777777" w:rsidR="00073F24" w:rsidRPr="004255D7" w:rsidRDefault="00EE13DC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ID number</w:t>
            </w:r>
            <w:r w:rsidR="00854096" w:rsidRPr="004255D7">
              <w:rPr>
                <w:sz w:val="20"/>
                <w:lang w:val="en-US"/>
              </w:rPr>
              <w:t>:</w:t>
            </w:r>
            <w:r w:rsidR="00073F24" w:rsidRPr="004255D7">
              <w:rPr>
                <w:sz w:val="20"/>
                <w:lang w:val="en-US"/>
              </w:rPr>
              <w:t xml:space="preserve">  </w:t>
            </w:r>
          </w:p>
        </w:tc>
        <w:tc>
          <w:tcPr>
            <w:tcW w:w="2606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B74B" w14:textId="77777777" w:rsidR="00073F24" w:rsidRPr="004255D7" w:rsidRDefault="004E1775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52" w:name="Text182"/>
            <w:r w:rsidRPr="004255D7">
              <w:rPr>
                <w:sz w:val="20"/>
                <w:lang w:val="en-US"/>
              </w:rPr>
              <w:instrText xml:space="preserve"> FORMTEXT </w:instrText>
            </w:r>
            <w:r w:rsidR="0007141D"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52"/>
          </w:p>
        </w:tc>
      </w:tr>
      <w:tr w:rsidR="003E0450" w:rsidRPr="004255D7" w14:paraId="691E7D7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5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8343C8B" w14:textId="77777777" w:rsidR="003E0450" w:rsidRPr="004255D7" w:rsidRDefault="003E0450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 xml:space="preserve">Report no. / Index: </w:t>
            </w:r>
          </w:p>
        </w:tc>
        <w:tc>
          <w:tcPr>
            <w:tcW w:w="2347" w:type="dxa"/>
            <w:gridSpan w:val="11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038580" w14:textId="77777777" w:rsidR="003E0450" w:rsidRPr="004255D7" w:rsidRDefault="003E0450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53" w:name="Text227"/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53"/>
            <w:r w:rsidRPr="004255D7">
              <w:rPr>
                <w:sz w:val="20"/>
                <w:lang w:val="en-US"/>
              </w:rPr>
              <w:t xml:space="preserve"> / </w:t>
            </w:r>
            <w:r w:rsidRPr="004255D7">
              <w:rPr>
                <w:sz w:val="20"/>
                <w:lang w:val="en-US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54" w:name="Text229"/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54"/>
          </w:p>
        </w:tc>
        <w:tc>
          <w:tcPr>
            <w:tcW w:w="3338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D2553A6" w14:textId="77777777" w:rsidR="003E0450" w:rsidRPr="004255D7" w:rsidRDefault="003E0450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Report no. / Index:</w:t>
            </w:r>
          </w:p>
        </w:tc>
        <w:tc>
          <w:tcPr>
            <w:tcW w:w="2606" w:type="dxa"/>
            <w:gridSpan w:val="9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06BA1B" w14:textId="77777777" w:rsidR="003E0450" w:rsidRPr="004255D7" w:rsidRDefault="003E0450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55" w:name="Text18"/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55"/>
            <w:r w:rsidRPr="004255D7">
              <w:rPr>
                <w:sz w:val="20"/>
                <w:lang w:val="en-US"/>
              </w:rPr>
              <w:t xml:space="preserve">  </w:t>
            </w:r>
            <w:r w:rsidRPr="004255D7">
              <w:rPr>
                <w:sz w:val="12"/>
                <w:szCs w:val="12"/>
                <w:lang w:val="en-US"/>
              </w:rPr>
              <w:t>To be completed by customer</w:t>
            </w:r>
          </w:p>
        </w:tc>
      </w:tr>
      <w:tr w:rsidR="00F726BB" w:rsidRPr="004255D7" w14:paraId="1670C42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555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14:paraId="51C122E3" w14:textId="77777777" w:rsidR="00854096" w:rsidRPr="004255D7" w:rsidRDefault="004255D7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Name:</w:t>
            </w:r>
          </w:p>
        </w:tc>
        <w:tc>
          <w:tcPr>
            <w:tcW w:w="2347" w:type="dxa"/>
            <w:gridSpan w:val="11"/>
            <w:tcBorders>
              <w:top w:val="single" w:sz="4" w:space="0" w:color="auto"/>
              <w:right w:val="single" w:sz="6" w:space="0" w:color="auto"/>
            </w:tcBorders>
          </w:tcPr>
          <w:p w14:paraId="79644FAE" w14:textId="77777777" w:rsidR="00854096" w:rsidRPr="004255D7" w:rsidRDefault="00854096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56" w:name="Text19"/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56"/>
          </w:p>
        </w:tc>
        <w:tc>
          <w:tcPr>
            <w:tcW w:w="3338" w:type="dxa"/>
            <w:gridSpan w:val="16"/>
            <w:tcBorders>
              <w:top w:val="single" w:sz="4" w:space="0" w:color="auto"/>
              <w:left w:val="single" w:sz="6" w:space="0" w:color="auto"/>
            </w:tcBorders>
          </w:tcPr>
          <w:p w14:paraId="1851B1A9" w14:textId="77777777" w:rsidR="00854096" w:rsidRPr="004255D7" w:rsidRDefault="004255D7" w:rsidP="0007141D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Name:</w:t>
            </w:r>
          </w:p>
        </w:tc>
        <w:tc>
          <w:tcPr>
            <w:tcW w:w="2606" w:type="dxa"/>
            <w:gridSpan w:val="9"/>
            <w:tcBorders>
              <w:top w:val="single" w:sz="4" w:space="0" w:color="auto"/>
              <w:right w:val="single" w:sz="6" w:space="0" w:color="auto"/>
            </w:tcBorders>
          </w:tcPr>
          <w:p w14:paraId="11196628" w14:textId="77777777" w:rsidR="00854096" w:rsidRPr="004255D7" w:rsidRDefault="00854096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57" w:name="Text20"/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57"/>
          </w:p>
        </w:tc>
      </w:tr>
      <w:tr w:rsidR="00F726BB" w:rsidRPr="004255D7" w14:paraId="02138ED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555" w:type="dxa"/>
            <w:gridSpan w:val="4"/>
            <w:tcBorders>
              <w:left w:val="single" w:sz="6" w:space="0" w:color="auto"/>
            </w:tcBorders>
          </w:tcPr>
          <w:p w14:paraId="7F20F748" w14:textId="77777777" w:rsidR="00854096" w:rsidRPr="004255D7" w:rsidRDefault="00EE13DC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Part number:</w:t>
            </w:r>
          </w:p>
        </w:tc>
        <w:tc>
          <w:tcPr>
            <w:tcW w:w="2347" w:type="dxa"/>
            <w:gridSpan w:val="11"/>
            <w:tcBorders>
              <w:right w:val="single" w:sz="6" w:space="0" w:color="auto"/>
            </w:tcBorders>
          </w:tcPr>
          <w:p w14:paraId="2EBB886F" w14:textId="77777777" w:rsidR="00854096" w:rsidRPr="004255D7" w:rsidRDefault="00854096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bookmarkStart w:id="58" w:name="Text21"/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58"/>
          </w:p>
        </w:tc>
        <w:tc>
          <w:tcPr>
            <w:tcW w:w="3338" w:type="dxa"/>
            <w:gridSpan w:val="16"/>
            <w:tcBorders>
              <w:left w:val="single" w:sz="6" w:space="0" w:color="auto"/>
            </w:tcBorders>
          </w:tcPr>
          <w:p w14:paraId="6B6DC6CA" w14:textId="77777777" w:rsidR="00854096" w:rsidRPr="004255D7" w:rsidRDefault="00EE13DC" w:rsidP="0007141D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Part number:</w:t>
            </w:r>
          </w:p>
        </w:tc>
        <w:tc>
          <w:tcPr>
            <w:tcW w:w="2606" w:type="dxa"/>
            <w:gridSpan w:val="9"/>
            <w:tcBorders>
              <w:right w:val="single" w:sz="6" w:space="0" w:color="auto"/>
            </w:tcBorders>
          </w:tcPr>
          <w:p w14:paraId="6D70239F" w14:textId="77777777" w:rsidR="00854096" w:rsidRPr="004255D7" w:rsidRDefault="00854096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bookmarkStart w:id="59" w:name="Text22"/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59"/>
          </w:p>
        </w:tc>
      </w:tr>
      <w:tr w:rsidR="00F726BB" w:rsidRPr="004255D7" w14:paraId="483A6A9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555" w:type="dxa"/>
            <w:gridSpan w:val="4"/>
            <w:tcBorders>
              <w:left w:val="single" w:sz="6" w:space="0" w:color="auto"/>
            </w:tcBorders>
          </w:tcPr>
          <w:p w14:paraId="435C70C1" w14:textId="77777777" w:rsidR="00854096" w:rsidRPr="004255D7" w:rsidRDefault="00EE13DC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Drawing number:</w:t>
            </w:r>
          </w:p>
        </w:tc>
        <w:tc>
          <w:tcPr>
            <w:tcW w:w="2347" w:type="dxa"/>
            <w:gridSpan w:val="11"/>
            <w:tcBorders>
              <w:right w:val="single" w:sz="6" w:space="0" w:color="auto"/>
            </w:tcBorders>
          </w:tcPr>
          <w:p w14:paraId="4C5E65FF" w14:textId="77777777" w:rsidR="00854096" w:rsidRPr="004255D7" w:rsidRDefault="00854096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60" w:name="Text23"/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60"/>
          </w:p>
        </w:tc>
        <w:tc>
          <w:tcPr>
            <w:tcW w:w="3338" w:type="dxa"/>
            <w:gridSpan w:val="16"/>
            <w:tcBorders>
              <w:left w:val="single" w:sz="6" w:space="0" w:color="auto"/>
            </w:tcBorders>
          </w:tcPr>
          <w:p w14:paraId="5C7BB5DC" w14:textId="77777777" w:rsidR="00854096" w:rsidRPr="004255D7" w:rsidRDefault="00EE13DC" w:rsidP="0007141D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Drawing number:</w:t>
            </w:r>
          </w:p>
        </w:tc>
        <w:tc>
          <w:tcPr>
            <w:tcW w:w="2606" w:type="dxa"/>
            <w:gridSpan w:val="9"/>
            <w:tcBorders>
              <w:right w:val="single" w:sz="6" w:space="0" w:color="auto"/>
            </w:tcBorders>
          </w:tcPr>
          <w:p w14:paraId="10FCAB0A" w14:textId="77777777" w:rsidR="00854096" w:rsidRPr="004255D7" w:rsidRDefault="00854096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61" w:name="Text24"/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61"/>
          </w:p>
        </w:tc>
      </w:tr>
      <w:tr w:rsidR="00F726BB" w:rsidRPr="004255D7" w14:paraId="754DFF5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555" w:type="dxa"/>
            <w:gridSpan w:val="4"/>
            <w:tcBorders>
              <w:left w:val="single" w:sz="6" w:space="0" w:color="auto"/>
            </w:tcBorders>
          </w:tcPr>
          <w:p w14:paraId="0418C38F" w14:textId="77777777" w:rsidR="00854096" w:rsidRPr="004255D7" w:rsidRDefault="00EE13DC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Status / Date:</w:t>
            </w:r>
          </w:p>
        </w:tc>
        <w:bookmarkStart w:id="62" w:name="Text25"/>
        <w:tc>
          <w:tcPr>
            <w:tcW w:w="2347" w:type="dxa"/>
            <w:gridSpan w:val="11"/>
            <w:tcBorders>
              <w:right w:val="single" w:sz="6" w:space="0" w:color="auto"/>
            </w:tcBorders>
          </w:tcPr>
          <w:p w14:paraId="4512F31B" w14:textId="77777777" w:rsidR="00854096" w:rsidRPr="004255D7" w:rsidRDefault="00854096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62"/>
          </w:p>
        </w:tc>
        <w:tc>
          <w:tcPr>
            <w:tcW w:w="3338" w:type="dxa"/>
            <w:gridSpan w:val="16"/>
            <w:tcBorders>
              <w:left w:val="single" w:sz="6" w:space="0" w:color="auto"/>
            </w:tcBorders>
          </w:tcPr>
          <w:p w14:paraId="03052875" w14:textId="77777777" w:rsidR="00854096" w:rsidRPr="004255D7" w:rsidRDefault="00EE13DC" w:rsidP="0007141D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Status / Date:</w:t>
            </w:r>
          </w:p>
        </w:tc>
        <w:bookmarkStart w:id="63" w:name="Text26"/>
        <w:tc>
          <w:tcPr>
            <w:tcW w:w="2606" w:type="dxa"/>
            <w:gridSpan w:val="9"/>
            <w:tcBorders>
              <w:right w:val="single" w:sz="6" w:space="0" w:color="auto"/>
            </w:tcBorders>
          </w:tcPr>
          <w:p w14:paraId="77EDB537" w14:textId="77777777" w:rsidR="00854096" w:rsidRPr="004255D7" w:rsidRDefault="00854096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63"/>
          </w:p>
        </w:tc>
      </w:tr>
      <w:tr w:rsidR="00F726BB" w:rsidRPr="004255D7" w14:paraId="25E4D3D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49567D" w14:textId="77777777" w:rsidR="007E3963" w:rsidRPr="004255D7" w:rsidRDefault="00EE13DC">
            <w:pPr>
              <w:rPr>
                <w:b/>
                <w:sz w:val="20"/>
                <w:lang w:val="en-US"/>
              </w:rPr>
            </w:pPr>
            <w:r w:rsidRPr="004255D7">
              <w:rPr>
                <w:b/>
                <w:sz w:val="20"/>
                <w:lang w:val="en-US"/>
              </w:rPr>
              <w:t xml:space="preserve">Delivery </w:t>
            </w:r>
            <w:proofErr w:type="gramStart"/>
            <w:r w:rsidRPr="004255D7">
              <w:rPr>
                <w:b/>
                <w:sz w:val="20"/>
                <w:lang w:val="en-US"/>
              </w:rPr>
              <w:t>note</w:t>
            </w:r>
            <w:proofErr w:type="gramEnd"/>
            <w:r w:rsidRPr="004255D7">
              <w:rPr>
                <w:b/>
                <w:sz w:val="20"/>
                <w:lang w:val="en-US"/>
              </w:rPr>
              <w:t xml:space="preserve"> no. / date:</w:t>
            </w:r>
          </w:p>
        </w:tc>
        <w:bookmarkStart w:id="64" w:name="Text28"/>
        <w:tc>
          <w:tcPr>
            <w:tcW w:w="2347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7E7EE" w14:textId="77777777" w:rsidR="007E3963" w:rsidRPr="004255D7" w:rsidRDefault="007E3963">
            <w:pPr>
              <w:rPr>
                <w:b/>
                <w:sz w:val="20"/>
                <w:lang w:val="en-US"/>
              </w:rPr>
            </w:pPr>
            <w:r w:rsidRPr="004255D7">
              <w:rPr>
                <w:b/>
                <w:sz w:val="20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255D7">
              <w:rPr>
                <w:b/>
                <w:sz w:val="20"/>
                <w:lang w:val="en-US"/>
              </w:rPr>
              <w:instrText xml:space="preserve"> FORMTEXT </w:instrText>
            </w:r>
            <w:r w:rsidRPr="004255D7">
              <w:rPr>
                <w:b/>
                <w:sz w:val="20"/>
                <w:lang w:val="en-US"/>
              </w:rPr>
            </w:r>
            <w:r w:rsidRPr="004255D7">
              <w:rPr>
                <w:b/>
                <w:sz w:val="20"/>
                <w:lang w:val="en-US"/>
              </w:rPr>
              <w:fldChar w:fldCharType="separate"/>
            </w:r>
            <w:r w:rsidR="00262048" w:rsidRPr="004255D7">
              <w:rPr>
                <w:b/>
                <w:noProof/>
                <w:sz w:val="20"/>
                <w:lang w:val="en-US"/>
              </w:rPr>
              <w:t> </w:t>
            </w:r>
            <w:r w:rsidR="00262048" w:rsidRPr="004255D7">
              <w:rPr>
                <w:b/>
                <w:noProof/>
                <w:sz w:val="20"/>
                <w:lang w:val="en-US"/>
              </w:rPr>
              <w:t> </w:t>
            </w:r>
            <w:r w:rsidR="00262048" w:rsidRPr="004255D7">
              <w:rPr>
                <w:b/>
                <w:noProof/>
                <w:sz w:val="20"/>
                <w:lang w:val="en-US"/>
              </w:rPr>
              <w:t> </w:t>
            </w:r>
            <w:r w:rsidR="00262048" w:rsidRPr="004255D7">
              <w:rPr>
                <w:b/>
                <w:noProof/>
                <w:sz w:val="20"/>
                <w:lang w:val="en-US"/>
              </w:rPr>
              <w:t> </w:t>
            </w:r>
            <w:r w:rsidR="00262048" w:rsidRPr="004255D7">
              <w:rPr>
                <w:b/>
                <w:noProof/>
                <w:sz w:val="20"/>
                <w:lang w:val="en-US"/>
              </w:rPr>
              <w:t> </w:t>
            </w:r>
            <w:r w:rsidRPr="004255D7">
              <w:rPr>
                <w:b/>
                <w:sz w:val="20"/>
                <w:lang w:val="en-US"/>
              </w:rPr>
              <w:fldChar w:fldCharType="end"/>
            </w:r>
            <w:bookmarkEnd w:id="64"/>
          </w:p>
        </w:tc>
        <w:tc>
          <w:tcPr>
            <w:tcW w:w="333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D96C3A" w14:textId="77777777" w:rsidR="007E3963" w:rsidRPr="004255D7" w:rsidRDefault="00EE13DC">
            <w:pPr>
              <w:rPr>
                <w:b/>
                <w:sz w:val="20"/>
                <w:lang w:val="en-US"/>
              </w:rPr>
            </w:pPr>
            <w:r w:rsidRPr="004255D7">
              <w:rPr>
                <w:b/>
                <w:sz w:val="20"/>
                <w:lang w:val="en-US"/>
              </w:rPr>
              <w:t>Goods receipt no. / date:</w:t>
            </w:r>
          </w:p>
        </w:tc>
        <w:bookmarkStart w:id="65" w:name="Text29"/>
        <w:tc>
          <w:tcPr>
            <w:tcW w:w="2606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D3F3" w14:textId="77777777" w:rsidR="007E3963" w:rsidRPr="004255D7" w:rsidRDefault="007E3963">
            <w:pPr>
              <w:rPr>
                <w:b/>
                <w:sz w:val="20"/>
                <w:lang w:val="en-US"/>
              </w:rPr>
            </w:pPr>
            <w:r w:rsidRPr="004255D7">
              <w:rPr>
                <w:b/>
                <w:sz w:val="20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255D7">
              <w:rPr>
                <w:b/>
                <w:sz w:val="20"/>
                <w:lang w:val="en-US"/>
              </w:rPr>
              <w:instrText xml:space="preserve"> FORMTEXT </w:instrText>
            </w:r>
            <w:r w:rsidRPr="004255D7">
              <w:rPr>
                <w:b/>
                <w:sz w:val="20"/>
                <w:lang w:val="en-US"/>
              </w:rPr>
            </w:r>
            <w:r w:rsidRPr="004255D7">
              <w:rPr>
                <w:b/>
                <w:sz w:val="20"/>
                <w:lang w:val="en-US"/>
              </w:rPr>
              <w:fldChar w:fldCharType="separate"/>
            </w:r>
            <w:r w:rsidR="00262048" w:rsidRPr="004255D7">
              <w:rPr>
                <w:b/>
                <w:noProof/>
                <w:sz w:val="20"/>
                <w:lang w:val="en-US"/>
              </w:rPr>
              <w:t> </w:t>
            </w:r>
            <w:r w:rsidR="00262048" w:rsidRPr="004255D7">
              <w:rPr>
                <w:b/>
                <w:noProof/>
                <w:sz w:val="20"/>
                <w:lang w:val="en-US"/>
              </w:rPr>
              <w:t> </w:t>
            </w:r>
            <w:r w:rsidR="00262048" w:rsidRPr="004255D7">
              <w:rPr>
                <w:b/>
                <w:noProof/>
                <w:sz w:val="20"/>
                <w:lang w:val="en-US"/>
              </w:rPr>
              <w:t> </w:t>
            </w:r>
            <w:r w:rsidR="00262048" w:rsidRPr="004255D7">
              <w:rPr>
                <w:b/>
                <w:noProof/>
                <w:sz w:val="20"/>
                <w:lang w:val="en-US"/>
              </w:rPr>
              <w:t> </w:t>
            </w:r>
            <w:r w:rsidR="00262048" w:rsidRPr="004255D7">
              <w:rPr>
                <w:b/>
                <w:noProof/>
                <w:sz w:val="20"/>
                <w:lang w:val="en-US"/>
              </w:rPr>
              <w:t> </w:t>
            </w:r>
            <w:r w:rsidRPr="004255D7">
              <w:rPr>
                <w:b/>
                <w:sz w:val="20"/>
                <w:lang w:val="en-US"/>
              </w:rPr>
              <w:fldChar w:fldCharType="end"/>
            </w:r>
            <w:bookmarkEnd w:id="65"/>
            <w:r w:rsidR="00A72CC6" w:rsidRPr="004255D7">
              <w:rPr>
                <w:b/>
                <w:sz w:val="20"/>
                <w:lang w:val="en-US"/>
              </w:rPr>
              <w:t xml:space="preserve">  </w:t>
            </w:r>
            <w:r w:rsidR="00EE13DC" w:rsidRPr="004255D7">
              <w:rPr>
                <w:sz w:val="12"/>
                <w:szCs w:val="12"/>
                <w:lang w:val="en-US"/>
              </w:rPr>
              <w:t>To be completed by customer</w:t>
            </w:r>
          </w:p>
        </w:tc>
      </w:tr>
      <w:tr w:rsidR="00F726BB" w:rsidRPr="004255D7" w14:paraId="071C5FE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9EB7CA" w14:textId="77777777" w:rsidR="007E3963" w:rsidRPr="004255D7" w:rsidRDefault="00EE13DC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Delivery quantity:</w:t>
            </w:r>
          </w:p>
        </w:tc>
        <w:tc>
          <w:tcPr>
            <w:tcW w:w="2347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A96F" w14:textId="77777777" w:rsidR="007E3963" w:rsidRPr="004255D7" w:rsidRDefault="007E3963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66" w:name="Text30"/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66"/>
            <w:r w:rsidR="00EE13DC" w:rsidRPr="004255D7">
              <w:rPr>
                <w:sz w:val="20"/>
                <w:lang w:val="en-US"/>
              </w:rPr>
              <w:t xml:space="preserve"> pieces</w:t>
            </w:r>
          </w:p>
        </w:tc>
        <w:tc>
          <w:tcPr>
            <w:tcW w:w="333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59D421" w14:textId="77777777" w:rsidR="007E3963" w:rsidRPr="004255D7" w:rsidRDefault="00EE13DC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Order no. / date:</w:t>
            </w:r>
          </w:p>
        </w:tc>
        <w:tc>
          <w:tcPr>
            <w:tcW w:w="2606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B06E" w14:textId="77777777" w:rsidR="007E3963" w:rsidRPr="004255D7" w:rsidRDefault="007E3963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7" w:name="Text31"/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67"/>
          </w:p>
        </w:tc>
      </w:tr>
      <w:tr w:rsidR="00F726BB" w:rsidRPr="004255D7" w14:paraId="1F24133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96EE23" w14:textId="77777777" w:rsidR="007E3963" w:rsidRPr="004255D7" w:rsidRDefault="00EE13DC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Batch number:</w:t>
            </w:r>
          </w:p>
        </w:tc>
        <w:bookmarkStart w:id="68" w:name="Text32"/>
        <w:tc>
          <w:tcPr>
            <w:tcW w:w="2347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5C8" w14:textId="77777777" w:rsidR="007E3963" w:rsidRPr="004255D7" w:rsidRDefault="007E3963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68"/>
          </w:p>
        </w:tc>
        <w:tc>
          <w:tcPr>
            <w:tcW w:w="333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F6C72B" w14:textId="77777777" w:rsidR="007E3963" w:rsidRPr="004255D7" w:rsidRDefault="00EE13DC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Unloading site:</w:t>
            </w:r>
          </w:p>
        </w:tc>
        <w:tc>
          <w:tcPr>
            <w:tcW w:w="2606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8A79" w14:textId="77777777" w:rsidR="007E3963" w:rsidRPr="004255D7" w:rsidRDefault="00854096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69" w:name="Text180"/>
            <w:r w:rsidRPr="004255D7">
              <w:rPr>
                <w:sz w:val="20"/>
                <w:lang w:val="en-US"/>
              </w:rPr>
              <w:instrText xml:space="preserve"> FORMTEXT </w:instrText>
            </w:r>
            <w:r w:rsidR="0007141D"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69"/>
          </w:p>
        </w:tc>
      </w:tr>
      <w:tr w:rsidR="00F726BB" w:rsidRPr="004255D7" w14:paraId="6405610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555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46029F04" w14:textId="77777777" w:rsidR="007E3963" w:rsidRPr="004255D7" w:rsidRDefault="00EE13DC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Sample weight:</w:t>
            </w:r>
          </w:p>
        </w:tc>
        <w:bookmarkStart w:id="70" w:name="Text33"/>
        <w:tc>
          <w:tcPr>
            <w:tcW w:w="2347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3B76" w14:textId="77777777" w:rsidR="007E3963" w:rsidRPr="004255D7" w:rsidRDefault="007E3963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70"/>
          </w:p>
        </w:tc>
        <w:tc>
          <w:tcPr>
            <w:tcW w:w="333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4503FE" w14:textId="77777777" w:rsidR="007E3963" w:rsidRPr="004255D7" w:rsidRDefault="007E3963">
            <w:pPr>
              <w:rPr>
                <w:sz w:val="20"/>
                <w:lang w:val="en-US"/>
              </w:rPr>
            </w:pPr>
          </w:p>
        </w:tc>
        <w:tc>
          <w:tcPr>
            <w:tcW w:w="2606" w:type="dxa"/>
            <w:gridSpan w:val="9"/>
            <w:tcBorders>
              <w:top w:val="single" w:sz="6" w:space="0" w:color="auto"/>
              <w:right w:val="single" w:sz="6" w:space="0" w:color="auto"/>
            </w:tcBorders>
          </w:tcPr>
          <w:p w14:paraId="2DB7174B" w14:textId="77777777" w:rsidR="007E3963" w:rsidRPr="004255D7" w:rsidRDefault="007E3963">
            <w:pPr>
              <w:rPr>
                <w:sz w:val="20"/>
                <w:lang w:val="en-US"/>
              </w:rPr>
            </w:pPr>
          </w:p>
        </w:tc>
      </w:tr>
      <w:tr w:rsidR="00F726BB" w:rsidRPr="004255D7" w14:paraId="1C0F24B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55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D672527" w14:textId="77777777" w:rsidR="007E3963" w:rsidRPr="004255D7" w:rsidRDefault="007E3963">
            <w:pPr>
              <w:rPr>
                <w:sz w:val="6"/>
                <w:lang w:val="en-US"/>
              </w:rPr>
            </w:pPr>
          </w:p>
        </w:tc>
        <w:tc>
          <w:tcPr>
            <w:tcW w:w="2347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9090F14" w14:textId="77777777" w:rsidR="007E3963" w:rsidRPr="004255D7" w:rsidRDefault="007E3963">
            <w:pPr>
              <w:rPr>
                <w:sz w:val="6"/>
                <w:lang w:val="en-US"/>
              </w:rPr>
            </w:pPr>
          </w:p>
        </w:tc>
        <w:tc>
          <w:tcPr>
            <w:tcW w:w="3338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14:paraId="2B9437CD" w14:textId="77777777" w:rsidR="007E3963" w:rsidRPr="004255D7" w:rsidRDefault="007E3963">
            <w:pPr>
              <w:rPr>
                <w:sz w:val="6"/>
                <w:lang w:val="en-US"/>
              </w:rPr>
            </w:pPr>
          </w:p>
        </w:tc>
        <w:tc>
          <w:tcPr>
            <w:tcW w:w="2606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702D7C86" w14:textId="77777777" w:rsidR="007E3963" w:rsidRPr="004255D7" w:rsidRDefault="007E3963">
            <w:pPr>
              <w:rPr>
                <w:sz w:val="6"/>
                <w:lang w:val="en-US"/>
              </w:rPr>
            </w:pPr>
          </w:p>
        </w:tc>
      </w:tr>
      <w:tr w:rsidR="00262048" w:rsidRPr="004255D7" w14:paraId="34CC9D8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10846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955" w14:textId="77777777" w:rsidR="007E3963" w:rsidRPr="004255D7" w:rsidRDefault="00EE13DC">
            <w:pPr>
              <w:rPr>
                <w:b/>
                <w:sz w:val="28"/>
                <w:lang w:val="en-US"/>
              </w:rPr>
            </w:pPr>
            <w:r w:rsidRPr="004255D7">
              <w:rPr>
                <w:b/>
                <w:sz w:val="28"/>
                <w:lang w:val="en-US"/>
              </w:rPr>
              <w:t>Supplier confirmation</w:t>
            </w:r>
            <w:r w:rsidR="007E3963" w:rsidRPr="004255D7">
              <w:rPr>
                <w:b/>
                <w:sz w:val="28"/>
                <w:lang w:val="en-US"/>
              </w:rPr>
              <w:t>:</w:t>
            </w:r>
          </w:p>
          <w:p w14:paraId="73A7107B" w14:textId="77777777" w:rsidR="007E3963" w:rsidRPr="004255D7" w:rsidRDefault="00EE13DC">
            <w:pPr>
              <w:rPr>
                <w:sz w:val="18"/>
                <w:lang w:val="en-US"/>
              </w:rPr>
            </w:pPr>
            <w:r w:rsidRPr="004255D7">
              <w:rPr>
                <w:sz w:val="18"/>
                <w:lang w:val="en-US"/>
              </w:rPr>
              <w:t>We confirm that the sample inspections were performed in accordance with VDA Volume 2, Chapter 4.</w:t>
            </w:r>
          </w:p>
          <w:p w14:paraId="6B303E22" w14:textId="77777777" w:rsidR="007E3963" w:rsidRPr="004255D7" w:rsidRDefault="007E3963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20"/>
                <w:lang w:val="en-US"/>
              </w:rPr>
              <w:instrText xml:space="preserve"> FORMCHECKBOX </w:instrText>
            </w:r>
            <w:r w:rsidR="00262048"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end"/>
            </w:r>
            <w:r w:rsidRPr="004255D7">
              <w:rPr>
                <w:sz w:val="20"/>
                <w:lang w:val="en-US"/>
              </w:rPr>
              <w:t xml:space="preserve"> </w:t>
            </w:r>
            <w:r w:rsidR="00EE13DC" w:rsidRPr="004255D7">
              <w:rPr>
                <w:b/>
                <w:sz w:val="20"/>
                <w:lang w:val="en-US"/>
              </w:rPr>
              <w:t>The IMDS data report was created under IMDS-ID</w:t>
            </w:r>
            <w:r w:rsidRPr="004255D7">
              <w:rPr>
                <w:b/>
                <w:sz w:val="20"/>
                <w:lang w:val="en-US"/>
              </w:rPr>
              <w:t>-N</w:t>
            </w:r>
            <w:r w:rsidR="00EE13DC" w:rsidRPr="004255D7">
              <w:rPr>
                <w:b/>
                <w:sz w:val="20"/>
                <w:lang w:val="en-US"/>
              </w:rPr>
              <w:t>o</w:t>
            </w:r>
            <w:r w:rsidRPr="004255D7">
              <w:rPr>
                <w:b/>
                <w:sz w:val="20"/>
                <w:lang w:val="en-US"/>
              </w:rPr>
              <w:t xml:space="preserve">.: </w:t>
            </w:r>
            <w:r w:rsidRPr="004255D7">
              <w:rPr>
                <w:sz w:val="20"/>
                <w:lang w:val="en-US"/>
              </w:rPr>
              <w:t>___________________________</w:t>
            </w:r>
          </w:p>
        </w:tc>
      </w:tr>
      <w:tr w:rsidR="00B12CA8" w:rsidRPr="004255D7" w14:paraId="66C8352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05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8C34125" w14:textId="77777777" w:rsidR="00B12CA8" w:rsidRPr="004255D7" w:rsidRDefault="00B12CA8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Name:</w:t>
            </w:r>
          </w:p>
        </w:tc>
        <w:bookmarkStart w:id="71" w:name="Text34"/>
        <w:tc>
          <w:tcPr>
            <w:tcW w:w="2846" w:type="dxa"/>
            <w:gridSpan w:val="13"/>
            <w:tcBorders>
              <w:top w:val="single" w:sz="6" w:space="0" w:color="auto"/>
              <w:right w:val="single" w:sz="6" w:space="0" w:color="auto"/>
            </w:tcBorders>
          </w:tcPr>
          <w:p w14:paraId="65A6F5C4" w14:textId="77777777" w:rsidR="00B12CA8" w:rsidRPr="004255D7" w:rsidRDefault="00B12CA8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71"/>
          </w:p>
        </w:tc>
        <w:tc>
          <w:tcPr>
            <w:tcW w:w="5944" w:type="dxa"/>
            <w:gridSpan w:val="2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F4B6D" w14:textId="77777777" w:rsidR="00B12CA8" w:rsidRPr="004255D7" w:rsidRDefault="00EE13DC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Comments</w:t>
            </w:r>
            <w:r w:rsidR="00B12CA8" w:rsidRPr="004255D7">
              <w:rPr>
                <w:sz w:val="20"/>
                <w:lang w:val="en-US"/>
              </w:rPr>
              <w:t>:</w:t>
            </w:r>
          </w:p>
          <w:bookmarkStart w:id="72" w:name="Text36"/>
          <w:p w14:paraId="1E6D6BAB" w14:textId="77777777" w:rsidR="00B12CA8" w:rsidRPr="004255D7" w:rsidRDefault="00B12CA8" w:rsidP="00B12CA8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72"/>
          </w:p>
        </w:tc>
      </w:tr>
      <w:tr w:rsidR="00B12CA8" w:rsidRPr="004255D7" w14:paraId="6F1DC72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056" w:type="dxa"/>
            <w:gridSpan w:val="2"/>
            <w:tcBorders>
              <w:left w:val="single" w:sz="6" w:space="0" w:color="auto"/>
            </w:tcBorders>
          </w:tcPr>
          <w:p w14:paraId="29ABA4DC" w14:textId="77777777" w:rsidR="00B12CA8" w:rsidRPr="004255D7" w:rsidRDefault="00EE13DC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Department:</w:t>
            </w:r>
          </w:p>
        </w:tc>
        <w:bookmarkStart w:id="73" w:name="Text35"/>
        <w:tc>
          <w:tcPr>
            <w:tcW w:w="2846" w:type="dxa"/>
            <w:gridSpan w:val="13"/>
            <w:tcBorders>
              <w:right w:val="single" w:sz="6" w:space="0" w:color="auto"/>
            </w:tcBorders>
          </w:tcPr>
          <w:p w14:paraId="38E04C49" w14:textId="77777777" w:rsidR="00B12CA8" w:rsidRPr="004255D7" w:rsidRDefault="00B12CA8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73"/>
          </w:p>
        </w:tc>
        <w:tc>
          <w:tcPr>
            <w:tcW w:w="5944" w:type="dxa"/>
            <w:gridSpan w:val="25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DB677C" w14:textId="77777777" w:rsidR="00B12CA8" w:rsidRPr="004255D7" w:rsidRDefault="00B12CA8">
            <w:pPr>
              <w:rPr>
                <w:sz w:val="20"/>
                <w:lang w:val="en-US"/>
              </w:rPr>
            </w:pPr>
          </w:p>
        </w:tc>
      </w:tr>
      <w:tr w:rsidR="000E782D" w:rsidRPr="004255D7" w14:paraId="572B33E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  <w:trHeight w:val="323"/>
        </w:trPr>
        <w:tc>
          <w:tcPr>
            <w:tcW w:w="2056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646E0B77" w14:textId="77777777" w:rsidR="007E3963" w:rsidRPr="004255D7" w:rsidRDefault="00EE13DC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Phone</w:t>
            </w:r>
            <w:r w:rsidR="003E0450" w:rsidRPr="004255D7">
              <w:rPr>
                <w:sz w:val="20"/>
                <w:lang w:val="en-US"/>
              </w:rPr>
              <w:t xml:space="preserve"> </w:t>
            </w:r>
            <w:r w:rsidR="007E3963" w:rsidRPr="004255D7">
              <w:rPr>
                <w:sz w:val="20"/>
                <w:lang w:val="en-US"/>
              </w:rPr>
              <w:t>/ Fax</w:t>
            </w:r>
            <w:r w:rsidR="003E0450" w:rsidRPr="004255D7">
              <w:rPr>
                <w:sz w:val="20"/>
                <w:lang w:val="en-US"/>
              </w:rPr>
              <w:t xml:space="preserve"> </w:t>
            </w:r>
            <w:r w:rsidR="007E3963" w:rsidRPr="004255D7">
              <w:rPr>
                <w:sz w:val="20"/>
                <w:lang w:val="en-US"/>
              </w:rPr>
              <w:t>/ E-Mail:</w:t>
            </w:r>
          </w:p>
        </w:tc>
        <w:bookmarkStart w:id="74" w:name="Text37"/>
        <w:tc>
          <w:tcPr>
            <w:tcW w:w="2846" w:type="dxa"/>
            <w:gridSpan w:val="13"/>
            <w:tcBorders>
              <w:bottom w:val="single" w:sz="6" w:space="0" w:color="auto"/>
              <w:right w:val="single" w:sz="6" w:space="0" w:color="auto"/>
            </w:tcBorders>
          </w:tcPr>
          <w:p w14:paraId="6CBACE70" w14:textId="77777777" w:rsidR="007E3963" w:rsidRPr="004255D7" w:rsidRDefault="007E3963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="00262048"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74"/>
          </w:p>
        </w:tc>
        <w:tc>
          <w:tcPr>
            <w:tcW w:w="5944" w:type="dxa"/>
            <w:gridSpan w:val="25"/>
            <w:tcBorders>
              <w:left w:val="single" w:sz="6" w:space="0" w:color="auto"/>
              <w:right w:val="single" w:sz="6" w:space="0" w:color="auto"/>
            </w:tcBorders>
          </w:tcPr>
          <w:p w14:paraId="558E8257" w14:textId="77777777" w:rsidR="007E3963" w:rsidRPr="004255D7" w:rsidRDefault="00D353DF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75" w:name="Text221"/>
            <w:r w:rsidRPr="004255D7">
              <w:rPr>
                <w:sz w:val="20"/>
                <w:lang w:val="en-US"/>
              </w:rPr>
              <w:instrText xml:space="preserve"> FORMTEXT </w:instrText>
            </w:r>
            <w:r w:rsidR="00B12CA8"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75"/>
          </w:p>
        </w:tc>
      </w:tr>
      <w:tr w:rsidR="00B12CA8" w:rsidRPr="004255D7" w14:paraId="7F1C997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  <w:trHeight w:val="402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2F73C94A" w14:textId="77777777" w:rsidR="00B12CA8" w:rsidRPr="004255D7" w:rsidRDefault="00B12CA8" w:rsidP="00B12CA8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Dat</w:t>
            </w:r>
            <w:r w:rsidR="003E0450" w:rsidRPr="004255D7">
              <w:rPr>
                <w:sz w:val="20"/>
                <w:lang w:val="en-US"/>
              </w:rPr>
              <w:t>e</w:t>
            </w:r>
            <w:r w:rsidRPr="004255D7">
              <w:rPr>
                <w:sz w:val="20"/>
                <w:lang w:val="en-US"/>
              </w:rPr>
              <w:t>:</w:t>
            </w:r>
          </w:p>
        </w:tc>
        <w:tc>
          <w:tcPr>
            <w:tcW w:w="2975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FDEC96" w14:textId="77777777" w:rsidR="00B12CA8" w:rsidRPr="004255D7" w:rsidRDefault="00B12CA8" w:rsidP="00B12CA8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76" w:name="Text224"/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76"/>
          </w:p>
        </w:tc>
        <w:tc>
          <w:tcPr>
            <w:tcW w:w="6879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69DBA8" w14:textId="77777777" w:rsidR="00B12CA8" w:rsidRPr="004255D7" w:rsidRDefault="003E0450" w:rsidP="00B12CA8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Signature:</w:t>
            </w:r>
          </w:p>
        </w:tc>
      </w:tr>
      <w:tr w:rsidR="000E782D" w:rsidRPr="004255D7" w14:paraId="150C984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056" w:type="dxa"/>
            <w:gridSpan w:val="2"/>
          </w:tcPr>
          <w:p w14:paraId="0738577B" w14:textId="77777777" w:rsidR="007E3963" w:rsidRPr="004255D7" w:rsidRDefault="007E396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846" w:type="dxa"/>
            <w:gridSpan w:val="13"/>
          </w:tcPr>
          <w:p w14:paraId="1780B6DE" w14:textId="77777777" w:rsidR="007E3963" w:rsidRPr="004255D7" w:rsidRDefault="007E396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944" w:type="dxa"/>
            <w:gridSpan w:val="25"/>
          </w:tcPr>
          <w:p w14:paraId="3FF42A6E" w14:textId="77777777" w:rsidR="007E3963" w:rsidRPr="004255D7" w:rsidRDefault="007E3963">
            <w:pPr>
              <w:rPr>
                <w:sz w:val="2"/>
                <w:szCs w:val="2"/>
                <w:lang w:val="en-US"/>
              </w:rPr>
            </w:pPr>
          </w:p>
        </w:tc>
      </w:tr>
      <w:tr w:rsidR="000E782D" w:rsidRPr="004255D7" w14:paraId="2094C44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84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39A45F" w14:textId="77777777" w:rsidR="000F4020" w:rsidRPr="004255D7" w:rsidRDefault="003E0450" w:rsidP="00E42B23">
            <w:pPr>
              <w:spacing w:before="20"/>
              <w:rPr>
                <w:b/>
                <w:sz w:val="20"/>
                <w:lang w:val="en-US"/>
              </w:rPr>
            </w:pPr>
            <w:r w:rsidRPr="004255D7">
              <w:rPr>
                <w:b/>
                <w:sz w:val="20"/>
                <w:lang w:val="en-US"/>
              </w:rPr>
              <w:t>Customer decision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63912E" w14:textId="77777777" w:rsidR="000F4020" w:rsidRPr="004255D7" w:rsidRDefault="003E0450" w:rsidP="00EC65F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255D7">
              <w:rPr>
                <w:b/>
                <w:sz w:val="20"/>
                <w:szCs w:val="18"/>
                <w:lang w:val="en-US"/>
              </w:rPr>
              <w:t>Total</w:t>
            </w:r>
          </w:p>
        </w:tc>
        <w:tc>
          <w:tcPr>
            <w:tcW w:w="7156" w:type="dxa"/>
            <w:gridSpan w:val="3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C53BD2" w14:textId="77777777" w:rsidR="000F4020" w:rsidRPr="004255D7" w:rsidRDefault="003E0450" w:rsidP="00E42B23">
            <w:pPr>
              <w:spacing w:before="20"/>
              <w:jc w:val="center"/>
              <w:rPr>
                <w:b/>
                <w:sz w:val="24"/>
                <w:lang w:val="en-US"/>
              </w:rPr>
            </w:pPr>
            <w:r w:rsidRPr="004255D7">
              <w:rPr>
                <w:b/>
                <w:sz w:val="24"/>
                <w:lang w:val="en-US"/>
              </w:rPr>
              <w:t>Single releases</w:t>
            </w:r>
          </w:p>
        </w:tc>
      </w:tr>
      <w:tr w:rsidR="00BD262E" w:rsidRPr="004255D7" w14:paraId="4052659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84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A6B2" w14:textId="77777777" w:rsidR="00BD262E" w:rsidRPr="004255D7" w:rsidRDefault="00BD262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9B868" w14:textId="77777777" w:rsidR="00BD262E" w:rsidRPr="004255D7" w:rsidRDefault="00BD26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3B08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01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628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02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AE15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03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F37B7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4A63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88D0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06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6D07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07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7ABD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08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6C4A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09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59A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DBF1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92D5" w14:textId="77777777" w:rsidR="00BD262E" w:rsidRPr="004255D7" w:rsidRDefault="00BD262E" w:rsidP="00F726BB">
            <w:pPr>
              <w:ind w:left="-242" w:right="-70" w:firstLine="172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A69C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6F1D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E1C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B217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05DB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72CE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3748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94F5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3FA4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38BE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9369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A70" w14:textId="77777777" w:rsidR="00BD262E" w:rsidRPr="004255D7" w:rsidRDefault="00BD262E" w:rsidP="005C7006">
            <w:pPr>
              <w:ind w:left="-113" w:right="-70" w:firstLine="70"/>
              <w:rPr>
                <w:sz w:val="16"/>
                <w:szCs w:val="16"/>
                <w:lang w:val="en-US"/>
              </w:rPr>
            </w:pPr>
            <w:r w:rsidRPr="004255D7">
              <w:rPr>
                <w:sz w:val="16"/>
                <w:szCs w:val="16"/>
                <w:lang w:val="en-US"/>
              </w:rPr>
              <w:t>24</w:t>
            </w:r>
          </w:p>
        </w:tc>
      </w:tr>
      <w:tr w:rsidR="00BD262E" w:rsidRPr="004255D7" w14:paraId="35B3342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840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4112A74" w14:textId="77777777" w:rsidR="00BD262E" w:rsidRPr="004255D7" w:rsidRDefault="003E0450">
            <w:pPr>
              <w:rPr>
                <w:b/>
                <w:sz w:val="18"/>
                <w:szCs w:val="18"/>
                <w:lang w:val="en-US"/>
              </w:rPr>
            </w:pPr>
            <w:r w:rsidRPr="004255D7">
              <w:rPr>
                <w:b/>
                <w:sz w:val="18"/>
                <w:szCs w:val="18"/>
                <w:lang w:val="en-US"/>
              </w:rPr>
              <w:t>Approved</w:t>
            </w:r>
          </w:p>
        </w:tc>
        <w:bookmarkStart w:id="77" w:name="Kontrollkästchen31"/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9665A2" w14:textId="77777777" w:rsidR="00BD262E" w:rsidRPr="004255D7" w:rsidRDefault="00BD262E">
            <w:pPr>
              <w:jc w:val="center"/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20"/>
                <w:lang w:val="en-US"/>
              </w:rPr>
              <w:instrText xml:space="preserve"> FORMCHECKBOX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end"/>
            </w:r>
            <w:bookmarkEnd w:id="77"/>
          </w:p>
        </w:tc>
        <w:bookmarkStart w:id="78" w:name="Kontrollkästchen32"/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1C5A1E3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bookmarkStart w:id="79" w:name="Kontrollkästchen33"/>
        <w:bookmarkEnd w:id="78"/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5E0577C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bookmarkStart w:id="80" w:name="Kontrollkästchen34"/>
        <w:bookmarkEnd w:id="79"/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A88F79B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bookmarkStart w:id="81" w:name="Kontrollkästchen35"/>
        <w:bookmarkEnd w:id="80"/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8FBAB1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bookmarkStart w:id="82" w:name="Kontrollkästchen36"/>
        <w:bookmarkEnd w:id="81"/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BF9F9C9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bookmarkStart w:id="83" w:name="Kontrollkästchen37"/>
        <w:bookmarkEnd w:id="82"/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F0538F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bookmarkStart w:id="84" w:name="Kontrollkästchen38"/>
        <w:bookmarkEnd w:id="83"/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C26FFD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bookmarkStart w:id="85" w:name="Kontrollkästchen39"/>
        <w:bookmarkEnd w:id="84"/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4F0AFC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bookmarkStart w:id="86" w:name="Kontrollkästchen40"/>
        <w:bookmarkEnd w:id="85"/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6549B9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bookmarkStart w:id="87" w:name="Kontrollkästchen41"/>
        <w:bookmarkEnd w:id="86"/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CA38CA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bookmarkStart w:id="88" w:name="Kontrollkästchen42"/>
        <w:bookmarkEnd w:id="87"/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2F17D85" w14:textId="77777777" w:rsidR="00BD262E" w:rsidRPr="004255D7" w:rsidRDefault="00BD262E" w:rsidP="00F726BB">
            <w:pPr>
              <w:spacing w:before="40"/>
              <w:ind w:left="-7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bookmarkStart w:id="89" w:name="Kontrollkästchen43"/>
        <w:bookmarkEnd w:id="88"/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5690C85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bookmarkStart w:id="90" w:name="Kontrollkästchen44"/>
        <w:bookmarkEnd w:id="89"/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A11FC73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bookmarkStart w:id="91" w:name="Kontrollkästchen45"/>
        <w:bookmarkEnd w:id="90"/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F0E7FBE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bookmarkStart w:id="92" w:name="Kontrollkästchen46"/>
        <w:bookmarkEnd w:id="91"/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A475A8D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bookmarkStart w:id="93" w:name="Kontrollkästchen47"/>
        <w:bookmarkEnd w:id="92"/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E69B018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bookmarkStart w:id="94" w:name="Kontrollkästchen48"/>
        <w:bookmarkEnd w:id="93"/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7957B36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  <w:bookmarkEnd w:id="94"/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A48F12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182"/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  <w:bookmarkEnd w:id="95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011982E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kästchen183"/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  <w:bookmarkEnd w:id="96"/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E07F31B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Kontrollkästchen184"/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  <w:bookmarkEnd w:id="97"/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20616D9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Kontrollkästchen185"/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  <w:bookmarkEnd w:id="98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EA7339C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Kontrollkästchen186"/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  <w:bookmarkEnd w:id="99"/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F73CB08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Kontrollkästchen187"/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  <w:bookmarkEnd w:id="100"/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840B6D8" w14:textId="77777777" w:rsidR="00BD262E" w:rsidRPr="004255D7" w:rsidRDefault="00BD262E" w:rsidP="009C56FF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lkästchen191"/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="00B12CA8"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  <w:bookmarkEnd w:id="101"/>
          </w:p>
        </w:tc>
      </w:tr>
      <w:tr w:rsidR="00787967" w:rsidRPr="004255D7" w14:paraId="2A57EDE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840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6E42158" w14:textId="77777777" w:rsidR="00787967" w:rsidRPr="004255D7" w:rsidRDefault="003E0450">
            <w:pPr>
              <w:rPr>
                <w:b/>
                <w:sz w:val="18"/>
                <w:szCs w:val="18"/>
                <w:lang w:val="en-US"/>
              </w:rPr>
            </w:pPr>
            <w:r w:rsidRPr="004255D7">
              <w:rPr>
                <w:b/>
                <w:sz w:val="18"/>
                <w:szCs w:val="18"/>
                <w:lang w:val="en-US"/>
              </w:rPr>
              <w:t>Approved with conditions, resampling required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E005C2" w14:textId="77777777" w:rsidR="00787967" w:rsidRPr="004255D7" w:rsidRDefault="00787967" w:rsidP="00787967">
            <w:pPr>
              <w:jc w:val="center"/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Kontrollkästchen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Kontrollkästchen192"/>
            <w:r w:rsidRPr="004255D7">
              <w:rPr>
                <w:sz w:val="20"/>
                <w:lang w:val="en-US"/>
              </w:rPr>
              <w:instrText xml:space="preserve"> FORMCHECKBOX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end"/>
            </w:r>
            <w:bookmarkEnd w:id="102"/>
          </w:p>
        </w:tc>
        <w:tc>
          <w:tcPr>
            <w:tcW w:w="7156" w:type="dxa"/>
            <w:gridSpan w:val="3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49C6AE" w14:textId="77777777" w:rsidR="00787967" w:rsidRPr="004255D7" w:rsidRDefault="00787967" w:rsidP="003E0450">
            <w:pPr>
              <w:spacing w:before="40"/>
              <w:rPr>
                <w:sz w:val="16"/>
                <w:lang w:val="en-US"/>
              </w:rPr>
            </w:pPr>
          </w:p>
        </w:tc>
      </w:tr>
      <w:tr w:rsidR="00D0266A" w:rsidRPr="004255D7" w14:paraId="0B8284E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FB2E2" w14:textId="77777777" w:rsidR="007A524A" w:rsidRPr="004255D7" w:rsidRDefault="003E0450">
            <w:pPr>
              <w:rPr>
                <w:b/>
                <w:sz w:val="18"/>
                <w:szCs w:val="18"/>
                <w:lang w:val="en-US"/>
              </w:rPr>
            </w:pPr>
            <w:r w:rsidRPr="004255D7">
              <w:rPr>
                <w:b/>
                <w:sz w:val="18"/>
                <w:szCs w:val="18"/>
                <w:lang w:val="en-US"/>
              </w:rPr>
              <w:t>Rejected, resampling required</w:t>
            </w:r>
          </w:p>
        </w:tc>
        <w:bookmarkStart w:id="103" w:name="Kontrollkästchen67"/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E3F66" w14:textId="77777777" w:rsidR="007A524A" w:rsidRPr="004255D7" w:rsidRDefault="007A524A" w:rsidP="00262048">
            <w:pPr>
              <w:jc w:val="center"/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20"/>
                <w:lang w:val="en-US"/>
              </w:rPr>
              <w:instrText xml:space="preserve"> FORMCHECKBOX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end"/>
            </w:r>
            <w:bookmarkEnd w:id="103"/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307D8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0B080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FFFD6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66658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1213F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56194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D2FA1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8E431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70831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208DA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A9738" w14:textId="77777777" w:rsidR="007A524A" w:rsidRPr="004255D7" w:rsidRDefault="007A524A" w:rsidP="00F726BB">
            <w:pPr>
              <w:spacing w:before="40"/>
              <w:ind w:left="-70"/>
              <w:jc w:val="center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81B48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B6E20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C9AB6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83732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A5566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B1AE6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3B250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C68D9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F391A" w14:textId="77777777" w:rsidR="007A524A" w:rsidRPr="004255D7" w:rsidRDefault="007A524A" w:rsidP="00D0266A">
            <w:pPr>
              <w:spacing w:before="40"/>
              <w:ind w:left="-69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E866B" w14:textId="77777777" w:rsidR="007A524A" w:rsidRPr="004255D7" w:rsidRDefault="007A524A" w:rsidP="00D0266A">
            <w:pPr>
              <w:spacing w:before="40"/>
              <w:ind w:left="-68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786F8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1B899" w14:textId="77777777" w:rsidR="007A524A" w:rsidRPr="004255D7" w:rsidRDefault="007A524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</w:p>
        </w:tc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3C3FC" w14:textId="77777777" w:rsidR="007A524A" w:rsidRPr="004255D7" w:rsidRDefault="007A524A" w:rsidP="000E782D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Kontrollkästchen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Kontrollkästchen190"/>
            <w:r w:rsidRPr="004255D7">
              <w:rPr>
                <w:sz w:val="16"/>
                <w:lang w:val="en-US"/>
              </w:rPr>
              <w:instrText xml:space="preserve"> FORMCHECKBOX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end"/>
            </w:r>
            <w:bookmarkEnd w:id="104"/>
          </w:p>
        </w:tc>
      </w:tr>
      <w:tr w:rsidR="00D0266A" w:rsidRPr="004255D7" w14:paraId="6850A99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2840" w:type="dxa"/>
            <w:gridSpan w:val="5"/>
            <w:tcBorders>
              <w:top w:val="single" w:sz="8" w:space="0" w:color="auto"/>
              <w:left w:val="single" w:sz="6" w:space="0" w:color="auto"/>
            </w:tcBorders>
          </w:tcPr>
          <w:p w14:paraId="29302F30" w14:textId="77777777" w:rsidR="00D0266A" w:rsidRPr="004255D7" w:rsidRDefault="003E0450">
            <w:pPr>
              <w:rPr>
                <w:b/>
                <w:sz w:val="18"/>
                <w:szCs w:val="18"/>
                <w:lang w:val="en-US"/>
              </w:rPr>
            </w:pPr>
            <w:r w:rsidRPr="004255D7">
              <w:rPr>
                <w:sz w:val="20"/>
                <w:lang w:val="en-US"/>
              </w:rPr>
              <w:t>D</w:t>
            </w:r>
            <w:bookmarkStart w:id="105" w:name="Text216"/>
            <w:r w:rsidRPr="004255D7">
              <w:rPr>
                <w:sz w:val="20"/>
                <w:lang w:val="en-US"/>
              </w:rPr>
              <w:t>eviation approval no</w:t>
            </w:r>
            <w:r w:rsidR="00D0266A" w:rsidRPr="004255D7">
              <w:rPr>
                <w:sz w:val="20"/>
                <w:lang w:val="en-US"/>
              </w:rPr>
              <w:t>.: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</w:tcBorders>
            <w:vAlign w:val="center"/>
          </w:tcPr>
          <w:p w14:paraId="388F058D" w14:textId="77777777" w:rsidR="00D0266A" w:rsidRPr="004255D7" w:rsidRDefault="00D0266A" w:rsidP="0026204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</w:tcBorders>
            <w:vAlign w:val="center"/>
          </w:tcPr>
          <w:p w14:paraId="61D4C624" w14:textId="77777777" w:rsidR="00D0266A" w:rsidRPr="004255D7" w:rsidRDefault="003E0450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t>Valid until: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</w:tcBorders>
            <w:vAlign w:val="center"/>
          </w:tcPr>
          <w:p w14:paraId="3AC23DB4" w14:textId="77777777" w:rsidR="00D0266A" w:rsidRPr="004255D7" w:rsidRDefault="00D0266A" w:rsidP="00F726BB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FORMTEXT </w:instrText>
            </w:r>
            <w:r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separate"/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sz w:val="16"/>
                <w:lang w:val="en-US"/>
              </w:rPr>
              <w:fldChar w:fldCharType="end"/>
            </w:r>
            <w:bookmarkEnd w:id="105"/>
          </w:p>
        </w:tc>
        <w:tc>
          <w:tcPr>
            <w:tcW w:w="1134" w:type="dxa"/>
            <w:gridSpan w:val="5"/>
            <w:tcBorders>
              <w:top w:val="single" w:sz="8" w:space="0" w:color="auto"/>
            </w:tcBorders>
            <w:vAlign w:val="center"/>
          </w:tcPr>
          <w:p w14:paraId="48C5E813" w14:textId="77777777" w:rsidR="00D0266A" w:rsidRPr="004255D7" w:rsidRDefault="003E0450" w:rsidP="00F726BB">
            <w:pPr>
              <w:spacing w:before="40"/>
              <w:ind w:left="-70"/>
              <w:jc w:val="center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t>Quantity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</w:tcBorders>
            <w:vAlign w:val="center"/>
          </w:tcPr>
          <w:p w14:paraId="6B64F7E4" w14:textId="77777777" w:rsidR="00D0266A" w:rsidRPr="004255D7" w:rsidRDefault="00D0266A" w:rsidP="00F726BB">
            <w:pPr>
              <w:spacing w:before="40"/>
              <w:rPr>
                <w:sz w:val="16"/>
                <w:lang w:val="en-US"/>
              </w:rPr>
            </w:pPr>
          </w:p>
        </w:tc>
        <w:tc>
          <w:tcPr>
            <w:tcW w:w="2275" w:type="dxa"/>
            <w:gridSpan w:val="10"/>
            <w:tcBorders>
              <w:top w:val="single" w:sz="8" w:space="0" w:color="auto"/>
            </w:tcBorders>
            <w:vAlign w:val="center"/>
          </w:tcPr>
          <w:p w14:paraId="1B86E19D" w14:textId="77777777" w:rsidR="00D0266A" w:rsidRPr="004255D7" w:rsidRDefault="003E0450" w:rsidP="00D0266A">
            <w:pPr>
              <w:spacing w:before="40"/>
              <w:ind w:left="-68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t>Resampling due date</w:t>
            </w:r>
          </w:p>
        </w:tc>
        <w:tc>
          <w:tcPr>
            <w:tcW w:w="1053" w:type="dxa"/>
            <w:gridSpan w:val="3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14:paraId="2089FA36" w14:textId="77777777" w:rsidR="00D0266A" w:rsidRPr="004255D7" w:rsidRDefault="00D0266A" w:rsidP="000E782D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06" w:name="Text217"/>
            <w:r w:rsidRPr="004255D7">
              <w:rPr>
                <w:sz w:val="16"/>
                <w:lang w:val="en-US"/>
              </w:rPr>
              <w:instrText xml:space="preserve"> FORMTEXT </w:instrText>
            </w:r>
            <w:r w:rsidR="00B12CA8"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separate"/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sz w:val="16"/>
                <w:lang w:val="en-US"/>
              </w:rPr>
              <w:fldChar w:fldCharType="end"/>
            </w:r>
            <w:bookmarkEnd w:id="106"/>
          </w:p>
        </w:tc>
      </w:tr>
      <w:tr w:rsidR="00D353DF" w:rsidRPr="004255D7" w14:paraId="1C0B5EE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</w:trPr>
        <w:tc>
          <w:tcPr>
            <w:tcW w:w="4123" w:type="dxa"/>
            <w:gridSpan w:val="11"/>
            <w:tcBorders>
              <w:left w:val="single" w:sz="6" w:space="0" w:color="auto"/>
              <w:bottom w:val="single" w:sz="6" w:space="0" w:color="auto"/>
            </w:tcBorders>
          </w:tcPr>
          <w:p w14:paraId="79877DCA" w14:textId="77777777" w:rsidR="00D353DF" w:rsidRPr="004255D7" w:rsidRDefault="003E0450" w:rsidP="00F726BB">
            <w:pPr>
              <w:spacing w:before="40"/>
              <w:rPr>
                <w:sz w:val="16"/>
                <w:lang w:val="en-US"/>
              </w:rPr>
            </w:pPr>
            <w:bookmarkStart w:id="107" w:name="Text218"/>
            <w:r w:rsidRPr="004255D7">
              <w:rPr>
                <w:sz w:val="20"/>
                <w:lang w:val="en-US"/>
              </w:rPr>
              <w:t>For returns, delivery note no. / date:</w:t>
            </w:r>
          </w:p>
        </w:tc>
        <w:tc>
          <w:tcPr>
            <w:tcW w:w="6723" w:type="dxa"/>
            <w:gridSpan w:val="29"/>
            <w:tcBorders>
              <w:bottom w:val="single" w:sz="6" w:space="0" w:color="auto"/>
              <w:right w:val="single" w:sz="6" w:space="0" w:color="auto"/>
            </w:tcBorders>
          </w:tcPr>
          <w:p w14:paraId="5DF1B075" w14:textId="77777777" w:rsidR="00D353DF" w:rsidRPr="004255D7" w:rsidRDefault="00D353DF" w:rsidP="000E782D">
            <w:pPr>
              <w:spacing w:before="40"/>
              <w:rPr>
                <w:sz w:val="16"/>
                <w:lang w:val="en-US"/>
              </w:rPr>
            </w:pPr>
            <w:r w:rsidRPr="004255D7">
              <w:rPr>
                <w:sz w:val="16"/>
                <w:lang w:val="en-US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4255D7">
              <w:rPr>
                <w:sz w:val="16"/>
                <w:lang w:val="en-US"/>
              </w:rPr>
              <w:instrText xml:space="preserve"> FORMTEXT </w:instrText>
            </w:r>
            <w:r w:rsidR="00B12CA8"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separate"/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sz w:val="16"/>
                <w:lang w:val="en-US"/>
              </w:rPr>
              <w:fldChar w:fldCharType="end"/>
            </w:r>
            <w:bookmarkEnd w:id="107"/>
            <w:r w:rsidRPr="004255D7">
              <w:rPr>
                <w:sz w:val="16"/>
                <w:lang w:val="en-US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108" w:name="Text219"/>
            <w:r w:rsidRPr="004255D7">
              <w:rPr>
                <w:sz w:val="16"/>
                <w:lang w:val="en-US"/>
              </w:rPr>
              <w:instrText xml:space="preserve"> FORMTEXT </w:instrText>
            </w:r>
            <w:r w:rsidR="00B12CA8"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separate"/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sz w:val="16"/>
                <w:lang w:val="en-US"/>
              </w:rPr>
              <w:fldChar w:fldCharType="end"/>
            </w:r>
            <w:bookmarkEnd w:id="108"/>
            <w:r w:rsidRPr="004255D7">
              <w:rPr>
                <w:sz w:val="16"/>
                <w:lang w:val="en-US"/>
              </w:rPr>
              <w:t xml:space="preserve"> / </w:t>
            </w:r>
            <w:r w:rsidRPr="004255D7">
              <w:rPr>
                <w:sz w:val="16"/>
                <w:lang w:val="en-US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109" w:name="Text220"/>
            <w:r w:rsidRPr="004255D7">
              <w:rPr>
                <w:sz w:val="16"/>
                <w:lang w:val="en-US"/>
              </w:rPr>
              <w:instrText xml:space="preserve"> FORMTEXT </w:instrText>
            </w:r>
            <w:r w:rsidR="00B12CA8" w:rsidRPr="004255D7">
              <w:rPr>
                <w:sz w:val="16"/>
                <w:lang w:val="en-US"/>
              </w:rPr>
            </w:r>
            <w:r w:rsidRPr="004255D7">
              <w:rPr>
                <w:sz w:val="16"/>
                <w:lang w:val="en-US"/>
              </w:rPr>
              <w:fldChar w:fldCharType="separate"/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noProof/>
                <w:sz w:val="16"/>
                <w:lang w:val="en-US"/>
              </w:rPr>
              <w:t> </w:t>
            </w:r>
            <w:r w:rsidRPr="004255D7">
              <w:rPr>
                <w:sz w:val="16"/>
                <w:lang w:val="en-US"/>
              </w:rPr>
              <w:fldChar w:fldCharType="end"/>
            </w:r>
            <w:bookmarkEnd w:id="109"/>
          </w:p>
        </w:tc>
      </w:tr>
      <w:tr w:rsidR="00D353DF" w:rsidRPr="004255D7" w14:paraId="2C98DEB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  <w:trHeight w:val="184"/>
        </w:trPr>
        <w:tc>
          <w:tcPr>
            <w:tcW w:w="213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B45B5E9" w14:textId="77777777" w:rsidR="00D353DF" w:rsidRPr="004255D7" w:rsidRDefault="00D353DF" w:rsidP="00D0266A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Name:</w:t>
            </w:r>
          </w:p>
        </w:tc>
        <w:tc>
          <w:tcPr>
            <w:tcW w:w="2835" w:type="dxa"/>
            <w:gridSpan w:val="14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3C60A999" w14:textId="77777777" w:rsidR="00D353DF" w:rsidRPr="004255D7" w:rsidRDefault="00D353DF" w:rsidP="00D0266A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</w:p>
          <w:p w14:paraId="63573975" w14:textId="77777777" w:rsidR="00D353DF" w:rsidRPr="004255D7" w:rsidRDefault="00D353DF" w:rsidP="00787967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110" w:name="Text212"/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</w:p>
          <w:bookmarkEnd w:id="110"/>
          <w:p w14:paraId="24442668" w14:textId="77777777" w:rsidR="00D353DF" w:rsidRPr="004255D7" w:rsidRDefault="00D353DF" w:rsidP="00787967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11" w:name="Text214"/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</w:p>
        </w:tc>
        <w:bookmarkEnd w:id="111"/>
        <w:tc>
          <w:tcPr>
            <w:tcW w:w="5872" w:type="dxa"/>
            <w:gridSpan w:val="2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8222A5" w14:textId="77777777" w:rsidR="00D353DF" w:rsidRPr="004255D7" w:rsidRDefault="003E0450" w:rsidP="00787967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Comments:</w:t>
            </w:r>
          </w:p>
          <w:p w14:paraId="4C77FCFE" w14:textId="77777777" w:rsidR="00B12CA8" w:rsidRPr="004255D7" w:rsidRDefault="00B12CA8" w:rsidP="00787967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12" w:name="Text222"/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112"/>
          </w:p>
          <w:p w14:paraId="32316913" w14:textId="77777777" w:rsidR="00B12CA8" w:rsidRPr="004255D7" w:rsidRDefault="00B12CA8" w:rsidP="00787967">
            <w:pPr>
              <w:rPr>
                <w:sz w:val="16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13" w:name="Text223"/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113"/>
          </w:p>
        </w:tc>
      </w:tr>
      <w:tr w:rsidR="00D353DF" w:rsidRPr="004255D7" w14:paraId="702539DA" w14:textId="7777777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2139" w:type="dxa"/>
            <w:gridSpan w:val="3"/>
            <w:tcBorders>
              <w:left w:val="single" w:sz="6" w:space="0" w:color="auto"/>
            </w:tcBorders>
          </w:tcPr>
          <w:p w14:paraId="7FA4B9AA" w14:textId="77777777" w:rsidR="00D353DF" w:rsidRPr="004255D7" w:rsidRDefault="003E0450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Department:</w:t>
            </w:r>
          </w:p>
        </w:tc>
        <w:tc>
          <w:tcPr>
            <w:tcW w:w="2835" w:type="dxa"/>
            <w:gridSpan w:val="14"/>
            <w:vMerge/>
            <w:tcBorders>
              <w:left w:val="nil"/>
              <w:right w:val="single" w:sz="6" w:space="0" w:color="auto"/>
            </w:tcBorders>
          </w:tcPr>
          <w:p w14:paraId="6D73AEE2" w14:textId="77777777" w:rsidR="00D353DF" w:rsidRPr="004255D7" w:rsidRDefault="00D353DF" w:rsidP="00B12CA8">
            <w:pPr>
              <w:rPr>
                <w:sz w:val="20"/>
                <w:lang w:val="en-US"/>
              </w:rPr>
            </w:pPr>
          </w:p>
        </w:tc>
        <w:tc>
          <w:tcPr>
            <w:tcW w:w="5872" w:type="dxa"/>
            <w:gridSpan w:val="2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090552" w14:textId="77777777" w:rsidR="00D353DF" w:rsidRPr="004255D7" w:rsidRDefault="00D353DF" w:rsidP="00B12CA8">
            <w:pPr>
              <w:rPr>
                <w:sz w:val="20"/>
                <w:lang w:val="en-US"/>
              </w:rPr>
            </w:pPr>
          </w:p>
        </w:tc>
        <w:tc>
          <w:tcPr>
            <w:tcW w:w="9494" w:type="dxa"/>
            <w:tcBorders>
              <w:left w:val="single" w:sz="6" w:space="0" w:color="auto"/>
              <w:right w:val="single" w:sz="6" w:space="0" w:color="auto"/>
            </w:tcBorders>
          </w:tcPr>
          <w:p w14:paraId="171DDFF3" w14:textId="77777777" w:rsidR="00D353DF" w:rsidRPr="004255D7" w:rsidRDefault="00D353DF">
            <w:pPr>
              <w:rPr>
                <w:sz w:val="20"/>
                <w:lang w:val="en-US"/>
              </w:rPr>
            </w:pPr>
          </w:p>
        </w:tc>
      </w:tr>
      <w:tr w:rsidR="00D353DF" w:rsidRPr="004255D7" w14:paraId="4A31F1C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  <w:trHeight w:val="277"/>
        </w:trPr>
        <w:tc>
          <w:tcPr>
            <w:tcW w:w="2139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F295276" w14:textId="77777777" w:rsidR="00D353DF" w:rsidRPr="004255D7" w:rsidRDefault="003E0450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 xml:space="preserve">Phone / Fax </w:t>
            </w:r>
            <w:r w:rsidR="00D353DF" w:rsidRPr="004255D7">
              <w:rPr>
                <w:sz w:val="20"/>
                <w:lang w:val="en-US"/>
              </w:rPr>
              <w:t>/ E-Mail:</w:t>
            </w:r>
          </w:p>
        </w:tc>
        <w:tc>
          <w:tcPr>
            <w:tcW w:w="2835" w:type="dxa"/>
            <w:gridSpan w:val="14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F4D52DB" w14:textId="77777777" w:rsidR="00D353DF" w:rsidRPr="004255D7" w:rsidRDefault="00D353DF">
            <w:pPr>
              <w:rPr>
                <w:sz w:val="20"/>
                <w:lang w:val="en-US"/>
              </w:rPr>
            </w:pPr>
          </w:p>
        </w:tc>
        <w:tc>
          <w:tcPr>
            <w:tcW w:w="5872" w:type="dxa"/>
            <w:gridSpan w:val="2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7B2A" w14:textId="77777777" w:rsidR="00D353DF" w:rsidRPr="004255D7" w:rsidRDefault="00D353DF">
            <w:pPr>
              <w:rPr>
                <w:sz w:val="20"/>
                <w:lang w:val="en-US"/>
              </w:rPr>
            </w:pPr>
          </w:p>
        </w:tc>
      </w:tr>
      <w:tr w:rsidR="00B12CA8" w:rsidRPr="004255D7" w14:paraId="67C88C1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  <w:trHeight w:val="40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14E18A" w14:textId="77777777" w:rsidR="00B12CA8" w:rsidRPr="004255D7" w:rsidRDefault="003E0450" w:rsidP="00B12CA8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Date</w:t>
            </w:r>
            <w:r w:rsidR="00B12CA8" w:rsidRPr="004255D7">
              <w:rPr>
                <w:sz w:val="20"/>
                <w:lang w:val="en-US"/>
              </w:rPr>
              <w:t>:</w:t>
            </w:r>
          </w:p>
        </w:tc>
        <w:tc>
          <w:tcPr>
            <w:tcW w:w="2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1D5635" w14:textId="77777777" w:rsidR="00B12CA8" w:rsidRPr="004255D7" w:rsidRDefault="00B12CA8" w:rsidP="00B12CA8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114" w:name="Text225"/>
            <w:r w:rsidRPr="004255D7">
              <w:rPr>
                <w:sz w:val="20"/>
                <w:lang w:val="en-US"/>
              </w:rPr>
              <w:instrText xml:space="preserve"> FORMTEXT </w:instrText>
            </w:r>
            <w:r w:rsidRPr="004255D7">
              <w:rPr>
                <w:sz w:val="20"/>
                <w:lang w:val="en-US"/>
              </w:rPr>
            </w:r>
            <w:r w:rsidRPr="004255D7">
              <w:rPr>
                <w:sz w:val="20"/>
                <w:lang w:val="en-US"/>
              </w:rPr>
              <w:fldChar w:fldCharType="separate"/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noProof/>
                <w:sz w:val="20"/>
                <w:lang w:val="en-US"/>
              </w:rPr>
              <w:t> </w:t>
            </w:r>
            <w:r w:rsidRPr="004255D7">
              <w:rPr>
                <w:sz w:val="20"/>
                <w:lang w:val="en-US"/>
              </w:rPr>
              <w:fldChar w:fldCharType="end"/>
            </w:r>
            <w:bookmarkEnd w:id="114"/>
          </w:p>
        </w:tc>
        <w:tc>
          <w:tcPr>
            <w:tcW w:w="6879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80F875" w14:textId="77777777" w:rsidR="00B12CA8" w:rsidRPr="004255D7" w:rsidRDefault="003E0450" w:rsidP="00B12CA8">
            <w:pPr>
              <w:rPr>
                <w:sz w:val="20"/>
                <w:lang w:val="en-US"/>
              </w:rPr>
            </w:pPr>
            <w:r w:rsidRPr="004255D7">
              <w:rPr>
                <w:sz w:val="20"/>
                <w:lang w:val="en-US"/>
              </w:rPr>
              <w:t>Signature</w:t>
            </w:r>
            <w:r w:rsidR="00B12CA8" w:rsidRPr="004255D7">
              <w:rPr>
                <w:sz w:val="20"/>
                <w:lang w:val="en-US"/>
              </w:rPr>
              <w:t>:</w:t>
            </w:r>
          </w:p>
        </w:tc>
      </w:tr>
      <w:tr w:rsidR="00B12CA8" w:rsidRPr="004255D7" w14:paraId="6B679C0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494" w:type="dxa"/>
          <w:cantSplit/>
          <w:trHeight w:val="233"/>
        </w:trPr>
        <w:tc>
          <w:tcPr>
            <w:tcW w:w="10846" w:type="dxa"/>
            <w:gridSpan w:val="40"/>
            <w:tcBorders>
              <w:top w:val="single" w:sz="6" w:space="0" w:color="auto"/>
            </w:tcBorders>
          </w:tcPr>
          <w:p w14:paraId="13B394FE" w14:textId="77777777" w:rsidR="00B12CA8" w:rsidRPr="004255D7" w:rsidRDefault="00B12CA8" w:rsidP="00787967">
            <w:pPr>
              <w:rPr>
                <w:b/>
                <w:sz w:val="8"/>
                <w:szCs w:val="8"/>
                <w:lang w:val="en-US"/>
              </w:rPr>
            </w:pPr>
          </w:p>
        </w:tc>
      </w:tr>
    </w:tbl>
    <w:p w14:paraId="00DA9F61" w14:textId="77777777" w:rsidR="00FF7727" w:rsidRPr="004255D7" w:rsidRDefault="00FF7727">
      <w:pPr>
        <w:rPr>
          <w:sz w:val="8"/>
          <w:szCs w:val="8"/>
          <w:lang w:val="en-US"/>
        </w:rPr>
      </w:pPr>
    </w:p>
    <w:p w14:paraId="5E20FB11" w14:textId="77777777" w:rsidR="004F24B1" w:rsidRPr="004255D7" w:rsidRDefault="003E0450" w:rsidP="00262048">
      <w:pPr>
        <w:tabs>
          <w:tab w:val="left" w:pos="426"/>
          <w:tab w:val="left" w:pos="5387"/>
          <w:tab w:val="left" w:pos="7655"/>
        </w:tabs>
        <w:ind w:left="-709"/>
        <w:rPr>
          <w:b/>
          <w:sz w:val="20"/>
          <w:lang w:val="en-US"/>
        </w:rPr>
      </w:pPr>
      <w:r w:rsidRPr="004255D7">
        <w:rPr>
          <w:b/>
          <w:sz w:val="28"/>
          <w:szCs w:val="28"/>
          <w:lang w:val="en-US"/>
        </w:rPr>
        <w:t>Contents of the VDA report</w:t>
      </w:r>
      <w:r w:rsidR="004F24B1" w:rsidRPr="004255D7">
        <w:rPr>
          <w:b/>
          <w:sz w:val="28"/>
          <w:szCs w:val="28"/>
          <w:lang w:val="en-US"/>
        </w:rPr>
        <w:tab/>
      </w:r>
      <w:r w:rsidRPr="004255D7">
        <w:rPr>
          <w:b/>
          <w:sz w:val="20"/>
          <w:lang w:val="en-US"/>
        </w:rPr>
        <w:t>Status</w:t>
      </w:r>
      <w:r w:rsidR="004F24B1" w:rsidRPr="004255D7">
        <w:rPr>
          <w:b/>
          <w:sz w:val="20"/>
          <w:lang w:val="en-US"/>
        </w:rPr>
        <w:t xml:space="preserve">: </w:t>
      </w:r>
      <w:r w:rsidR="004F24B1" w:rsidRPr="004255D7">
        <w:rPr>
          <w:b/>
          <w:sz w:val="20"/>
          <w:lang w:val="en-US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="004F24B1" w:rsidRPr="004255D7">
        <w:rPr>
          <w:b/>
          <w:sz w:val="20"/>
          <w:lang w:val="en-US"/>
        </w:rPr>
        <w:instrText xml:space="preserve"> FORMTEXT </w:instrText>
      </w:r>
      <w:r w:rsidR="004F24B1" w:rsidRPr="004255D7">
        <w:rPr>
          <w:b/>
          <w:sz w:val="20"/>
          <w:lang w:val="en-US"/>
        </w:rPr>
      </w:r>
      <w:r w:rsidR="004F24B1" w:rsidRPr="004255D7">
        <w:rPr>
          <w:b/>
          <w:sz w:val="20"/>
          <w:lang w:val="en-US"/>
        </w:rPr>
        <w:fldChar w:fldCharType="separate"/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4F24B1" w:rsidRPr="004255D7">
        <w:rPr>
          <w:b/>
          <w:sz w:val="20"/>
          <w:lang w:val="en-US"/>
        </w:rPr>
        <w:fldChar w:fldCharType="end"/>
      </w:r>
      <w:r w:rsidR="00DD083F" w:rsidRPr="004255D7">
        <w:rPr>
          <w:b/>
          <w:sz w:val="20"/>
          <w:lang w:val="en-US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="00DD083F" w:rsidRPr="004255D7">
        <w:rPr>
          <w:b/>
          <w:sz w:val="20"/>
          <w:lang w:val="en-US"/>
        </w:rPr>
        <w:instrText xml:space="preserve"> FORMTEXT </w:instrText>
      </w:r>
      <w:r w:rsidR="00DD083F" w:rsidRPr="004255D7">
        <w:rPr>
          <w:b/>
          <w:sz w:val="20"/>
          <w:lang w:val="en-US"/>
        </w:rPr>
      </w:r>
      <w:r w:rsidR="00DD083F" w:rsidRPr="004255D7">
        <w:rPr>
          <w:b/>
          <w:sz w:val="20"/>
          <w:lang w:val="en-US"/>
        </w:rPr>
        <w:fldChar w:fldCharType="separate"/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DD083F" w:rsidRPr="004255D7">
        <w:rPr>
          <w:b/>
          <w:sz w:val="20"/>
          <w:lang w:val="en-US"/>
        </w:rPr>
        <w:fldChar w:fldCharType="end"/>
      </w:r>
      <w:r w:rsidR="004F24B1" w:rsidRPr="004255D7">
        <w:rPr>
          <w:b/>
          <w:sz w:val="20"/>
          <w:lang w:val="en-US"/>
        </w:rPr>
        <w:tab/>
      </w:r>
      <w:r w:rsidRPr="004255D7">
        <w:rPr>
          <w:b/>
          <w:sz w:val="20"/>
          <w:lang w:val="en-US"/>
        </w:rPr>
        <w:t>Date</w:t>
      </w:r>
      <w:r w:rsidR="004F24B1" w:rsidRPr="004255D7">
        <w:rPr>
          <w:b/>
          <w:sz w:val="20"/>
          <w:lang w:val="en-US"/>
        </w:rPr>
        <w:t>:</w:t>
      </w:r>
      <w:r w:rsidRPr="004255D7">
        <w:rPr>
          <w:b/>
          <w:sz w:val="20"/>
          <w:lang w:val="en-US"/>
        </w:rPr>
        <w:t xml:space="preserve"> </w:t>
      </w:r>
      <w:r w:rsidR="004F24B1" w:rsidRPr="004255D7">
        <w:rPr>
          <w:b/>
          <w:sz w:val="20"/>
          <w:lang w:val="en-US"/>
        </w:rPr>
        <w:t xml:space="preserve"> </w:t>
      </w:r>
      <w:r w:rsidR="004F24B1" w:rsidRPr="004255D7">
        <w:rPr>
          <w:b/>
          <w:sz w:val="20"/>
          <w:lang w:val="en-US"/>
        </w:rPr>
        <w:fldChar w:fldCharType="begin">
          <w:ffData>
            <w:name w:val="Text194"/>
            <w:enabled/>
            <w:calcOnExit w:val="0"/>
            <w:textInput/>
          </w:ffData>
        </w:fldChar>
      </w:r>
      <w:r w:rsidR="004F24B1" w:rsidRPr="004255D7">
        <w:rPr>
          <w:b/>
          <w:sz w:val="20"/>
          <w:lang w:val="en-US"/>
        </w:rPr>
        <w:instrText xml:space="preserve"> FORMTEXT </w:instrText>
      </w:r>
      <w:r w:rsidR="004F24B1" w:rsidRPr="004255D7">
        <w:rPr>
          <w:b/>
          <w:sz w:val="20"/>
          <w:lang w:val="en-US"/>
        </w:rPr>
      </w:r>
      <w:r w:rsidR="004F24B1" w:rsidRPr="004255D7">
        <w:rPr>
          <w:b/>
          <w:sz w:val="20"/>
          <w:lang w:val="en-US"/>
        </w:rPr>
        <w:fldChar w:fldCharType="separate"/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4F24B1" w:rsidRPr="004255D7">
        <w:rPr>
          <w:b/>
          <w:sz w:val="20"/>
          <w:lang w:val="en-US"/>
        </w:rPr>
        <w:fldChar w:fldCharType="end"/>
      </w:r>
      <w:r w:rsidR="00DD083F" w:rsidRPr="004255D7">
        <w:rPr>
          <w:b/>
          <w:sz w:val="20"/>
          <w:lang w:val="en-US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="00DD083F" w:rsidRPr="004255D7">
        <w:rPr>
          <w:b/>
          <w:sz w:val="20"/>
          <w:lang w:val="en-US"/>
        </w:rPr>
        <w:instrText xml:space="preserve"> FORMTEXT </w:instrText>
      </w:r>
      <w:r w:rsidR="00DD083F" w:rsidRPr="004255D7">
        <w:rPr>
          <w:b/>
          <w:sz w:val="20"/>
          <w:lang w:val="en-US"/>
        </w:rPr>
      </w:r>
      <w:r w:rsidR="00DD083F" w:rsidRPr="004255D7">
        <w:rPr>
          <w:b/>
          <w:sz w:val="20"/>
          <w:lang w:val="en-US"/>
        </w:rPr>
        <w:fldChar w:fldCharType="separate"/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DD083F" w:rsidRPr="004255D7">
        <w:rPr>
          <w:b/>
          <w:sz w:val="20"/>
          <w:lang w:val="en-US"/>
        </w:rPr>
        <w:fldChar w:fldCharType="end"/>
      </w:r>
    </w:p>
    <w:p w14:paraId="324CA92C" w14:textId="77777777" w:rsidR="004F24B1" w:rsidRPr="004255D7" w:rsidRDefault="004F24B1" w:rsidP="003E0450">
      <w:pPr>
        <w:tabs>
          <w:tab w:val="left" w:pos="426"/>
          <w:tab w:val="left" w:pos="5387"/>
          <w:tab w:val="left" w:pos="7655"/>
        </w:tabs>
        <w:ind w:left="-709"/>
        <w:rPr>
          <w:b/>
          <w:sz w:val="20"/>
          <w:lang w:val="en-US"/>
        </w:rPr>
      </w:pPr>
      <w:r w:rsidRPr="004255D7">
        <w:rPr>
          <w:b/>
          <w:sz w:val="20"/>
          <w:lang w:val="en-US"/>
        </w:rPr>
        <w:tab/>
      </w:r>
      <w:r w:rsidRPr="004255D7">
        <w:rPr>
          <w:b/>
          <w:sz w:val="20"/>
          <w:lang w:val="en-US"/>
        </w:rPr>
        <w:tab/>
      </w:r>
      <w:r w:rsidRPr="004255D7">
        <w:rPr>
          <w:b/>
          <w:sz w:val="20"/>
          <w:lang w:val="en-US"/>
        </w:rPr>
        <w:tab/>
      </w:r>
      <w:r w:rsidR="003E0450" w:rsidRPr="004255D7">
        <w:rPr>
          <w:b/>
          <w:sz w:val="20"/>
          <w:lang w:val="en-US"/>
        </w:rPr>
        <w:t xml:space="preserve">Sheet: </w:t>
      </w:r>
      <w:r w:rsidRPr="004255D7">
        <w:rPr>
          <w:b/>
          <w:sz w:val="20"/>
          <w:lang w:val="en-US"/>
        </w:rPr>
        <w:fldChar w:fldCharType="begin">
          <w:ffData>
            <w:name w:val="Text204"/>
            <w:enabled/>
            <w:calcOnExit w:val="0"/>
            <w:textInput/>
          </w:ffData>
        </w:fldChar>
      </w:r>
      <w:r w:rsidRPr="004255D7">
        <w:rPr>
          <w:b/>
          <w:sz w:val="20"/>
          <w:lang w:val="en-US"/>
        </w:rPr>
        <w:instrText xml:space="preserve"> FORMTEXT </w:instrText>
      </w:r>
      <w:r w:rsidRPr="004255D7">
        <w:rPr>
          <w:b/>
          <w:sz w:val="20"/>
          <w:lang w:val="en-US"/>
        </w:rPr>
      </w:r>
      <w:r w:rsidRPr="004255D7">
        <w:rPr>
          <w:b/>
          <w:sz w:val="20"/>
          <w:lang w:val="en-US"/>
        </w:rPr>
        <w:fldChar w:fldCharType="separate"/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Pr="004255D7">
        <w:rPr>
          <w:b/>
          <w:sz w:val="20"/>
          <w:lang w:val="en-US"/>
        </w:rPr>
        <w:fldChar w:fldCharType="end"/>
      </w:r>
      <w:r w:rsidR="00DD083F" w:rsidRPr="004255D7">
        <w:rPr>
          <w:b/>
          <w:sz w:val="20"/>
          <w:lang w:val="en-US"/>
        </w:rPr>
        <w:t xml:space="preserve"> </w:t>
      </w:r>
      <w:r w:rsidR="003E0450" w:rsidRPr="004255D7">
        <w:rPr>
          <w:b/>
          <w:sz w:val="20"/>
          <w:lang w:val="en-US"/>
        </w:rPr>
        <w:t>of</w:t>
      </w:r>
      <w:r w:rsidRPr="004255D7">
        <w:rPr>
          <w:b/>
          <w:sz w:val="20"/>
          <w:lang w:val="en-US"/>
        </w:rPr>
        <w:t xml:space="preserve"> </w:t>
      </w:r>
      <w:r w:rsidRPr="004255D7">
        <w:rPr>
          <w:b/>
          <w:sz w:val="20"/>
          <w:lang w:val="en-US"/>
        </w:rPr>
        <w:fldChar w:fldCharType="begin">
          <w:ffData>
            <w:name w:val="Text205"/>
            <w:enabled/>
            <w:calcOnExit w:val="0"/>
            <w:textInput/>
          </w:ffData>
        </w:fldChar>
      </w:r>
      <w:r w:rsidRPr="004255D7">
        <w:rPr>
          <w:b/>
          <w:sz w:val="20"/>
          <w:lang w:val="en-US"/>
        </w:rPr>
        <w:instrText xml:space="preserve"> FORMTEXT </w:instrText>
      </w:r>
      <w:r w:rsidRPr="004255D7">
        <w:rPr>
          <w:b/>
          <w:sz w:val="20"/>
          <w:lang w:val="en-US"/>
        </w:rPr>
      </w:r>
      <w:r w:rsidRPr="004255D7">
        <w:rPr>
          <w:b/>
          <w:sz w:val="20"/>
          <w:lang w:val="en-US"/>
        </w:rPr>
        <w:fldChar w:fldCharType="separate"/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="00262048" w:rsidRPr="004255D7">
        <w:rPr>
          <w:b/>
          <w:sz w:val="20"/>
          <w:lang w:val="en-US"/>
        </w:rPr>
        <w:t> </w:t>
      </w:r>
      <w:r w:rsidRPr="004255D7">
        <w:rPr>
          <w:b/>
          <w:sz w:val="20"/>
          <w:lang w:val="en-US"/>
        </w:rPr>
        <w:fldChar w:fldCharType="end"/>
      </w:r>
    </w:p>
    <w:p w14:paraId="4202D4CD" w14:textId="77777777" w:rsidR="004F24B1" w:rsidRPr="004255D7" w:rsidRDefault="004F24B1" w:rsidP="004F24B1">
      <w:pPr>
        <w:tabs>
          <w:tab w:val="left" w:pos="426"/>
          <w:tab w:val="left" w:pos="8080"/>
        </w:tabs>
        <w:rPr>
          <w:sz w:val="16"/>
          <w:szCs w:val="16"/>
          <w:lang w:val="en-US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1351"/>
        <w:gridCol w:w="383"/>
        <w:gridCol w:w="1450"/>
        <w:gridCol w:w="69"/>
        <w:gridCol w:w="445"/>
        <w:gridCol w:w="1872"/>
        <w:gridCol w:w="2769"/>
      </w:tblGrid>
      <w:tr w:rsidR="0076088E" w:rsidRPr="00DA7E0B" w14:paraId="06D2D83C" w14:textId="77777777" w:rsidTr="00DA7E0B">
        <w:tc>
          <w:tcPr>
            <w:tcW w:w="3927" w:type="dxa"/>
            <w:gridSpan w:val="2"/>
            <w:tcBorders>
              <w:right w:val="nil"/>
            </w:tcBorders>
            <w:shd w:val="clear" w:color="auto" w:fill="auto"/>
          </w:tcPr>
          <w:p w14:paraId="01AA91D2" w14:textId="77777777" w:rsidR="0076088E" w:rsidRPr="00DA7E0B" w:rsidRDefault="003E0450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Supplier / Production location</w:t>
            </w:r>
            <w:r w:rsidR="0076088E" w:rsidRPr="00DA7E0B">
              <w:rPr>
                <w:sz w:val="20"/>
                <w:lang w:val="en-US"/>
              </w:rPr>
              <w:t>:</w:t>
            </w:r>
          </w:p>
        </w:tc>
        <w:tc>
          <w:tcPr>
            <w:tcW w:w="2347" w:type="dxa"/>
            <w:gridSpan w:val="4"/>
            <w:tcBorders>
              <w:left w:val="nil"/>
            </w:tcBorders>
            <w:shd w:val="clear" w:color="auto" w:fill="auto"/>
          </w:tcPr>
          <w:p w14:paraId="07A8D47F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tcBorders>
              <w:right w:val="nil"/>
            </w:tcBorders>
            <w:shd w:val="clear" w:color="auto" w:fill="auto"/>
          </w:tcPr>
          <w:p w14:paraId="72ECD03F" w14:textId="77777777" w:rsidR="0076088E" w:rsidRPr="00DA7E0B" w:rsidRDefault="003E0450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Customer:</w:t>
            </w:r>
          </w:p>
        </w:tc>
        <w:tc>
          <w:tcPr>
            <w:tcW w:w="2769" w:type="dxa"/>
            <w:tcBorders>
              <w:left w:val="nil"/>
            </w:tcBorders>
            <w:shd w:val="clear" w:color="auto" w:fill="auto"/>
          </w:tcPr>
          <w:p w14:paraId="01FDF5FF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74154AF1" w14:textId="77777777" w:rsidTr="00DA7E0B">
        <w:tc>
          <w:tcPr>
            <w:tcW w:w="3927" w:type="dxa"/>
            <w:gridSpan w:val="2"/>
            <w:tcBorders>
              <w:right w:val="nil"/>
            </w:tcBorders>
            <w:shd w:val="clear" w:color="auto" w:fill="auto"/>
          </w:tcPr>
          <w:p w14:paraId="61BE29CC" w14:textId="77777777" w:rsidR="0076088E" w:rsidRPr="00DA7E0B" w:rsidRDefault="003E0450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ID No. / DUNS-Code</w:t>
            </w:r>
          </w:p>
        </w:tc>
        <w:tc>
          <w:tcPr>
            <w:tcW w:w="2347" w:type="dxa"/>
            <w:gridSpan w:val="4"/>
            <w:tcBorders>
              <w:left w:val="nil"/>
            </w:tcBorders>
            <w:shd w:val="clear" w:color="auto" w:fill="auto"/>
          </w:tcPr>
          <w:p w14:paraId="57566A30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tcBorders>
              <w:right w:val="nil"/>
            </w:tcBorders>
            <w:shd w:val="clear" w:color="auto" w:fill="auto"/>
          </w:tcPr>
          <w:p w14:paraId="2934A45B" w14:textId="77777777" w:rsidR="0076088E" w:rsidRPr="00DA7E0B" w:rsidRDefault="003E0450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ID number:</w:t>
            </w:r>
          </w:p>
        </w:tc>
        <w:tc>
          <w:tcPr>
            <w:tcW w:w="2769" w:type="dxa"/>
            <w:tcBorders>
              <w:left w:val="nil"/>
            </w:tcBorders>
            <w:shd w:val="clear" w:color="auto" w:fill="auto"/>
          </w:tcPr>
          <w:p w14:paraId="639206A1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327B2370" w14:textId="77777777" w:rsidTr="00DA7E0B">
        <w:trPr>
          <w:trHeight w:val="253"/>
        </w:trPr>
        <w:tc>
          <w:tcPr>
            <w:tcW w:w="392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FE8F470" w14:textId="77777777" w:rsidR="0076088E" w:rsidRPr="00DA7E0B" w:rsidRDefault="003E0450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 xml:space="preserve">Report no. / </w:t>
            </w:r>
            <w:r w:rsidR="005E4425" w:rsidRPr="00DA7E0B">
              <w:rPr>
                <w:sz w:val="20"/>
                <w:lang w:val="en-US"/>
              </w:rPr>
              <w:t>I</w:t>
            </w:r>
            <w:r w:rsidRPr="00DA7E0B">
              <w:rPr>
                <w:sz w:val="20"/>
                <w:lang w:val="en-US"/>
              </w:rPr>
              <w:t>ndex:</w:t>
            </w:r>
          </w:p>
        </w:tc>
        <w:tc>
          <w:tcPr>
            <w:tcW w:w="234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6F65450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  <w:r w:rsidR="0044009D" w:rsidRPr="00DA7E0B">
              <w:rPr>
                <w:sz w:val="20"/>
                <w:lang w:val="en-US"/>
              </w:rPr>
              <w:t xml:space="preserve"> / </w:t>
            </w:r>
            <w:r w:rsidR="0044009D" w:rsidRPr="00DA7E0B">
              <w:rPr>
                <w:sz w:val="20"/>
                <w:lang w:val="en-US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15" w:name="Text191"/>
            <w:r w:rsidR="0044009D" w:rsidRPr="00DA7E0B">
              <w:rPr>
                <w:sz w:val="20"/>
                <w:lang w:val="en-US"/>
              </w:rPr>
              <w:instrText xml:space="preserve"> FORMTEXT </w:instrText>
            </w:r>
            <w:r w:rsidR="0044009D" w:rsidRPr="00DA7E0B">
              <w:rPr>
                <w:sz w:val="20"/>
                <w:lang w:val="en-US"/>
              </w:rPr>
            </w:r>
            <w:r w:rsidR="0044009D"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44009D" w:rsidRPr="00DA7E0B">
              <w:rPr>
                <w:sz w:val="20"/>
                <w:lang w:val="en-US"/>
              </w:rPr>
              <w:fldChar w:fldCharType="end"/>
            </w:r>
            <w:bookmarkEnd w:id="115"/>
          </w:p>
        </w:tc>
        <w:tc>
          <w:tcPr>
            <w:tcW w:w="187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30D62FE" w14:textId="77777777" w:rsidR="0076088E" w:rsidRPr="00DA7E0B" w:rsidRDefault="003E0450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 xml:space="preserve">Report no. / </w:t>
            </w:r>
            <w:r w:rsidR="005E4425" w:rsidRPr="00DA7E0B">
              <w:rPr>
                <w:sz w:val="20"/>
                <w:lang w:val="en-US"/>
              </w:rPr>
              <w:t>I</w:t>
            </w:r>
            <w:r w:rsidRPr="00DA7E0B">
              <w:rPr>
                <w:sz w:val="20"/>
                <w:lang w:val="en-US"/>
              </w:rPr>
              <w:t>ndex:</w:t>
            </w:r>
          </w:p>
        </w:tc>
        <w:tc>
          <w:tcPr>
            <w:tcW w:w="276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39B939F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ind w:right="-10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  <w:r w:rsidR="0044009D" w:rsidRPr="00DA7E0B">
              <w:rPr>
                <w:sz w:val="20"/>
                <w:lang w:val="en-US"/>
              </w:rPr>
              <w:t xml:space="preserve"> / </w:t>
            </w:r>
            <w:r w:rsidR="0044009D" w:rsidRPr="00DA7E0B">
              <w:rPr>
                <w:sz w:val="20"/>
                <w:lang w:val="en-US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16" w:name="Text192"/>
            <w:r w:rsidR="0044009D" w:rsidRPr="00DA7E0B">
              <w:rPr>
                <w:sz w:val="20"/>
                <w:lang w:val="en-US"/>
              </w:rPr>
              <w:instrText xml:space="preserve"> FORMTEXT </w:instrText>
            </w:r>
            <w:r w:rsidR="0044009D" w:rsidRPr="00DA7E0B">
              <w:rPr>
                <w:sz w:val="20"/>
                <w:lang w:val="en-US"/>
              </w:rPr>
            </w:r>
            <w:r w:rsidR="0044009D"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44009D" w:rsidRPr="00DA7E0B">
              <w:rPr>
                <w:sz w:val="20"/>
                <w:lang w:val="en-US"/>
              </w:rPr>
              <w:fldChar w:fldCharType="end"/>
            </w:r>
            <w:bookmarkEnd w:id="116"/>
            <w:r w:rsidR="003E0450" w:rsidRPr="00DA7E0B">
              <w:rPr>
                <w:sz w:val="12"/>
                <w:szCs w:val="12"/>
                <w:lang w:val="en-US"/>
              </w:rPr>
              <w:t>To be completed by customer</w:t>
            </w:r>
          </w:p>
        </w:tc>
      </w:tr>
      <w:tr w:rsidR="0076088E" w:rsidRPr="00DA7E0B" w14:paraId="1CD3CD6D" w14:textId="77777777" w:rsidTr="00DA7E0B">
        <w:tc>
          <w:tcPr>
            <w:tcW w:w="3927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90B5016" w14:textId="77777777" w:rsidR="0076088E" w:rsidRPr="00DA7E0B" w:rsidRDefault="004255D7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Name:</w:t>
            </w:r>
          </w:p>
        </w:tc>
        <w:tc>
          <w:tcPr>
            <w:tcW w:w="2347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020C3204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tcBorders>
              <w:bottom w:val="nil"/>
              <w:right w:val="nil"/>
            </w:tcBorders>
            <w:shd w:val="clear" w:color="auto" w:fill="auto"/>
          </w:tcPr>
          <w:p w14:paraId="28E764A6" w14:textId="77777777" w:rsidR="0076088E" w:rsidRPr="00DA7E0B" w:rsidRDefault="004255D7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Name:</w:t>
            </w:r>
          </w:p>
        </w:tc>
        <w:tc>
          <w:tcPr>
            <w:tcW w:w="2769" w:type="dxa"/>
            <w:tcBorders>
              <w:left w:val="nil"/>
              <w:bottom w:val="nil"/>
            </w:tcBorders>
            <w:shd w:val="clear" w:color="auto" w:fill="auto"/>
          </w:tcPr>
          <w:p w14:paraId="500CF9B1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7F51CBF7" w14:textId="77777777" w:rsidTr="00DA7E0B">
        <w:tc>
          <w:tcPr>
            <w:tcW w:w="392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7C8513" w14:textId="77777777" w:rsidR="0076088E" w:rsidRPr="00DA7E0B" w:rsidRDefault="003E0450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Part number: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3809DF67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DCC406A" w14:textId="77777777" w:rsidR="0076088E" w:rsidRPr="00DA7E0B" w:rsidRDefault="003E0450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Part number: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FD02615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4F31DBEA" w14:textId="77777777" w:rsidTr="00DA7E0B">
        <w:tc>
          <w:tcPr>
            <w:tcW w:w="392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0AC8DB" w14:textId="77777777" w:rsidR="0076088E" w:rsidRPr="00DA7E0B" w:rsidRDefault="003E0450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Drawing number: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38C8326E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437AA1" w14:textId="77777777" w:rsidR="0076088E" w:rsidRPr="00DA7E0B" w:rsidRDefault="003E0450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Drawing number: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C463B4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72FAE6C8" w14:textId="77777777" w:rsidTr="00DA7E0B">
        <w:tc>
          <w:tcPr>
            <w:tcW w:w="3927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46CE6CA9" w14:textId="77777777" w:rsidR="0076088E" w:rsidRPr="00DA7E0B" w:rsidRDefault="003E0450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Status / Date: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782B6243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tcBorders>
              <w:top w:val="nil"/>
              <w:right w:val="nil"/>
            </w:tcBorders>
            <w:shd w:val="clear" w:color="auto" w:fill="auto"/>
          </w:tcPr>
          <w:p w14:paraId="3365A07F" w14:textId="77777777" w:rsidR="0076088E" w:rsidRPr="00DA7E0B" w:rsidRDefault="003E0450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Status / Date:</w:t>
            </w:r>
          </w:p>
        </w:tc>
        <w:tc>
          <w:tcPr>
            <w:tcW w:w="2769" w:type="dxa"/>
            <w:tcBorders>
              <w:top w:val="nil"/>
              <w:left w:val="nil"/>
            </w:tcBorders>
            <w:shd w:val="clear" w:color="auto" w:fill="auto"/>
          </w:tcPr>
          <w:p w14:paraId="5CCB013A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90E4A" w:rsidRPr="00DA7E0B" w14:paraId="77C27387" w14:textId="77777777" w:rsidTr="00DA7E0B">
        <w:tc>
          <w:tcPr>
            <w:tcW w:w="10915" w:type="dxa"/>
            <w:gridSpan w:val="8"/>
            <w:shd w:val="clear" w:color="auto" w:fill="auto"/>
          </w:tcPr>
          <w:p w14:paraId="1E748942" w14:textId="77777777" w:rsidR="00790E4A" w:rsidRPr="00DA7E0B" w:rsidRDefault="00790E4A" w:rsidP="00DA7E0B">
            <w:pPr>
              <w:tabs>
                <w:tab w:val="left" w:pos="426"/>
                <w:tab w:val="left" w:pos="8080"/>
              </w:tabs>
              <w:rPr>
                <w:sz w:val="16"/>
                <w:szCs w:val="16"/>
                <w:lang w:val="en-US"/>
              </w:rPr>
            </w:pPr>
          </w:p>
        </w:tc>
      </w:tr>
      <w:tr w:rsidR="0076088E" w:rsidRPr="00DA7E0B" w14:paraId="17C746B5" w14:textId="77777777" w:rsidTr="00DA7E0B">
        <w:tc>
          <w:tcPr>
            <w:tcW w:w="4310" w:type="dxa"/>
            <w:gridSpan w:val="3"/>
            <w:shd w:val="clear" w:color="auto" w:fill="auto"/>
          </w:tcPr>
          <w:p w14:paraId="79D6F7FA" w14:textId="77777777" w:rsidR="0076088E" w:rsidRPr="00DA7E0B" w:rsidRDefault="009C2644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Enclosure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46F42E6D" w14:textId="77777777" w:rsidR="0076088E" w:rsidRPr="00DA7E0B" w:rsidRDefault="009C2644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Status / Date:</w:t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20A5E823" w14:textId="77777777" w:rsidR="0076088E" w:rsidRPr="00DA7E0B" w:rsidRDefault="004255D7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Type,</w:t>
            </w:r>
            <w:r w:rsidR="00C36BC7" w:rsidRPr="00DA7E0B">
              <w:rPr>
                <w:b/>
                <w:sz w:val="20"/>
                <w:lang w:val="en-US"/>
              </w:rPr>
              <w:t xml:space="preserve"> extent</w:t>
            </w:r>
            <w:r w:rsidR="009C2644" w:rsidRPr="00DA7E0B">
              <w:rPr>
                <w:b/>
                <w:color w:val="FF00FF"/>
                <w:sz w:val="20"/>
                <w:lang w:val="en-US"/>
              </w:rPr>
              <w:t xml:space="preserve"> </w:t>
            </w:r>
            <w:r w:rsidR="009C2644" w:rsidRPr="00DA7E0B">
              <w:rPr>
                <w:b/>
                <w:sz w:val="20"/>
                <w:lang w:val="en-US"/>
              </w:rPr>
              <w:t>and description of the enclosures</w:t>
            </w:r>
          </w:p>
        </w:tc>
      </w:tr>
      <w:tr w:rsidR="0076088E" w:rsidRPr="00DA7E0B" w14:paraId="7BF10652" w14:textId="77777777" w:rsidTr="00DA7E0B">
        <w:tc>
          <w:tcPr>
            <w:tcW w:w="4310" w:type="dxa"/>
            <w:gridSpan w:val="3"/>
            <w:shd w:val="clear" w:color="auto" w:fill="auto"/>
          </w:tcPr>
          <w:p w14:paraId="52F045E0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Kontrollkästchen140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17"/>
            <w:r w:rsidRPr="00DA7E0B">
              <w:rPr>
                <w:sz w:val="20"/>
                <w:lang w:val="en-US"/>
              </w:rPr>
              <w:t xml:space="preserve"> 01 </w:t>
            </w:r>
            <w:r w:rsidR="009C2644" w:rsidRPr="00DA7E0B">
              <w:rPr>
                <w:sz w:val="20"/>
                <w:lang w:val="en-US"/>
              </w:rPr>
              <w:t>Dimension test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66B57E16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18" w:name="Text188"/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18"/>
          </w:p>
        </w:tc>
        <w:tc>
          <w:tcPr>
            <w:tcW w:w="5086" w:type="dxa"/>
            <w:gridSpan w:val="3"/>
            <w:shd w:val="clear" w:color="auto" w:fill="auto"/>
          </w:tcPr>
          <w:p w14:paraId="5BB2F86B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7859075E" w14:textId="77777777" w:rsidTr="00DA7E0B">
        <w:tc>
          <w:tcPr>
            <w:tcW w:w="4310" w:type="dxa"/>
            <w:gridSpan w:val="3"/>
            <w:shd w:val="clear" w:color="auto" w:fill="auto"/>
          </w:tcPr>
          <w:p w14:paraId="688C75BE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Kontrollkästchen141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19"/>
            <w:r w:rsidRPr="00DA7E0B">
              <w:rPr>
                <w:sz w:val="20"/>
                <w:lang w:val="en-US"/>
              </w:rPr>
              <w:t xml:space="preserve"> 02 </w:t>
            </w:r>
            <w:r w:rsidR="009C2644" w:rsidRPr="00DA7E0B">
              <w:rPr>
                <w:sz w:val="20"/>
                <w:lang w:val="en-US"/>
              </w:rPr>
              <w:t>Function test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6F8DE0E6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30F9C075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7F48B77B" w14:textId="77777777" w:rsidTr="00DA7E0B">
        <w:tc>
          <w:tcPr>
            <w:tcW w:w="4310" w:type="dxa"/>
            <w:gridSpan w:val="3"/>
            <w:shd w:val="clear" w:color="auto" w:fill="auto"/>
          </w:tcPr>
          <w:p w14:paraId="0A7C8A34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Kontrollkästchen142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20"/>
            <w:r w:rsidRPr="00DA7E0B">
              <w:rPr>
                <w:sz w:val="20"/>
                <w:lang w:val="en-US"/>
              </w:rPr>
              <w:t xml:space="preserve"> 03 </w:t>
            </w:r>
            <w:r w:rsidR="009C2644" w:rsidRPr="00DA7E0B">
              <w:rPr>
                <w:sz w:val="20"/>
                <w:lang w:val="en-US"/>
              </w:rPr>
              <w:t>Materials test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66CE937A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1DFC9E11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1F31F6DC" w14:textId="77777777" w:rsidTr="00DA7E0B">
        <w:tc>
          <w:tcPr>
            <w:tcW w:w="4310" w:type="dxa"/>
            <w:gridSpan w:val="3"/>
            <w:shd w:val="clear" w:color="auto" w:fill="auto"/>
          </w:tcPr>
          <w:p w14:paraId="23B3EA90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Kontrollkästchen143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21"/>
            <w:r w:rsidRPr="00DA7E0B">
              <w:rPr>
                <w:sz w:val="20"/>
                <w:lang w:val="en-US"/>
              </w:rPr>
              <w:t xml:space="preserve"> 04 Hapti</w:t>
            </w:r>
            <w:r w:rsidR="009C2644" w:rsidRPr="00DA7E0B">
              <w:rPr>
                <w:sz w:val="20"/>
                <w:lang w:val="en-US"/>
              </w:rPr>
              <w:t xml:space="preserve">c </w:t>
            </w:r>
            <w:r w:rsidR="004255D7" w:rsidRPr="00DA7E0B">
              <w:rPr>
                <w:sz w:val="20"/>
                <w:lang w:val="en-US"/>
              </w:rPr>
              <w:t>test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483A59F9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019A8020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5C266C7C" w14:textId="77777777" w:rsidTr="00DA7E0B">
        <w:tc>
          <w:tcPr>
            <w:tcW w:w="4310" w:type="dxa"/>
            <w:gridSpan w:val="3"/>
            <w:shd w:val="clear" w:color="auto" w:fill="auto"/>
          </w:tcPr>
          <w:p w14:paraId="5AD82858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Kontrollkästchen144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22"/>
            <w:r w:rsidRPr="00DA7E0B">
              <w:rPr>
                <w:sz w:val="20"/>
                <w:lang w:val="en-US"/>
              </w:rPr>
              <w:t xml:space="preserve"> 05 </w:t>
            </w:r>
            <w:r w:rsidR="009C2644" w:rsidRPr="00DA7E0B">
              <w:rPr>
                <w:sz w:val="20"/>
                <w:lang w:val="en-US"/>
              </w:rPr>
              <w:t>Acoustic</w:t>
            </w:r>
            <w:r w:rsidR="004255D7" w:rsidRPr="00DA7E0B">
              <w:rPr>
                <w:sz w:val="20"/>
                <w:lang w:val="en-US"/>
              </w:rPr>
              <w:t>s</w:t>
            </w:r>
            <w:r w:rsidR="009C2644" w:rsidRPr="00DA7E0B">
              <w:rPr>
                <w:sz w:val="20"/>
                <w:lang w:val="en-US"/>
              </w:rPr>
              <w:t xml:space="preserve"> test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319095D1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12D04CFE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0AFDBF55" w14:textId="77777777" w:rsidTr="00DA7E0B">
        <w:tc>
          <w:tcPr>
            <w:tcW w:w="4310" w:type="dxa"/>
            <w:gridSpan w:val="3"/>
            <w:shd w:val="clear" w:color="auto" w:fill="auto"/>
          </w:tcPr>
          <w:p w14:paraId="491CC470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Kontrollkästchen145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23"/>
            <w:r w:rsidRPr="00DA7E0B">
              <w:rPr>
                <w:sz w:val="20"/>
                <w:lang w:val="en-US"/>
              </w:rPr>
              <w:t xml:space="preserve"> 06 </w:t>
            </w:r>
            <w:r w:rsidR="009C2644" w:rsidRPr="00DA7E0B">
              <w:rPr>
                <w:sz w:val="20"/>
                <w:lang w:val="en-US"/>
              </w:rPr>
              <w:t>Odor test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6FA8CC09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39A85CD2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07A9448C" w14:textId="77777777" w:rsidTr="00DA7E0B">
        <w:tc>
          <w:tcPr>
            <w:tcW w:w="4310" w:type="dxa"/>
            <w:gridSpan w:val="3"/>
            <w:shd w:val="clear" w:color="auto" w:fill="auto"/>
          </w:tcPr>
          <w:p w14:paraId="43A1C797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Kontrollkästchen146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24"/>
            <w:r w:rsidRPr="00DA7E0B">
              <w:rPr>
                <w:sz w:val="20"/>
                <w:lang w:val="en-US"/>
              </w:rPr>
              <w:t xml:space="preserve"> 07 </w:t>
            </w:r>
            <w:r w:rsidR="009C2644" w:rsidRPr="00DA7E0B">
              <w:rPr>
                <w:sz w:val="20"/>
                <w:lang w:val="en-US"/>
              </w:rPr>
              <w:t>Appearance test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3072D009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3FA3BD7D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0E528BF2" w14:textId="77777777" w:rsidTr="00DA7E0B">
        <w:tc>
          <w:tcPr>
            <w:tcW w:w="4310" w:type="dxa"/>
            <w:gridSpan w:val="3"/>
            <w:shd w:val="clear" w:color="auto" w:fill="auto"/>
          </w:tcPr>
          <w:p w14:paraId="03B76410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Kontrollkästchen147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25"/>
            <w:r w:rsidRPr="00DA7E0B">
              <w:rPr>
                <w:sz w:val="20"/>
                <w:lang w:val="en-US"/>
              </w:rPr>
              <w:t xml:space="preserve"> 08 </w:t>
            </w:r>
            <w:r w:rsidR="009C2644" w:rsidRPr="00DA7E0B">
              <w:rPr>
                <w:sz w:val="20"/>
                <w:lang w:val="en-US"/>
              </w:rPr>
              <w:t>Surface test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2D866BF1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18E7C3E3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6EBC51B0" w14:textId="77777777" w:rsidTr="00DA7E0B">
        <w:tc>
          <w:tcPr>
            <w:tcW w:w="4310" w:type="dxa"/>
            <w:gridSpan w:val="3"/>
            <w:shd w:val="clear" w:color="auto" w:fill="auto"/>
          </w:tcPr>
          <w:p w14:paraId="0FCF8A66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Kontrollkästchen148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26"/>
            <w:r w:rsidRPr="00DA7E0B">
              <w:rPr>
                <w:sz w:val="20"/>
                <w:lang w:val="en-US"/>
              </w:rPr>
              <w:t xml:space="preserve"> 09 EM</w:t>
            </w:r>
            <w:r w:rsidR="009C2644" w:rsidRPr="00DA7E0B">
              <w:rPr>
                <w:sz w:val="20"/>
                <w:lang w:val="en-US"/>
              </w:rPr>
              <w:t>C</w:t>
            </w:r>
            <w:r w:rsidRPr="00DA7E0B">
              <w:rPr>
                <w:sz w:val="20"/>
                <w:lang w:val="en-US"/>
              </w:rPr>
              <w:t>-</w:t>
            </w:r>
            <w:r w:rsidR="009C2644" w:rsidRPr="00DA7E0B">
              <w:rPr>
                <w:sz w:val="20"/>
                <w:lang w:val="en-US"/>
              </w:rPr>
              <w:t>test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27FD2979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362CC633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0763EDDD" w14:textId="77777777" w:rsidTr="00DA7E0B">
        <w:tc>
          <w:tcPr>
            <w:tcW w:w="4310" w:type="dxa"/>
            <w:gridSpan w:val="3"/>
            <w:shd w:val="clear" w:color="auto" w:fill="auto"/>
          </w:tcPr>
          <w:p w14:paraId="4996D1DC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Kontrollkästchen149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27"/>
            <w:r w:rsidRPr="00DA7E0B">
              <w:rPr>
                <w:sz w:val="20"/>
                <w:lang w:val="en-US"/>
              </w:rPr>
              <w:t xml:space="preserve"> 10 </w:t>
            </w:r>
            <w:r w:rsidR="009C2644" w:rsidRPr="00DA7E0B">
              <w:rPr>
                <w:sz w:val="20"/>
                <w:lang w:val="en-US"/>
              </w:rPr>
              <w:t>Reliability test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39FDC7C1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57E500FE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31A22BD3" w14:textId="77777777" w:rsidTr="00DA7E0B">
        <w:tc>
          <w:tcPr>
            <w:tcW w:w="4310" w:type="dxa"/>
            <w:gridSpan w:val="3"/>
            <w:shd w:val="clear" w:color="auto" w:fill="auto"/>
          </w:tcPr>
          <w:p w14:paraId="1FA8E5BE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Kontrollkästchen150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28"/>
            <w:r w:rsidRPr="00DA7E0B">
              <w:rPr>
                <w:sz w:val="20"/>
                <w:lang w:val="en-US"/>
              </w:rPr>
              <w:t xml:space="preserve"> 11 Design-FMEA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2D82752E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00D6204F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29DD48B5" w14:textId="77777777" w:rsidTr="00DA7E0B">
        <w:tc>
          <w:tcPr>
            <w:tcW w:w="4310" w:type="dxa"/>
            <w:gridSpan w:val="3"/>
            <w:shd w:val="clear" w:color="auto" w:fill="auto"/>
          </w:tcPr>
          <w:p w14:paraId="35780F2D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Kontrollkästchen151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29"/>
            <w:r w:rsidRPr="00DA7E0B">
              <w:rPr>
                <w:sz w:val="20"/>
                <w:lang w:val="en-US"/>
              </w:rPr>
              <w:t xml:space="preserve"> 12 </w:t>
            </w:r>
            <w:r w:rsidR="009C2644" w:rsidRPr="00DA7E0B">
              <w:rPr>
                <w:sz w:val="20"/>
                <w:lang w:val="en-US"/>
              </w:rPr>
              <w:t>Construction release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59EB084D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28AA5721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1E625B71" w14:textId="77777777" w:rsidTr="00DA7E0B">
        <w:tc>
          <w:tcPr>
            <w:tcW w:w="4310" w:type="dxa"/>
            <w:gridSpan w:val="3"/>
            <w:shd w:val="clear" w:color="auto" w:fill="auto"/>
          </w:tcPr>
          <w:p w14:paraId="293B18AE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Kontrollkästchen152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30"/>
            <w:r w:rsidRPr="00DA7E0B">
              <w:rPr>
                <w:sz w:val="20"/>
                <w:lang w:val="en-US"/>
              </w:rPr>
              <w:t xml:space="preserve"> 13 Pro</w:t>
            </w:r>
            <w:r w:rsidR="009C2644" w:rsidRPr="00DA7E0B">
              <w:rPr>
                <w:sz w:val="20"/>
                <w:lang w:val="en-US"/>
              </w:rPr>
              <w:t>c</w:t>
            </w:r>
            <w:r w:rsidRPr="00DA7E0B">
              <w:rPr>
                <w:sz w:val="20"/>
                <w:lang w:val="en-US"/>
              </w:rPr>
              <w:t>ess-FMEA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5B2E8547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22BBEC3B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3ADE7507" w14:textId="77777777" w:rsidTr="00DA7E0B">
        <w:tc>
          <w:tcPr>
            <w:tcW w:w="4310" w:type="dxa"/>
            <w:gridSpan w:val="3"/>
            <w:shd w:val="clear" w:color="auto" w:fill="auto"/>
          </w:tcPr>
          <w:p w14:paraId="3E5AC6E2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Kontrollkästchen153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31"/>
            <w:r w:rsidRPr="00DA7E0B">
              <w:rPr>
                <w:sz w:val="20"/>
                <w:lang w:val="en-US"/>
              </w:rPr>
              <w:t xml:space="preserve"> 14 Pro</w:t>
            </w:r>
            <w:r w:rsidR="009C2644" w:rsidRPr="00DA7E0B">
              <w:rPr>
                <w:sz w:val="20"/>
                <w:lang w:val="en-US"/>
              </w:rPr>
              <w:t>c</w:t>
            </w:r>
            <w:r w:rsidRPr="00DA7E0B">
              <w:rPr>
                <w:sz w:val="20"/>
                <w:lang w:val="en-US"/>
              </w:rPr>
              <w:t>ess</w:t>
            </w:r>
            <w:r w:rsidR="009C2644" w:rsidRPr="00DA7E0B">
              <w:rPr>
                <w:sz w:val="20"/>
                <w:lang w:val="en-US"/>
              </w:rPr>
              <w:t xml:space="preserve"> flow chart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3B8C94DC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1B377DB6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671D0091" w14:textId="77777777" w:rsidTr="00DA7E0B">
        <w:tc>
          <w:tcPr>
            <w:tcW w:w="4310" w:type="dxa"/>
            <w:gridSpan w:val="3"/>
            <w:shd w:val="clear" w:color="auto" w:fill="auto"/>
          </w:tcPr>
          <w:p w14:paraId="033C5315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Kontrollkästchen154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32"/>
            <w:r w:rsidRPr="00DA7E0B">
              <w:rPr>
                <w:sz w:val="20"/>
                <w:lang w:val="en-US"/>
              </w:rPr>
              <w:t xml:space="preserve"> 15 Produ</w:t>
            </w:r>
            <w:r w:rsidR="009C2644" w:rsidRPr="00DA7E0B">
              <w:rPr>
                <w:sz w:val="20"/>
                <w:lang w:val="en-US"/>
              </w:rPr>
              <w:t>c</w:t>
            </w:r>
            <w:r w:rsidRPr="00DA7E0B">
              <w:rPr>
                <w:sz w:val="20"/>
                <w:lang w:val="en-US"/>
              </w:rPr>
              <w:t>tion</w:t>
            </w:r>
            <w:r w:rsidR="009C2644" w:rsidRPr="00DA7E0B">
              <w:rPr>
                <w:sz w:val="20"/>
                <w:lang w:val="en-US"/>
              </w:rPr>
              <w:t xml:space="preserve"> control plan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3C4BEF52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4828FA74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22161EA5" w14:textId="77777777" w:rsidTr="00DA7E0B">
        <w:tc>
          <w:tcPr>
            <w:tcW w:w="4310" w:type="dxa"/>
            <w:gridSpan w:val="3"/>
            <w:shd w:val="clear" w:color="auto" w:fill="auto"/>
          </w:tcPr>
          <w:p w14:paraId="5EAB9F01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Kontrollkästchen155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33"/>
            <w:r w:rsidRPr="00DA7E0B">
              <w:rPr>
                <w:sz w:val="20"/>
                <w:lang w:val="en-US"/>
              </w:rPr>
              <w:t xml:space="preserve"> 16 Pro</w:t>
            </w:r>
            <w:r w:rsidR="009C2644" w:rsidRPr="00DA7E0B">
              <w:rPr>
                <w:sz w:val="20"/>
                <w:lang w:val="en-US"/>
              </w:rPr>
              <w:t>c</w:t>
            </w:r>
            <w:r w:rsidRPr="00DA7E0B">
              <w:rPr>
                <w:sz w:val="20"/>
                <w:lang w:val="en-US"/>
              </w:rPr>
              <w:t>ess</w:t>
            </w:r>
            <w:r w:rsidR="009C2644" w:rsidRPr="00DA7E0B">
              <w:rPr>
                <w:sz w:val="20"/>
                <w:lang w:val="en-US"/>
              </w:rPr>
              <w:t xml:space="preserve"> capability verification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78FFCB84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082F8536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0A0B80FE" w14:textId="77777777" w:rsidTr="00DA7E0B">
        <w:tc>
          <w:tcPr>
            <w:tcW w:w="4310" w:type="dxa"/>
            <w:gridSpan w:val="3"/>
            <w:shd w:val="clear" w:color="auto" w:fill="auto"/>
          </w:tcPr>
          <w:p w14:paraId="45A251FE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Kontrollkästchen156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34"/>
            <w:r w:rsidRPr="00DA7E0B">
              <w:rPr>
                <w:sz w:val="20"/>
                <w:lang w:val="en-US"/>
              </w:rPr>
              <w:t xml:space="preserve"> 17 </w:t>
            </w:r>
            <w:r w:rsidR="009C2644" w:rsidRPr="00DA7E0B">
              <w:rPr>
                <w:sz w:val="20"/>
                <w:lang w:val="en-US"/>
              </w:rPr>
              <w:t>Test equipment list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7F3063FF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7E792EF6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7EE8F353" w14:textId="77777777" w:rsidTr="00DA7E0B">
        <w:tc>
          <w:tcPr>
            <w:tcW w:w="4310" w:type="dxa"/>
            <w:gridSpan w:val="3"/>
            <w:shd w:val="clear" w:color="auto" w:fill="auto"/>
          </w:tcPr>
          <w:p w14:paraId="766039DB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Kontrollkästchen157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35"/>
            <w:r w:rsidRPr="00DA7E0B">
              <w:rPr>
                <w:sz w:val="20"/>
                <w:lang w:val="en-US"/>
              </w:rPr>
              <w:t xml:space="preserve"> 18 </w:t>
            </w:r>
            <w:r w:rsidR="009C2644" w:rsidRPr="00DA7E0B">
              <w:rPr>
                <w:sz w:val="20"/>
                <w:lang w:val="en-US"/>
              </w:rPr>
              <w:t>Inspection device capability verification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64987F7E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495FE535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2FBBC203" w14:textId="77777777" w:rsidTr="00DA7E0B">
        <w:tc>
          <w:tcPr>
            <w:tcW w:w="4310" w:type="dxa"/>
            <w:gridSpan w:val="3"/>
            <w:shd w:val="clear" w:color="auto" w:fill="auto"/>
          </w:tcPr>
          <w:p w14:paraId="49CBA585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Kontrollkästchen158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36"/>
            <w:r w:rsidR="009C2644" w:rsidRPr="00DA7E0B">
              <w:rPr>
                <w:sz w:val="20"/>
                <w:lang w:val="en-US"/>
              </w:rPr>
              <w:t xml:space="preserve"> 19 EU Safety data sheet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2499CE96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3B972037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383D4954" w14:textId="77777777" w:rsidTr="00DA7E0B">
        <w:tc>
          <w:tcPr>
            <w:tcW w:w="4310" w:type="dxa"/>
            <w:gridSpan w:val="3"/>
            <w:shd w:val="clear" w:color="auto" w:fill="auto"/>
          </w:tcPr>
          <w:p w14:paraId="510EB35F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Kontrollkästchen159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37"/>
            <w:r w:rsidRPr="00DA7E0B">
              <w:rPr>
                <w:sz w:val="20"/>
                <w:lang w:val="en-US"/>
              </w:rPr>
              <w:t xml:space="preserve"> 20 </w:t>
            </w:r>
            <w:r w:rsidR="009C2644" w:rsidRPr="00DA7E0B">
              <w:rPr>
                <w:sz w:val="20"/>
                <w:lang w:val="en-US"/>
              </w:rPr>
              <w:t>Material data sheet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3C042BE3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07147E48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1D8EA400" w14:textId="77777777" w:rsidTr="00DA7E0B">
        <w:tc>
          <w:tcPr>
            <w:tcW w:w="4310" w:type="dxa"/>
            <w:gridSpan w:val="3"/>
            <w:shd w:val="clear" w:color="auto" w:fill="auto"/>
          </w:tcPr>
          <w:p w14:paraId="2232E5B2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Kontrollkästchen160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38"/>
            <w:r w:rsidRPr="00DA7E0B">
              <w:rPr>
                <w:sz w:val="20"/>
                <w:lang w:val="en-US"/>
              </w:rPr>
              <w:t xml:space="preserve"> 21 </w:t>
            </w:r>
            <w:r w:rsidR="009C2644" w:rsidRPr="00DA7E0B">
              <w:rPr>
                <w:sz w:val="20"/>
                <w:lang w:val="en-US"/>
              </w:rPr>
              <w:t>Means of transport / packa</w:t>
            </w:r>
            <w:r w:rsidR="00641900" w:rsidRPr="00DA7E0B">
              <w:rPr>
                <w:sz w:val="20"/>
                <w:lang w:val="en-US"/>
              </w:rPr>
              <w:t>g</w:t>
            </w:r>
            <w:r w:rsidR="009C2644" w:rsidRPr="00DA7E0B">
              <w:rPr>
                <w:sz w:val="20"/>
                <w:lang w:val="en-US"/>
              </w:rPr>
              <w:t>ing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15A2B0C3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1D63ED2D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5A8935F1" w14:textId="77777777" w:rsidTr="00DA7E0B">
        <w:tc>
          <w:tcPr>
            <w:tcW w:w="4310" w:type="dxa"/>
            <w:gridSpan w:val="3"/>
            <w:shd w:val="clear" w:color="auto" w:fill="auto"/>
          </w:tcPr>
          <w:p w14:paraId="043666E0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Kontrollkästchen161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39"/>
            <w:r w:rsidRPr="00DA7E0B">
              <w:rPr>
                <w:sz w:val="20"/>
                <w:lang w:val="en-US"/>
              </w:rPr>
              <w:t xml:space="preserve"> 22 </w:t>
            </w:r>
            <w:r w:rsidR="009C2644" w:rsidRPr="00DA7E0B">
              <w:rPr>
                <w:sz w:val="20"/>
                <w:lang w:val="en-US"/>
              </w:rPr>
              <w:t>C</w:t>
            </w:r>
            <w:r w:rsidRPr="00DA7E0B">
              <w:rPr>
                <w:sz w:val="20"/>
                <w:lang w:val="en-US"/>
              </w:rPr>
              <w:t>ertifi</w:t>
            </w:r>
            <w:r w:rsidR="009C2644" w:rsidRPr="00DA7E0B">
              <w:rPr>
                <w:sz w:val="20"/>
                <w:lang w:val="en-US"/>
              </w:rPr>
              <w:t>c</w:t>
            </w:r>
            <w:r w:rsidRPr="00DA7E0B">
              <w:rPr>
                <w:sz w:val="20"/>
                <w:lang w:val="en-US"/>
              </w:rPr>
              <w:t>ate</w:t>
            </w:r>
            <w:r w:rsidR="009C2644" w:rsidRPr="00DA7E0B">
              <w:rPr>
                <w:sz w:val="20"/>
                <w:lang w:val="en-US"/>
              </w:rPr>
              <w:t>s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36154ECE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6A7D0DD9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141AB732" w14:textId="77777777" w:rsidTr="00DA7E0B">
        <w:tc>
          <w:tcPr>
            <w:tcW w:w="4310" w:type="dxa"/>
            <w:gridSpan w:val="3"/>
            <w:shd w:val="clear" w:color="auto" w:fill="auto"/>
          </w:tcPr>
          <w:p w14:paraId="5CE73EE8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Kontrollkästchen162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40"/>
            <w:r w:rsidRPr="00DA7E0B">
              <w:rPr>
                <w:sz w:val="20"/>
                <w:lang w:val="en-US"/>
              </w:rPr>
              <w:t xml:space="preserve"> 23 Pro</w:t>
            </w:r>
            <w:r w:rsidR="009C2644" w:rsidRPr="00DA7E0B">
              <w:rPr>
                <w:sz w:val="20"/>
                <w:lang w:val="en-US"/>
              </w:rPr>
              <w:t>c</w:t>
            </w:r>
            <w:r w:rsidRPr="00DA7E0B">
              <w:rPr>
                <w:sz w:val="20"/>
                <w:lang w:val="en-US"/>
              </w:rPr>
              <w:t>ess</w:t>
            </w:r>
            <w:r w:rsidR="009C2644" w:rsidRPr="00DA7E0B">
              <w:rPr>
                <w:sz w:val="20"/>
                <w:lang w:val="en-US"/>
              </w:rPr>
              <w:t xml:space="preserve"> acceptance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2E653AC0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7C8BA3E0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6088E" w:rsidRPr="00DA7E0B" w14:paraId="0EEEBE33" w14:textId="77777777" w:rsidTr="00DA7E0B">
        <w:tc>
          <w:tcPr>
            <w:tcW w:w="4310" w:type="dxa"/>
            <w:gridSpan w:val="3"/>
            <w:shd w:val="clear" w:color="auto" w:fill="auto"/>
          </w:tcPr>
          <w:p w14:paraId="5FF2C584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Kontrollkästchen163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41"/>
            <w:r w:rsidRPr="00DA7E0B">
              <w:rPr>
                <w:sz w:val="20"/>
                <w:lang w:val="en-US"/>
              </w:rPr>
              <w:t xml:space="preserve"> 24 </w:t>
            </w:r>
            <w:r w:rsidR="009C2644" w:rsidRPr="00DA7E0B">
              <w:rPr>
                <w:sz w:val="20"/>
                <w:lang w:val="en-US"/>
              </w:rPr>
              <w:fldChar w:fldCharType="begin">
                <w:ffData>
                  <w:name w:val="Text187"/>
                  <w:enabled/>
                  <w:calcOnExit w:val="0"/>
                  <w:textInput>
                    <w:default w:val="Others"/>
                  </w:textInput>
                </w:ffData>
              </w:fldChar>
            </w:r>
            <w:bookmarkStart w:id="142" w:name="Text187"/>
            <w:r w:rsidR="009C2644" w:rsidRPr="00DA7E0B">
              <w:rPr>
                <w:sz w:val="20"/>
                <w:lang w:val="en-US"/>
              </w:rPr>
              <w:instrText xml:space="preserve"> FORMTEXT </w:instrText>
            </w:r>
            <w:r w:rsidR="009C2644" w:rsidRPr="00DA7E0B">
              <w:rPr>
                <w:sz w:val="20"/>
                <w:lang w:val="en-US"/>
              </w:rPr>
            </w:r>
            <w:r w:rsidR="009C2644" w:rsidRPr="00DA7E0B">
              <w:rPr>
                <w:sz w:val="20"/>
                <w:lang w:val="en-US"/>
              </w:rPr>
              <w:fldChar w:fldCharType="separate"/>
            </w:r>
            <w:r w:rsidR="009C2644" w:rsidRPr="00DA7E0B">
              <w:rPr>
                <w:noProof/>
                <w:sz w:val="20"/>
                <w:lang w:val="en-US"/>
              </w:rPr>
              <w:t>Others</w:t>
            </w:r>
            <w:r w:rsidR="009C2644" w:rsidRPr="00DA7E0B">
              <w:rPr>
                <w:sz w:val="20"/>
                <w:lang w:val="en-US"/>
              </w:rPr>
              <w:fldChar w:fldCharType="end"/>
            </w:r>
            <w:bookmarkEnd w:id="142"/>
          </w:p>
        </w:tc>
        <w:tc>
          <w:tcPr>
            <w:tcW w:w="1519" w:type="dxa"/>
            <w:gridSpan w:val="2"/>
            <w:shd w:val="clear" w:color="auto" w:fill="auto"/>
          </w:tcPr>
          <w:p w14:paraId="7F90364F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86" w:type="dxa"/>
            <w:gridSpan w:val="3"/>
            <w:shd w:val="clear" w:color="auto" w:fill="auto"/>
          </w:tcPr>
          <w:p w14:paraId="5A808157" w14:textId="77777777" w:rsidR="0076088E" w:rsidRPr="00DA7E0B" w:rsidRDefault="0076088E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90E4A" w:rsidRPr="00DA7E0B" w14:paraId="362B67AA" w14:textId="77777777" w:rsidTr="00DA7E0B">
        <w:tc>
          <w:tcPr>
            <w:tcW w:w="10915" w:type="dxa"/>
            <w:gridSpan w:val="8"/>
            <w:shd w:val="clear" w:color="auto" w:fill="auto"/>
          </w:tcPr>
          <w:p w14:paraId="78036AF6" w14:textId="77777777" w:rsidR="00790E4A" w:rsidRPr="00DA7E0B" w:rsidRDefault="00790E4A" w:rsidP="00DA7E0B">
            <w:pPr>
              <w:tabs>
                <w:tab w:val="left" w:pos="426"/>
                <w:tab w:val="left" w:pos="8080"/>
              </w:tabs>
              <w:rPr>
                <w:sz w:val="16"/>
                <w:szCs w:val="16"/>
                <w:lang w:val="en-US"/>
              </w:rPr>
            </w:pPr>
          </w:p>
        </w:tc>
      </w:tr>
      <w:tr w:rsidR="006F50B0" w:rsidRPr="00DA7E0B" w14:paraId="1116EC92" w14:textId="77777777" w:rsidTr="00DA7E0B">
        <w:tc>
          <w:tcPr>
            <w:tcW w:w="10915" w:type="dxa"/>
            <w:gridSpan w:val="8"/>
            <w:shd w:val="clear" w:color="auto" w:fill="auto"/>
          </w:tcPr>
          <w:p w14:paraId="3A34A7D2" w14:textId="77777777" w:rsidR="006F50B0" w:rsidRPr="00DA7E0B" w:rsidRDefault="009C2644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Comments of supplier</w:t>
            </w:r>
          </w:p>
        </w:tc>
      </w:tr>
      <w:tr w:rsidR="006F50B0" w:rsidRPr="00DA7E0B" w14:paraId="07983EF4" w14:textId="77777777" w:rsidTr="00DA7E0B">
        <w:trPr>
          <w:trHeight w:val="819"/>
        </w:trPr>
        <w:tc>
          <w:tcPr>
            <w:tcW w:w="10915" w:type="dxa"/>
            <w:gridSpan w:val="8"/>
            <w:shd w:val="clear" w:color="auto" w:fill="auto"/>
          </w:tcPr>
          <w:p w14:paraId="377E693E" w14:textId="77777777" w:rsidR="006F50B0" w:rsidRPr="00DA7E0B" w:rsidRDefault="006F50B0" w:rsidP="00DA7E0B">
            <w:pPr>
              <w:tabs>
                <w:tab w:val="left" w:pos="426"/>
                <w:tab w:val="left" w:pos="8080"/>
              </w:tabs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43" w:name="Text189"/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43"/>
          </w:p>
        </w:tc>
      </w:tr>
      <w:tr w:rsidR="006F50B0" w:rsidRPr="00DA7E0B" w14:paraId="11FD6E14" w14:textId="77777777" w:rsidTr="00DA7E0B">
        <w:trPr>
          <w:trHeight w:val="70"/>
        </w:trPr>
        <w:tc>
          <w:tcPr>
            <w:tcW w:w="2576" w:type="dxa"/>
            <w:tcBorders>
              <w:bottom w:val="nil"/>
              <w:right w:val="nil"/>
            </w:tcBorders>
            <w:shd w:val="clear" w:color="auto" w:fill="auto"/>
          </w:tcPr>
          <w:p w14:paraId="76B3B86E" w14:textId="77777777" w:rsidR="006F50B0" w:rsidRPr="00DA7E0B" w:rsidRDefault="006F50B0" w:rsidP="00DA7E0B">
            <w:pPr>
              <w:tabs>
                <w:tab w:val="left" w:pos="426"/>
                <w:tab w:val="left" w:pos="8080"/>
              </w:tabs>
              <w:spacing w:before="20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Name:</w:t>
            </w:r>
          </w:p>
        </w:tc>
        <w:tc>
          <w:tcPr>
            <w:tcW w:w="3184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67B75117" w14:textId="77777777" w:rsidR="006F50B0" w:rsidRPr="00DA7E0B" w:rsidRDefault="006F50B0" w:rsidP="00DA7E0B">
            <w:pPr>
              <w:tabs>
                <w:tab w:val="left" w:pos="426"/>
                <w:tab w:val="left" w:pos="8080"/>
              </w:tabs>
              <w:spacing w:before="20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44" w:name="Text190"/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44"/>
          </w:p>
        </w:tc>
        <w:tc>
          <w:tcPr>
            <w:tcW w:w="5155" w:type="dxa"/>
            <w:gridSpan w:val="4"/>
            <w:vMerge w:val="restart"/>
            <w:tcBorders>
              <w:bottom w:val="nil"/>
            </w:tcBorders>
            <w:shd w:val="clear" w:color="auto" w:fill="auto"/>
          </w:tcPr>
          <w:p w14:paraId="7EAEC661" w14:textId="77777777" w:rsidR="006F50B0" w:rsidRPr="00DA7E0B" w:rsidRDefault="006F50B0" w:rsidP="00DA7E0B">
            <w:pPr>
              <w:tabs>
                <w:tab w:val="left" w:pos="426"/>
                <w:tab w:val="left" w:pos="8080"/>
              </w:tabs>
              <w:spacing w:before="20"/>
              <w:rPr>
                <w:sz w:val="20"/>
                <w:lang w:val="en-US"/>
              </w:rPr>
            </w:pPr>
          </w:p>
        </w:tc>
      </w:tr>
      <w:tr w:rsidR="006F50B0" w:rsidRPr="00DA7E0B" w14:paraId="5400C03B" w14:textId="77777777" w:rsidTr="00DA7E0B">
        <w:trPr>
          <w:trHeight w:val="70"/>
        </w:trPr>
        <w:tc>
          <w:tcPr>
            <w:tcW w:w="25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74AC0A" w14:textId="77777777" w:rsidR="006F50B0" w:rsidRPr="00DA7E0B" w:rsidRDefault="009C2644" w:rsidP="00DA7E0B">
            <w:pPr>
              <w:tabs>
                <w:tab w:val="left" w:pos="426"/>
                <w:tab w:val="left" w:pos="8080"/>
              </w:tabs>
              <w:spacing w:before="20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Department: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10F8CD02" w14:textId="77777777" w:rsidR="006F50B0" w:rsidRPr="00DA7E0B" w:rsidRDefault="006F50B0" w:rsidP="00DA7E0B">
            <w:pPr>
              <w:tabs>
                <w:tab w:val="left" w:pos="426"/>
                <w:tab w:val="left" w:pos="8080"/>
              </w:tabs>
              <w:spacing w:before="20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155" w:type="dxa"/>
            <w:gridSpan w:val="4"/>
            <w:vMerge/>
            <w:tcBorders>
              <w:top w:val="nil"/>
              <w:bottom w:val="nil"/>
            </w:tcBorders>
            <w:shd w:val="clear" w:color="auto" w:fill="auto"/>
          </w:tcPr>
          <w:p w14:paraId="33DD833E" w14:textId="77777777" w:rsidR="006F50B0" w:rsidRPr="00DA7E0B" w:rsidRDefault="006F50B0" w:rsidP="00DA7E0B">
            <w:pPr>
              <w:tabs>
                <w:tab w:val="left" w:pos="426"/>
                <w:tab w:val="left" w:pos="8080"/>
              </w:tabs>
              <w:spacing w:before="20"/>
              <w:rPr>
                <w:sz w:val="20"/>
                <w:lang w:val="en-US"/>
              </w:rPr>
            </w:pPr>
          </w:p>
        </w:tc>
      </w:tr>
      <w:tr w:rsidR="006F50B0" w:rsidRPr="00DA7E0B" w14:paraId="01465FB0" w14:textId="77777777" w:rsidTr="00DA7E0B">
        <w:trPr>
          <w:trHeight w:val="70"/>
        </w:trPr>
        <w:tc>
          <w:tcPr>
            <w:tcW w:w="25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DB880D" w14:textId="77777777" w:rsidR="006F50B0" w:rsidRPr="00DA7E0B" w:rsidRDefault="009C2644" w:rsidP="00DA7E0B">
            <w:pPr>
              <w:tabs>
                <w:tab w:val="left" w:pos="426"/>
                <w:tab w:val="left" w:pos="8080"/>
              </w:tabs>
              <w:spacing w:before="20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Phone: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6FFF34C9" w14:textId="77777777" w:rsidR="006F50B0" w:rsidRPr="00DA7E0B" w:rsidRDefault="006F50B0" w:rsidP="00DA7E0B">
            <w:pPr>
              <w:tabs>
                <w:tab w:val="left" w:pos="426"/>
                <w:tab w:val="left" w:pos="8080"/>
              </w:tabs>
              <w:spacing w:before="20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155" w:type="dxa"/>
            <w:gridSpan w:val="4"/>
            <w:vMerge/>
            <w:tcBorders>
              <w:top w:val="nil"/>
              <w:bottom w:val="nil"/>
            </w:tcBorders>
            <w:shd w:val="clear" w:color="auto" w:fill="auto"/>
          </w:tcPr>
          <w:p w14:paraId="2C98E999" w14:textId="77777777" w:rsidR="006F50B0" w:rsidRPr="00DA7E0B" w:rsidRDefault="006F50B0" w:rsidP="00DA7E0B">
            <w:pPr>
              <w:tabs>
                <w:tab w:val="left" w:pos="426"/>
                <w:tab w:val="left" w:pos="8080"/>
              </w:tabs>
              <w:spacing w:before="20"/>
              <w:rPr>
                <w:sz w:val="20"/>
                <w:lang w:val="en-US"/>
              </w:rPr>
            </w:pPr>
          </w:p>
        </w:tc>
      </w:tr>
      <w:tr w:rsidR="006F50B0" w:rsidRPr="00DA7E0B" w14:paraId="7EDC504C" w14:textId="77777777" w:rsidTr="00DA7E0B">
        <w:trPr>
          <w:trHeight w:val="70"/>
        </w:trPr>
        <w:tc>
          <w:tcPr>
            <w:tcW w:w="25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D192E5" w14:textId="77777777" w:rsidR="006F50B0" w:rsidRPr="00DA7E0B" w:rsidRDefault="006F50B0" w:rsidP="00DA7E0B">
            <w:pPr>
              <w:tabs>
                <w:tab w:val="left" w:pos="426"/>
                <w:tab w:val="left" w:pos="8080"/>
              </w:tabs>
              <w:spacing w:before="20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Fax: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19FD1843" w14:textId="77777777" w:rsidR="006F50B0" w:rsidRPr="00DA7E0B" w:rsidRDefault="006F50B0" w:rsidP="00DA7E0B">
            <w:pPr>
              <w:tabs>
                <w:tab w:val="left" w:pos="426"/>
                <w:tab w:val="left" w:pos="8080"/>
              </w:tabs>
              <w:spacing w:before="20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155" w:type="dxa"/>
            <w:gridSpan w:val="4"/>
            <w:vMerge/>
            <w:tcBorders>
              <w:top w:val="nil"/>
              <w:bottom w:val="nil"/>
            </w:tcBorders>
            <w:shd w:val="clear" w:color="auto" w:fill="auto"/>
          </w:tcPr>
          <w:p w14:paraId="1D9882BD" w14:textId="77777777" w:rsidR="006F50B0" w:rsidRPr="00DA7E0B" w:rsidRDefault="006F50B0" w:rsidP="00DA7E0B">
            <w:pPr>
              <w:tabs>
                <w:tab w:val="left" w:pos="426"/>
                <w:tab w:val="left" w:pos="8080"/>
              </w:tabs>
              <w:spacing w:before="20"/>
              <w:rPr>
                <w:sz w:val="20"/>
                <w:lang w:val="en-US"/>
              </w:rPr>
            </w:pPr>
          </w:p>
        </w:tc>
      </w:tr>
      <w:tr w:rsidR="006F50B0" w:rsidRPr="00DA7E0B" w14:paraId="12F9C014" w14:textId="77777777" w:rsidTr="00DA7E0B">
        <w:trPr>
          <w:trHeight w:val="70"/>
        </w:trPr>
        <w:tc>
          <w:tcPr>
            <w:tcW w:w="257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5017C80" w14:textId="77777777" w:rsidR="006F50B0" w:rsidRPr="00DA7E0B" w:rsidRDefault="006F50B0" w:rsidP="00DA7E0B">
            <w:pPr>
              <w:tabs>
                <w:tab w:val="left" w:pos="426"/>
                <w:tab w:val="left" w:pos="8080"/>
              </w:tabs>
              <w:spacing w:before="20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E-Mail: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5123550" w14:textId="77777777" w:rsidR="006F50B0" w:rsidRPr="00DA7E0B" w:rsidRDefault="006F50B0" w:rsidP="00DA7E0B">
            <w:pPr>
              <w:tabs>
                <w:tab w:val="left" w:pos="426"/>
                <w:tab w:val="left" w:pos="8080"/>
              </w:tabs>
              <w:spacing w:before="20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155" w:type="dxa"/>
            <w:gridSpan w:val="4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93E660" w14:textId="77777777" w:rsidR="006F50B0" w:rsidRPr="00DA7E0B" w:rsidRDefault="006F50B0" w:rsidP="00DA7E0B">
            <w:pPr>
              <w:tabs>
                <w:tab w:val="left" w:pos="426"/>
                <w:tab w:val="left" w:pos="8080"/>
              </w:tabs>
              <w:spacing w:before="20"/>
              <w:rPr>
                <w:sz w:val="20"/>
                <w:lang w:val="en-US"/>
              </w:rPr>
            </w:pPr>
          </w:p>
        </w:tc>
      </w:tr>
      <w:tr w:rsidR="006F50B0" w:rsidRPr="00DA7E0B" w14:paraId="4BFAF8B4" w14:textId="77777777" w:rsidTr="00DA7E0B">
        <w:trPr>
          <w:trHeight w:val="70"/>
        </w:trPr>
        <w:tc>
          <w:tcPr>
            <w:tcW w:w="2576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124A7285" w14:textId="77777777" w:rsidR="006F50B0" w:rsidRPr="00DA7E0B" w:rsidRDefault="009C2644" w:rsidP="00DA7E0B">
            <w:pPr>
              <w:tabs>
                <w:tab w:val="left" w:pos="426"/>
                <w:tab w:val="left" w:pos="8080"/>
              </w:tabs>
              <w:spacing w:before="20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Date: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4D181515" w14:textId="77777777" w:rsidR="006F50B0" w:rsidRPr="00DA7E0B" w:rsidRDefault="006F50B0" w:rsidP="00DA7E0B">
            <w:pPr>
              <w:tabs>
                <w:tab w:val="left" w:pos="426"/>
                <w:tab w:val="left" w:pos="8080"/>
              </w:tabs>
              <w:spacing w:before="20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15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FEDAC62" w14:textId="77777777" w:rsidR="006F50B0" w:rsidRPr="00DA7E0B" w:rsidRDefault="009C2644" w:rsidP="00DA7E0B">
            <w:pPr>
              <w:tabs>
                <w:tab w:val="left" w:pos="426"/>
                <w:tab w:val="left" w:pos="8080"/>
              </w:tabs>
              <w:spacing w:before="20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Signature:</w:t>
            </w:r>
          </w:p>
        </w:tc>
      </w:tr>
    </w:tbl>
    <w:p w14:paraId="7623E7B4" w14:textId="77777777" w:rsidR="00262048" w:rsidRPr="004255D7" w:rsidRDefault="00262048" w:rsidP="00C177D8">
      <w:pPr>
        <w:tabs>
          <w:tab w:val="left" w:pos="426"/>
          <w:tab w:val="left" w:pos="5387"/>
          <w:tab w:val="left" w:pos="6521"/>
          <w:tab w:val="left" w:pos="7655"/>
        </w:tabs>
        <w:rPr>
          <w:b/>
          <w:sz w:val="28"/>
          <w:szCs w:val="28"/>
          <w:lang w:val="en-US"/>
        </w:rPr>
      </w:pPr>
    </w:p>
    <w:p w14:paraId="5A7CEE2F" w14:textId="77777777" w:rsidR="00262048" w:rsidRPr="004255D7" w:rsidRDefault="00262048" w:rsidP="00262048">
      <w:pPr>
        <w:tabs>
          <w:tab w:val="left" w:pos="426"/>
          <w:tab w:val="left" w:pos="5387"/>
          <w:tab w:val="left" w:pos="7655"/>
        </w:tabs>
        <w:ind w:left="-709"/>
        <w:rPr>
          <w:b/>
          <w:sz w:val="28"/>
          <w:szCs w:val="28"/>
          <w:lang w:val="en-US"/>
        </w:rPr>
      </w:pPr>
      <w:r w:rsidRPr="004255D7">
        <w:rPr>
          <w:b/>
          <w:sz w:val="28"/>
          <w:szCs w:val="28"/>
          <w:lang w:val="en-US"/>
        </w:rPr>
        <w:br w:type="page"/>
      </w:r>
      <w:r w:rsidR="005E4425" w:rsidRPr="004255D7">
        <w:rPr>
          <w:b/>
          <w:sz w:val="28"/>
          <w:szCs w:val="28"/>
          <w:lang w:val="en-US"/>
        </w:rPr>
        <w:lastRenderedPageBreak/>
        <w:t>Product-related test results</w:t>
      </w:r>
      <w:r w:rsidR="005A0DAC" w:rsidRPr="004255D7">
        <w:rPr>
          <w:b/>
          <w:sz w:val="28"/>
          <w:szCs w:val="28"/>
          <w:lang w:val="en-US"/>
        </w:rPr>
        <w:tab/>
      </w:r>
      <w:r w:rsidRPr="004255D7">
        <w:rPr>
          <w:b/>
          <w:sz w:val="20"/>
          <w:lang w:val="en-US"/>
        </w:rPr>
        <w:t>St</w:t>
      </w:r>
      <w:r w:rsidR="005E4425" w:rsidRPr="004255D7">
        <w:rPr>
          <w:b/>
          <w:sz w:val="20"/>
          <w:lang w:val="en-US"/>
        </w:rPr>
        <w:t>atus</w:t>
      </w:r>
      <w:r w:rsidRPr="004255D7">
        <w:rPr>
          <w:b/>
          <w:sz w:val="20"/>
          <w:u w:val="single"/>
          <w:lang w:val="en-US"/>
        </w:rPr>
        <w:fldChar w:fldCharType="begin">
          <w:ffData>
            <w:name w:val="Text206"/>
            <w:enabled/>
            <w:calcOnExit w:val="0"/>
            <w:textInput/>
          </w:ffData>
        </w:fldChar>
      </w:r>
      <w:bookmarkStart w:id="145" w:name="Text206"/>
      <w:r w:rsidRPr="004255D7">
        <w:rPr>
          <w:b/>
          <w:sz w:val="20"/>
          <w:u w:val="single"/>
          <w:lang w:val="en-US"/>
        </w:rPr>
        <w:instrText xml:space="preserve"> FORMTEXT </w:instrText>
      </w:r>
      <w:r w:rsidRPr="004255D7">
        <w:rPr>
          <w:b/>
          <w:sz w:val="20"/>
          <w:u w:val="single"/>
          <w:lang w:val="en-US"/>
        </w:rPr>
      </w:r>
      <w:r w:rsidRPr="004255D7">
        <w:rPr>
          <w:b/>
          <w:sz w:val="20"/>
          <w:u w:val="single"/>
          <w:lang w:val="en-US"/>
        </w:rPr>
        <w:fldChar w:fldCharType="separate"/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sz w:val="20"/>
          <w:u w:val="single"/>
          <w:lang w:val="en-US"/>
        </w:rPr>
        <w:fldChar w:fldCharType="end"/>
      </w:r>
      <w:bookmarkEnd w:id="145"/>
      <w:r w:rsidRPr="004255D7">
        <w:rPr>
          <w:b/>
          <w:sz w:val="20"/>
          <w:u w:val="single"/>
          <w:lang w:val="en-US"/>
        </w:rPr>
        <w:fldChar w:fldCharType="begin">
          <w:ffData>
            <w:name w:val="Text207"/>
            <w:enabled/>
            <w:calcOnExit w:val="0"/>
            <w:textInput/>
          </w:ffData>
        </w:fldChar>
      </w:r>
      <w:bookmarkStart w:id="146" w:name="Text207"/>
      <w:r w:rsidRPr="004255D7">
        <w:rPr>
          <w:b/>
          <w:sz w:val="20"/>
          <w:u w:val="single"/>
          <w:lang w:val="en-US"/>
        </w:rPr>
        <w:instrText xml:space="preserve"> FORMTEXT </w:instrText>
      </w:r>
      <w:r w:rsidRPr="004255D7">
        <w:rPr>
          <w:b/>
          <w:sz w:val="20"/>
          <w:u w:val="single"/>
          <w:lang w:val="en-US"/>
        </w:rPr>
      </w:r>
      <w:r w:rsidRPr="004255D7">
        <w:rPr>
          <w:b/>
          <w:sz w:val="20"/>
          <w:u w:val="single"/>
          <w:lang w:val="en-US"/>
        </w:rPr>
        <w:fldChar w:fldCharType="separate"/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sz w:val="20"/>
          <w:u w:val="single"/>
          <w:lang w:val="en-US"/>
        </w:rPr>
        <w:fldChar w:fldCharType="end"/>
      </w:r>
      <w:bookmarkEnd w:id="146"/>
      <w:r w:rsidRPr="004255D7">
        <w:rPr>
          <w:b/>
          <w:sz w:val="20"/>
          <w:lang w:val="en-US"/>
        </w:rPr>
        <w:tab/>
        <w:t>Dat</w:t>
      </w:r>
      <w:r w:rsidR="005E4425" w:rsidRPr="004255D7">
        <w:rPr>
          <w:b/>
          <w:sz w:val="20"/>
          <w:lang w:val="en-US"/>
        </w:rPr>
        <w:t>e</w:t>
      </w:r>
      <w:r w:rsidRPr="004255D7">
        <w:rPr>
          <w:b/>
          <w:sz w:val="20"/>
          <w:lang w:val="en-US"/>
        </w:rPr>
        <w:t>:</w:t>
      </w:r>
      <w:r w:rsidR="00275D3C" w:rsidRPr="004255D7">
        <w:rPr>
          <w:b/>
          <w:sz w:val="20"/>
          <w:lang w:val="en-US"/>
        </w:rPr>
        <w:t xml:space="preserve">  </w:t>
      </w:r>
      <w:r w:rsidRPr="004255D7">
        <w:rPr>
          <w:b/>
          <w:sz w:val="20"/>
          <w:u w:val="single"/>
          <w:lang w:val="en-US"/>
        </w:rPr>
        <w:fldChar w:fldCharType="begin">
          <w:ffData>
            <w:name w:val="Text208"/>
            <w:enabled/>
            <w:calcOnExit w:val="0"/>
            <w:textInput/>
          </w:ffData>
        </w:fldChar>
      </w:r>
      <w:bookmarkStart w:id="147" w:name="Text208"/>
      <w:r w:rsidRPr="004255D7">
        <w:rPr>
          <w:b/>
          <w:sz w:val="20"/>
          <w:u w:val="single"/>
          <w:lang w:val="en-US"/>
        </w:rPr>
        <w:instrText xml:space="preserve"> FORMTEXT </w:instrText>
      </w:r>
      <w:r w:rsidRPr="004255D7">
        <w:rPr>
          <w:b/>
          <w:sz w:val="20"/>
          <w:u w:val="single"/>
          <w:lang w:val="en-US"/>
        </w:rPr>
      </w:r>
      <w:r w:rsidRPr="004255D7">
        <w:rPr>
          <w:b/>
          <w:sz w:val="20"/>
          <w:u w:val="single"/>
          <w:lang w:val="en-US"/>
        </w:rPr>
        <w:fldChar w:fldCharType="separate"/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sz w:val="20"/>
          <w:u w:val="single"/>
          <w:lang w:val="en-US"/>
        </w:rPr>
        <w:fldChar w:fldCharType="end"/>
      </w:r>
      <w:bookmarkEnd w:id="147"/>
    </w:p>
    <w:p w14:paraId="05CA5C6A" w14:textId="77777777" w:rsidR="00262048" w:rsidRPr="004255D7" w:rsidRDefault="00262048" w:rsidP="00262048">
      <w:pPr>
        <w:tabs>
          <w:tab w:val="left" w:pos="426"/>
          <w:tab w:val="left" w:pos="5387"/>
          <w:tab w:val="left" w:pos="6521"/>
          <w:tab w:val="left" w:pos="7655"/>
        </w:tabs>
        <w:ind w:left="-709"/>
        <w:rPr>
          <w:b/>
          <w:sz w:val="20"/>
          <w:lang w:val="en-US"/>
        </w:rPr>
      </w:pPr>
      <w:r w:rsidRPr="004255D7">
        <w:rPr>
          <w:b/>
          <w:sz w:val="20"/>
          <w:lang w:val="en-US"/>
        </w:rPr>
        <w:tab/>
      </w:r>
      <w:r w:rsidRPr="004255D7">
        <w:rPr>
          <w:b/>
          <w:sz w:val="20"/>
          <w:lang w:val="en-US"/>
        </w:rPr>
        <w:tab/>
      </w:r>
      <w:r w:rsidRPr="004255D7">
        <w:rPr>
          <w:b/>
          <w:sz w:val="20"/>
          <w:lang w:val="en-US"/>
        </w:rPr>
        <w:tab/>
      </w:r>
      <w:r w:rsidR="00275D3C" w:rsidRPr="004255D7">
        <w:rPr>
          <w:b/>
          <w:sz w:val="20"/>
          <w:lang w:val="en-US"/>
        </w:rPr>
        <w:tab/>
      </w:r>
      <w:r w:rsidR="005E4425" w:rsidRPr="004255D7">
        <w:rPr>
          <w:b/>
          <w:sz w:val="20"/>
          <w:lang w:val="en-US"/>
        </w:rPr>
        <w:t>Sheet</w:t>
      </w:r>
      <w:r w:rsidR="00275D3C" w:rsidRPr="004255D7">
        <w:rPr>
          <w:b/>
          <w:sz w:val="20"/>
          <w:lang w:val="en-US"/>
        </w:rPr>
        <w:t xml:space="preserve">: </w:t>
      </w:r>
      <w:r w:rsidRPr="004255D7">
        <w:rPr>
          <w:b/>
          <w:sz w:val="20"/>
          <w:u w:val="single"/>
          <w:lang w:val="en-US"/>
        </w:rPr>
        <w:fldChar w:fldCharType="begin">
          <w:ffData>
            <w:name w:val="Text209"/>
            <w:enabled/>
            <w:calcOnExit w:val="0"/>
            <w:textInput/>
          </w:ffData>
        </w:fldChar>
      </w:r>
      <w:bookmarkStart w:id="148" w:name="Text209"/>
      <w:r w:rsidRPr="004255D7">
        <w:rPr>
          <w:b/>
          <w:sz w:val="20"/>
          <w:u w:val="single"/>
          <w:lang w:val="en-US"/>
        </w:rPr>
        <w:instrText xml:space="preserve"> FORMTEXT </w:instrText>
      </w:r>
      <w:r w:rsidRPr="004255D7">
        <w:rPr>
          <w:b/>
          <w:sz w:val="20"/>
          <w:u w:val="single"/>
          <w:lang w:val="en-US"/>
        </w:rPr>
      </w:r>
      <w:r w:rsidRPr="004255D7">
        <w:rPr>
          <w:b/>
          <w:sz w:val="20"/>
          <w:u w:val="single"/>
          <w:lang w:val="en-US"/>
        </w:rPr>
        <w:fldChar w:fldCharType="separate"/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sz w:val="20"/>
          <w:u w:val="single"/>
          <w:lang w:val="en-US"/>
        </w:rPr>
        <w:fldChar w:fldCharType="end"/>
      </w:r>
      <w:bookmarkEnd w:id="148"/>
      <w:r w:rsidRPr="004255D7">
        <w:rPr>
          <w:b/>
          <w:sz w:val="20"/>
          <w:u w:val="single"/>
          <w:lang w:val="en-US"/>
        </w:rPr>
        <w:t xml:space="preserve"> </w:t>
      </w:r>
      <w:r w:rsidRPr="004255D7">
        <w:rPr>
          <w:b/>
          <w:sz w:val="20"/>
          <w:lang w:val="en-US"/>
        </w:rPr>
        <w:t>o</w:t>
      </w:r>
      <w:r w:rsidR="005E4425" w:rsidRPr="004255D7">
        <w:rPr>
          <w:b/>
          <w:sz w:val="20"/>
          <w:lang w:val="en-US"/>
        </w:rPr>
        <w:t>f</w:t>
      </w:r>
      <w:r w:rsidRPr="004255D7">
        <w:rPr>
          <w:b/>
          <w:sz w:val="20"/>
          <w:lang w:val="en-US"/>
        </w:rPr>
        <w:t xml:space="preserve"> </w:t>
      </w:r>
      <w:r w:rsidRPr="004255D7">
        <w:rPr>
          <w:b/>
          <w:sz w:val="20"/>
          <w:u w:val="single"/>
          <w:lang w:val="en-US"/>
        </w:rPr>
        <w:fldChar w:fldCharType="begin">
          <w:ffData>
            <w:name w:val="Text210"/>
            <w:enabled/>
            <w:calcOnExit w:val="0"/>
            <w:textInput/>
          </w:ffData>
        </w:fldChar>
      </w:r>
      <w:bookmarkStart w:id="149" w:name="Text210"/>
      <w:r w:rsidRPr="004255D7">
        <w:rPr>
          <w:b/>
          <w:sz w:val="20"/>
          <w:u w:val="single"/>
          <w:lang w:val="en-US"/>
        </w:rPr>
        <w:instrText xml:space="preserve"> FORMTEXT </w:instrText>
      </w:r>
      <w:r w:rsidRPr="004255D7">
        <w:rPr>
          <w:b/>
          <w:sz w:val="20"/>
          <w:u w:val="single"/>
          <w:lang w:val="en-US"/>
        </w:rPr>
      </w:r>
      <w:r w:rsidRPr="004255D7">
        <w:rPr>
          <w:b/>
          <w:sz w:val="20"/>
          <w:u w:val="single"/>
          <w:lang w:val="en-US"/>
        </w:rPr>
        <w:fldChar w:fldCharType="separate"/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sz w:val="20"/>
          <w:u w:val="single"/>
          <w:lang w:val="en-US"/>
        </w:rPr>
        <w:fldChar w:fldCharType="end"/>
      </w:r>
      <w:bookmarkEnd w:id="149"/>
    </w:p>
    <w:p w14:paraId="3F481218" w14:textId="77777777" w:rsidR="00DA2E5E" w:rsidRPr="004255D7" w:rsidRDefault="00DA2E5E" w:rsidP="005A0DAC">
      <w:pPr>
        <w:tabs>
          <w:tab w:val="left" w:pos="426"/>
          <w:tab w:val="left" w:pos="8080"/>
        </w:tabs>
        <w:rPr>
          <w:sz w:val="16"/>
          <w:szCs w:val="16"/>
          <w:lang w:val="en-US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2"/>
        <w:gridCol w:w="708"/>
        <w:gridCol w:w="1843"/>
        <w:gridCol w:w="155"/>
        <w:gridCol w:w="1404"/>
        <w:gridCol w:w="216"/>
        <w:gridCol w:w="493"/>
        <w:gridCol w:w="567"/>
        <w:gridCol w:w="142"/>
        <w:gridCol w:w="1163"/>
        <w:gridCol w:w="1388"/>
        <w:gridCol w:w="1701"/>
      </w:tblGrid>
      <w:tr w:rsidR="005A0DAC" w:rsidRPr="00DA7E0B" w14:paraId="0BED811F" w14:textId="77777777" w:rsidTr="00DA7E0B">
        <w:tc>
          <w:tcPr>
            <w:tcW w:w="5461" w:type="dxa"/>
            <w:gridSpan w:val="7"/>
            <w:tcBorders>
              <w:bottom w:val="nil"/>
            </w:tcBorders>
            <w:shd w:val="clear" w:color="auto" w:fill="auto"/>
          </w:tcPr>
          <w:p w14:paraId="4AEAF66A" w14:textId="77777777" w:rsidR="005A0DAC" w:rsidRPr="00DA7E0B" w:rsidRDefault="005A0DAC" w:rsidP="00DA7E0B">
            <w:pPr>
              <w:tabs>
                <w:tab w:val="left" w:pos="426"/>
                <w:tab w:val="left" w:pos="8080"/>
              </w:tabs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Kontrollkästchen164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50"/>
            <w:r w:rsidRPr="00DA7E0B">
              <w:rPr>
                <w:sz w:val="20"/>
                <w:lang w:val="en-US"/>
              </w:rPr>
              <w:t xml:space="preserve"> 01 </w:t>
            </w:r>
            <w:r w:rsidR="005E4425" w:rsidRPr="00DA7E0B">
              <w:rPr>
                <w:sz w:val="20"/>
                <w:lang w:val="en-US"/>
              </w:rPr>
              <w:t>Dimension test</w:t>
            </w:r>
          </w:p>
        </w:tc>
        <w:tc>
          <w:tcPr>
            <w:tcW w:w="5454" w:type="dxa"/>
            <w:gridSpan w:val="6"/>
            <w:tcBorders>
              <w:bottom w:val="nil"/>
            </w:tcBorders>
            <w:shd w:val="clear" w:color="auto" w:fill="auto"/>
          </w:tcPr>
          <w:p w14:paraId="32FC163A" w14:textId="77777777" w:rsidR="005A0DAC" w:rsidRPr="00DA7E0B" w:rsidRDefault="005A0DAC" w:rsidP="00DA7E0B">
            <w:pPr>
              <w:tabs>
                <w:tab w:val="left" w:pos="426"/>
                <w:tab w:val="left" w:pos="8080"/>
              </w:tabs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Kontrollkästchen165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51"/>
            <w:r w:rsidRPr="00DA7E0B">
              <w:rPr>
                <w:sz w:val="20"/>
                <w:lang w:val="en-US"/>
              </w:rPr>
              <w:t xml:space="preserve"> 06 </w:t>
            </w:r>
            <w:r w:rsidR="005E4425" w:rsidRPr="00DA7E0B">
              <w:rPr>
                <w:sz w:val="20"/>
                <w:lang w:val="en-US"/>
              </w:rPr>
              <w:t>Odor test</w:t>
            </w:r>
          </w:p>
        </w:tc>
      </w:tr>
      <w:tr w:rsidR="005A0DAC" w:rsidRPr="00DA7E0B" w14:paraId="11D15B11" w14:textId="77777777" w:rsidTr="00DA7E0B">
        <w:tc>
          <w:tcPr>
            <w:tcW w:w="546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317F31C4" w14:textId="77777777" w:rsidR="005A0DAC" w:rsidRPr="00DA7E0B" w:rsidRDefault="00063AD4" w:rsidP="00DA7E0B">
            <w:pPr>
              <w:tabs>
                <w:tab w:val="left" w:pos="426"/>
                <w:tab w:val="left" w:pos="8080"/>
              </w:tabs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Kontrollkästchen166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52"/>
            <w:r w:rsidRPr="00DA7E0B">
              <w:rPr>
                <w:sz w:val="20"/>
                <w:lang w:val="en-US"/>
              </w:rPr>
              <w:t xml:space="preserve"> 02 </w:t>
            </w:r>
            <w:r w:rsidR="005E4425" w:rsidRPr="00DA7E0B">
              <w:rPr>
                <w:sz w:val="20"/>
                <w:lang w:val="en-US"/>
              </w:rPr>
              <w:t>Function test</w:t>
            </w:r>
          </w:p>
        </w:tc>
        <w:tc>
          <w:tcPr>
            <w:tcW w:w="545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77A50C2F" w14:textId="77777777" w:rsidR="005A0DAC" w:rsidRPr="00DA7E0B" w:rsidRDefault="00063AD4" w:rsidP="00DA7E0B">
            <w:pPr>
              <w:tabs>
                <w:tab w:val="left" w:pos="426"/>
                <w:tab w:val="left" w:pos="8080"/>
              </w:tabs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Kontrollkästchen167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53"/>
            <w:r w:rsidRPr="00DA7E0B">
              <w:rPr>
                <w:sz w:val="20"/>
                <w:lang w:val="en-US"/>
              </w:rPr>
              <w:t xml:space="preserve"> 07 </w:t>
            </w:r>
            <w:r w:rsidR="005E4425" w:rsidRPr="00DA7E0B">
              <w:rPr>
                <w:sz w:val="20"/>
                <w:lang w:val="en-US"/>
              </w:rPr>
              <w:t>Appearance test</w:t>
            </w:r>
          </w:p>
        </w:tc>
      </w:tr>
      <w:tr w:rsidR="005A0DAC" w:rsidRPr="00DA7E0B" w14:paraId="21E1A6F0" w14:textId="77777777" w:rsidTr="00DA7E0B">
        <w:tc>
          <w:tcPr>
            <w:tcW w:w="546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279F558C" w14:textId="77777777" w:rsidR="005A0DAC" w:rsidRPr="00DA7E0B" w:rsidRDefault="00063AD4" w:rsidP="00DA7E0B">
            <w:pPr>
              <w:tabs>
                <w:tab w:val="left" w:pos="426"/>
                <w:tab w:val="left" w:pos="8080"/>
              </w:tabs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Kontrollkästchen168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54"/>
            <w:r w:rsidRPr="00DA7E0B">
              <w:rPr>
                <w:sz w:val="20"/>
                <w:lang w:val="en-US"/>
              </w:rPr>
              <w:t xml:space="preserve"> 03 </w:t>
            </w:r>
            <w:r w:rsidR="005E4425" w:rsidRPr="00DA7E0B">
              <w:rPr>
                <w:sz w:val="20"/>
                <w:lang w:val="en-US"/>
              </w:rPr>
              <w:t>Materials test</w:t>
            </w:r>
          </w:p>
        </w:tc>
        <w:tc>
          <w:tcPr>
            <w:tcW w:w="545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26A1A272" w14:textId="77777777" w:rsidR="005A0DAC" w:rsidRPr="00DA7E0B" w:rsidRDefault="00063AD4" w:rsidP="00DA7E0B">
            <w:pPr>
              <w:tabs>
                <w:tab w:val="left" w:pos="426"/>
                <w:tab w:val="left" w:pos="8080"/>
              </w:tabs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Kontrollkästchen169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55"/>
            <w:r w:rsidRPr="00DA7E0B">
              <w:rPr>
                <w:sz w:val="20"/>
                <w:lang w:val="en-US"/>
              </w:rPr>
              <w:t xml:space="preserve"> 08 </w:t>
            </w:r>
            <w:r w:rsidR="005E4425" w:rsidRPr="00DA7E0B">
              <w:rPr>
                <w:sz w:val="20"/>
                <w:lang w:val="en-US"/>
              </w:rPr>
              <w:t>Surface test</w:t>
            </w:r>
          </w:p>
        </w:tc>
      </w:tr>
      <w:tr w:rsidR="005A0DAC" w:rsidRPr="00DA7E0B" w14:paraId="6ADC7500" w14:textId="77777777" w:rsidTr="00DA7E0B">
        <w:tc>
          <w:tcPr>
            <w:tcW w:w="5461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68CE0F84" w14:textId="77777777" w:rsidR="005A0DAC" w:rsidRPr="00DA7E0B" w:rsidRDefault="00063AD4" w:rsidP="00DA7E0B">
            <w:pPr>
              <w:tabs>
                <w:tab w:val="left" w:pos="426"/>
                <w:tab w:val="left" w:pos="8080"/>
              </w:tabs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Kontrollkästchen170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56"/>
            <w:r w:rsidRPr="00DA7E0B">
              <w:rPr>
                <w:sz w:val="20"/>
                <w:lang w:val="en-US"/>
              </w:rPr>
              <w:t xml:space="preserve"> 04 Hapti</w:t>
            </w:r>
            <w:r w:rsidR="005E4425" w:rsidRPr="00DA7E0B">
              <w:rPr>
                <w:sz w:val="20"/>
                <w:lang w:val="en-US"/>
              </w:rPr>
              <w:t>c test</w:t>
            </w:r>
          </w:p>
        </w:tc>
        <w:tc>
          <w:tcPr>
            <w:tcW w:w="545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44361BFC" w14:textId="77777777" w:rsidR="005A0DAC" w:rsidRPr="00DA7E0B" w:rsidRDefault="00063AD4" w:rsidP="00DA7E0B">
            <w:pPr>
              <w:tabs>
                <w:tab w:val="left" w:pos="426"/>
                <w:tab w:val="left" w:pos="8080"/>
              </w:tabs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Kontrollkästchen171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57"/>
            <w:r w:rsidRPr="00DA7E0B">
              <w:rPr>
                <w:sz w:val="20"/>
                <w:lang w:val="en-US"/>
              </w:rPr>
              <w:t xml:space="preserve"> 09 EM</w:t>
            </w:r>
            <w:r w:rsidR="005E4425" w:rsidRPr="00DA7E0B">
              <w:rPr>
                <w:sz w:val="20"/>
                <w:lang w:val="en-US"/>
              </w:rPr>
              <w:t>C</w:t>
            </w:r>
            <w:r w:rsidR="00C92849" w:rsidRPr="00DA7E0B">
              <w:rPr>
                <w:sz w:val="20"/>
                <w:lang w:val="en-US"/>
              </w:rPr>
              <w:t xml:space="preserve"> </w:t>
            </w:r>
            <w:r w:rsidR="005E4425" w:rsidRPr="00DA7E0B">
              <w:rPr>
                <w:sz w:val="20"/>
                <w:lang w:val="en-US"/>
              </w:rPr>
              <w:t>–</w:t>
            </w:r>
            <w:r w:rsidR="00C92849" w:rsidRPr="00DA7E0B">
              <w:rPr>
                <w:sz w:val="20"/>
                <w:lang w:val="en-US"/>
              </w:rPr>
              <w:t xml:space="preserve"> </w:t>
            </w:r>
            <w:r w:rsidR="005E4425" w:rsidRPr="00DA7E0B">
              <w:rPr>
                <w:sz w:val="20"/>
                <w:lang w:val="en-US"/>
              </w:rPr>
              <w:t>test</w:t>
            </w:r>
          </w:p>
        </w:tc>
      </w:tr>
      <w:tr w:rsidR="00063AD4" w:rsidRPr="00DA7E0B" w14:paraId="160C98BA" w14:textId="77777777" w:rsidTr="00DA7E0B">
        <w:tc>
          <w:tcPr>
            <w:tcW w:w="5461" w:type="dxa"/>
            <w:gridSpan w:val="7"/>
            <w:tcBorders>
              <w:top w:val="nil"/>
            </w:tcBorders>
            <w:shd w:val="clear" w:color="auto" w:fill="auto"/>
          </w:tcPr>
          <w:p w14:paraId="268174C4" w14:textId="77777777" w:rsidR="00063AD4" w:rsidRPr="00DA7E0B" w:rsidRDefault="00063AD4" w:rsidP="00DA7E0B">
            <w:pPr>
              <w:tabs>
                <w:tab w:val="left" w:pos="426"/>
                <w:tab w:val="left" w:pos="8080"/>
              </w:tabs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Kontrollkästchen172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58"/>
            <w:r w:rsidRPr="00DA7E0B">
              <w:rPr>
                <w:sz w:val="20"/>
                <w:lang w:val="en-US"/>
              </w:rPr>
              <w:t xml:space="preserve"> 05 A</w:t>
            </w:r>
            <w:r w:rsidR="005E4425" w:rsidRPr="00DA7E0B">
              <w:rPr>
                <w:sz w:val="20"/>
                <w:lang w:val="en-US"/>
              </w:rPr>
              <w:t>coustic</w:t>
            </w:r>
            <w:r w:rsidR="004255D7" w:rsidRPr="00DA7E0B">
              <w:rPr>
                <w:sz w:val="20"/>
                <w:lang w:val="en-US"/>
              </w:rPr>
              <w:t>s</w:t>
            </w:r>
            <w:r w:rsidR="005E4425" w:rsidRPr="00DA7E0B">
              <w:rPr>
                <w:b/>
                <w:sz w:val="32"/>
                <w:szCs w:val="32"/>
                <w:lang w:val="en-US"/>
              </w:rPr>
              <w:t xml:space="preserve"> </w:t>
            </w:r>
            <w:r w:rsidR="005E4425" w:rsidRPr="00DA7E0B">
              <w:rPr>
                <w:sz w:val="20"/>
                <w:lang w:val="en-US"/>
              </w:rPr>
              <w:t>test</w:t>
            </w:r>
          </w:p>
        </w:tc>
        <w:tc>
          <w:tcPr>
            <w:tcW w:w="5454" w:type="dxa"/>
            <w:gridSpan w:val="6"/>
            <w:tcBorders>
              <w:top w:val="nil"/>
            </w:tcBorders>
            <w:shd w:val="clear" w:color="auto" w:fill="auto"/>
          </w:tcPr>
          <w:p w14:paraId="4F694F1B" w14:textId="77777777" w:rsidR="00063AD4" w:rsidRPr="00DA7E0B" w:rsidRDefault="00063AD4" w:rsidP="00DA7E0B">
            <w:pPr>
              <w:tabs>
                <w:tab w:val="left" w:pos="426"/>
                <w:tab w:val="left" w:pos="8080"/>
              </w:tabs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Kontrollkästchen173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59"/>
            <w:r w:rsidRPr="00DA7E0B">
              <w:rPr>
                <w:sz w:val="20"/>
                <w:lang w:val="en-US"/>
              </w:rPr>
              <w:t xml:space="preserve"> 10 </w:t>
            </w:r>
            <w:r w:rsidR="005E4425" w:rsidRPr="00DA7E0B">
              <w:rPr>
                <w:sz w:val="20"/>
                <w:lang w:val="en-US"/>
              </w:rPr>
              <w:t>Reliability test</w:t>
            </w:r>
          </w:p>
        </w:tc>
      </w:tr>
      <w:tr w:rsidR="00063AD4" w:rsidRPr="00DA7E0B" w14:paraId="028B5F1B" w14:textId="77777777" w:rsidTr="00DA7E0B">
        <w:tc>
          <w:tcPr>
            <w:tcW w:w="10915" w:type="dxa"/>
            <w:gridSpan w:val="13"/>
            <w:shd w:val="clear" w:color="auto" w:fill="auto"/>
          </w:tcPr>
          <w:p w14:paraId="7C4BC9D8" w14:textId="77777777" w:rsidR="00063AD4" w:rsidRPr="00DA7E0B" w:rsidRDefault="00063AD4" w:rsidP="00DA7E0B">
            <w:pPr>
              <w:tabs>
                <w:tab w:val="left" w:pos="426"/>
                <w:tab w:val="left" w:pos="8080"/>
              </w:tabs>
              <w:rPr>
                <w:sz w:val="20"/>
                <w:lang w:val="en-US"/>
              </w:rPr>
            </w:pPr>
          </w:p>
        </w:tc>
      </w:tr>
      <w:tr w:rsidR="00063AD4" w:rsidRPr="00DA7E0B" w14:paraId="0BD6451F" w14:textId="77777777" w:rsidTr="00DA7E0B">
        <w:tc>
          <w:tcPr>
            <w:tcW w:w="3686" w:type="dxa"/>
            <w:gridSpan w:val="4"/>
            <w:tcBorders>
              <w:right w:val="nil"/>
            </w:tcBorders>
            <w:shd w:val="clear" w:color="auto" w:fill="auto"/>
          </w:tcPr>
          <w:p w14:paraId="37CC3732" w14:textId="77777777" w:rsidR="00063AD4" w:rsidRPr="00DA7E0B" w:rsidRDefault="005E4425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Supplier / Production location:</w:t>
            </w:r>
          </w:p>
        </w:tc>
        <w:tc>
          <w:tcPr>
            <w:tcW w:w="2268" w:type="dxa"/>
            <w:gridSpan w:val="4"/>
            <w:tcBorders>
              <w:left w:val="nil"/>
            </w:tcBorders>
            <w:shd w:val="clear" w:color="auto" w:fill="auto"/>
          </w:tcPr>
          <w:p w14:paraId="306E4F56" w14:textId="77777777" w:rsidR="00063AD4" w:rsidRPr="00DA7E0B" w:rsidRDefault="00063AD4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gridSpan w:val="3"/>
            <w:tcBorders>
              <w:right w:val="nil"/>
            </w:tcBorders>
            <w:shd w:val="clear" w:color="auto" w:fill="auto"/>
          </w:tcPr>
          <w:p w14:paraId="12E65C61" w14:textId="77777777" w:rsidR="00063AD4" w:rsidRPr="00DA7E0B" w:rsidRDefault="005E4425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Customer:</w:t>
            </w:r>
          </w:p>
        </w:tc>
        <w:tc>
          <w:tcPr>
            <w:tcW w:w="3089" w:type="dxa"/>
            <w:gridSpan w:val="2"/>
            <w:tcBorders>
              <w:left w:val="nil"/>
            </w:tcBorders>
            <w:shd w:val="clear" w:color="auto" w:fill="auto"/>
          </w:tcPr>
          <w:p w14:paraId="2A72A951" w14:textId="77777777" w:rsidR="00063AD4" w:rsidRPr="00DA7E0B" w:rsidRDefault="00063AD4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63AD4" w:rsidRPr="00DA7E0B" w14:paraId="4DD61339" w14:textId="77777777" w:rsidTr="00DA7E0B">
        <w:tc>
          <w:tcPr>
            <w:tcW w:w="3686" w:type="dxa"/>
            <w:gridSpan w:val="4"/>
            <w:tcBorders>
              <w:right w:val="nil"/>
            </w:tcBorders>
            <w:shd w:val="clear" w:color="auto" w:fill="auto"/>
          </w:tcPr>
          <w:p w14:paraId="36266EAF" w14:textId="77777777" w:rsidR="00063AD4" w:rsidRPr="00DA7E0B" w:rsidRDefault="005E4425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ID No. / DUNS-Code:</w:t>
            </w:r>
          </w:p>
        </w:tc>
        <w:tc>
          <w:tcPr>
            <w:tcW w:w="2268" w:type="dxa"/>
            <w:gridSpan w:val="4"/>
            <w:tcBorders>
              <w:left w:val="nil"/>
            </w:tcBorders>
            <w:shd w:val="clear" w:color="auto" w:fill="auto"/>
          </w:tcPr>
          <w:p w14:paraId="7B7100CB" w14:textId="77777777" w:rsidR="00063AD4" w:rsidRPr="00DA7E0B" w:rsidRDefault="00063AD4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gridSpan w:val="3"/>
            <w:tcBorders>
              <w:right w:val="nil"/>
            </w:tcBorders>
            <w:shd w:val="clear" w:color="auto" w:fill="auto"/>
          </w:tcPr>
          <w:p w14:paraId="3938680E" w14:textId="77777777" w:rsidR="00063AD4" w:rsidRPr="00DA7E0B" w:rsidRDefault="005E4425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ID number:</w:t>
            </w:r>
          </w:p>
        </w:tc>
        <w:tc>
          <w:tcPr>
            <w:tcW w:w="3089" w:type="dxa"/>
            <w:gridSpan w:val="2"/>
            <w:tcBorders>
              <w:left w:val="nil"/>
            </w:tcBorders>
            <w:shd w:val="clear" w:color="auto" w:fill="auto"/>
          </w:tcPr>
          <w:p w14:paraId="43FCA1C0" w14:textId="77777777" w:rsidR="00063AD4" w:rsidRPr="00DA7E0B" w:rsidRDefault="00063AD4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63AD4" w:rsidRPr="00DA7E0B" w14:paraId="1549855E" w14:textId="77777777" w:rsidTr="00DA7E0B">
        <w:tc>
          <w:tcPr>
            <w:tcW w:w="3686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8AC4EB2" w14:textId="77777777" w:rsidR="00063AD4" w:rsidRPr="00DA7E0B" w:rsidRDefault="005E4425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Report no. / Index:</w:t>
            </w:r>
          </w:p>
        </w:tc>
        <w:tc>
          <w:tcPr>
            <w:tcW w:w="2268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553C619" w14:textId="77777777" w:rsidR="00063AD4" w:rsidRPr="00DA7E0B" w:rsidRDefault="00063AD4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  <w:r w:rsidRPr="00DA7E0B">
              <w:rPr>
                <w:sz w:val="20"/>
                <w:lang w:val="en-US"/>
              </w:rPr>
              <w:t xml:space="preserve"> / </w:t>
            </w:r>
            <w:r w:rsidRPr="00DA7E0B">
              <w:rPr>
                <w:sz w:val="20"/>
                <w:lang w:val="en-US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9E39935" w14:textId="77777777" w:rsidR="00063AD4" w:rsidRPr="00DA7E0B" w:rsidRDefault="005E4425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Report no. / Index:</w:t>
            </w:r>
          </w:p>
        </w:tc>
        <w:tc>
          <w:tcPr>
            <w:tcW w:w="308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B793DEE" w14:textId="77777777" w:rsidR="00063AD4" w:rsidRPr="00DA7E0B" w:rsidRDefault="00063AD4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  <w:r w:rsidRPr="00DA7E0B">
              <w:rPr>
                <w:sz w:val="20"/>
                <w:lang w:val="en-US"/>
              </w:rPr>
              <w:t xml:space="preserve"> / </w:t>
            </w:r>
            <w:r w:rsidRPr="00DA7E0B">
              <w:rPr>
                <w:sz w:val="20"/>
                <w:lang w:val="en-US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  <w:r w:rsidRPr="00DA7E0B">
              <w:rPr>
                <w:sz w:val="20"/>
                <w:lang w:val="en-US"/>
              </w:rPr>
              <w:t xml:space="preserve"> </w:t>
            </w:r>
            <w:r w:rsidR="005E4425" w:rsidRPr="00DA7E0B">
              <w:rPr>
                <w:sz w:val="12"/>
                <w:szCs w:val="12"/>
                <w:lang w:val="en-US"/>
              </w:rPr>
              <w:t>To be completed by customer</w:t>
            </w:r>
          </w:p>
        </w:tc>
      </w:tr>
      <w:tr w:rsidR="00063AD4" w:rsidRPr="00DA7E0B" w14:paraId="4842A428" w14:textId="77777777" w:rsidTr="00DA7E0B">
        <w:tc>
          <w:tcPr>
            <w:tcW w:w="3686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14:paraId="408E1993" w14:textId="77777777" w:rsidR="00063AD4" w:rsidRPr="00DA7E0B" w:rsidRDefault="004255D7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Name:</w:t>
            </w:r>
          </w:p>
        </w:tc>
        <w:tc>
          <w:tcPr>
            <w:tcW w:w="2268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2677FF9C" w14:textId="77777777" w:rsidR="00063AD4" w:rsidRPr="00DA7E0B" w:rsidRDefault="00063AD4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495CA07" w14:textId="77777777" w:rsidR="00063AD4" w:rsidRPr="00DA7E0B" w:rsidRDefault="004255D7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Name:</w:t>
            </w:r>
          </w:p>
        </w:tc>
        <w:tc>
          <w:tcPr>
            <w:tcW w:w="3089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1745DE2" w14:textId="77777777" w:rsidR="00063AD4" w:rsidRPr="00DA7E0B" w:rsidRDefault="00063AD4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63AD4" w:rsidRPr="00DA7E0B" w14:paraId="5A2B2625" w14:textId="77777777" w:rsidTr="00DA7E0B">
        <w:tc>
          <w:tcPr>
            <w:tcW w:w="368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A07271" w14:textId="77777777" w:rsidR="00063AD4" w:rsidRPr="00DA7E0B" w:rsidRDefault="005E4425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Part number: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09531FB6" w14:textId="77777777" w:rsidR="00063AD4" w:rsidRPr="00DA7E0B" w:rsidRDefault="00063AD4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F4479B" w14:textId="77777777" w:rsidR="00063AD4" w:rsidRPr="00DA7E0B" w:rsidRDefault="005E4425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Part number: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A6BF1E1" w14:textId="77777777" w:rsidR="00063AD4" w:rsidRPr="00DA7E0B" w:rsidRDefault="00063AD4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63AD4" w:rsidRPr="00DA7E0B" w14:paraId="6EAC5991" w14:textId="77777777" w:rsidTr="00DA7E0B">
        <w:tc>
          <w:tcPr>
            <w:tcW w:w="368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44633860" w14:textId="77777777" w:rsidR="00063AD4" w:rsidRPr="00DA7E0B" w:rsidRDefault="005E4425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Drawing number: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2D769A09" w14:textId="77777777" w:rsidR="00063AD4" w:rsidRPr="00DA7E0B" w:rsidRDefault="00063AD4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0018F9" w14:textId="77777777" w:rsidR="00063AD4" w:rsidRPr="00DA7E0B" w:rsidRDefault="005E4425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Drawing number: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0CAC9CC" w14:textId="77777777" w:rsidR="00063AD4" w:rsidRPr="00DA7E0B" w:rsidRDefault="00063AD4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63AD4" w:rsidRPr="00DA7E0B" w14:paraId="38140F91" w14:textId="77777777" w:rsidTr="00DA7E0B">
        <w:tc>
          <w:tcPr>
            <w:tcW w:w="3686" w:type="dxa"/>
            <w:gridSpan w:val="4"/>
            <w:tcBorders>
              <w:top w:val="nil"/>
              <w:right w:val="nil"/>
            </w:tcBorders>
            <w:shd w:val="clear" w:color="auto" w:fill="auto"/>
          </w:tcPr>
          <w:p w14:paraId="64F5144C" w14:textId="77777777" w:rsidR="00063AD4" w:rsidRPr="00DA7E0B" w:rsidRDefault="004255D7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Status</w:t>
            </w:r>
            <w:r w:rsidR="005E4425" w:rsidRPr="00DA7E0B">
              <w:rPr>
                <w:sz w:val="20"/>
                <w:lang w:val="en-US"/>
              </w:rPr>
              <w:t xml:space="preserve"> / Date: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291894EE" w14:textId="77777777" w:rsidR="00063AD4" w:rsidRPr="00DA7E0B" w:rsidRDefault="00063AD4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2F1648D3" w14:textId="77777777" w:rsidR="00063AD4" w:rsidRPr="00DA7E0B" w:rsidRDefault="005E4425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Status / Date: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04F4A2BE" w14:textId="77777777" w:rsidR="00063AD4" w:rsidRPr="00DA7E0B" w:rsidRDefault="00063AD4" w:rsidP="00DA7E0B">
            <w:pPr>
              <w:tabs>
                <w:tab w:val="left" w:pos="426"/>
                <w:tab w:val="left" w:pos="8080"/>
              </w:tabs>
              <w:spacing w:beforeLines="10" w:before="24" w:afterLines="10" w:after="24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63AD4" w:rsidRPr="00DA7E0B" w14:paraId="1F223425" w14:textId="77777777" w:rsidTr="00DA7E0B">
        <w:tc>
          <w:tcPr>
            <w:tcW w:w="10915" w:type="dxa"/>
            <w:gridSpan w:val="13"/>
            <w:shd w:val="clear" w:color="auto" w:fill="auto"/>
          </w:tcPr>
          <w:p w14:paraId="74A5FE85" w14:textId="77777777" w:rsidR="00063AD4" w:rsidRPr="00DA7E0B" w:rsidRDefault="00063AD4" w:rsidP="00DA7E0B">
            <w:pPr>
              <w:tabs>
                <w:tab w:val="left" w:pos="426"/>
                <w:tab w:val="left" w:pos="8080"/>
              </w:tabs>
              <w:rPr>
                <w:sz w:val="20"/>
                <w:lang w:val="en-US"/>
              </w:rPr>
            </w:pPr>
          </w:p>
        </w:tc>
      </w:tr>
      <w:tr w:rsidR="007E0F28" w:rsidRPr="00DA7E0B" w14:paraId="75F25E7E" w14:textId="77777777" w:rsidTr="00DA7E0B"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14:paraId="7E3744C8" w14:textId="77777777" w:rsidR="007E0F28" w:rsidRPr="00DA7E0B" w:rsidRDefault="005E4425" w:rsidP="00DA7E0B">
            <w:pPr>
              <w:tabs>
                <w:tab w:val="left" w:pos="426"/>
                <w:tab w:val="left" w:pos="8080"/>
              </w:tabs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Ref. No.</w:t>
            </w:r>
          </w:p>
        </w:tc>
        <w:tc>
          <w:tcPr>
            <w:tcW w:w="2706" w:type="dxa"/>
            <w:gridSpan w:val="3"/>
            <w:vMerge w:val="restart"/>
            <w:shd w:val="clear" w:color="auto" w:fill="auto"/>
            <w:vAlign w:val="center"/>
          </w:tcPr>
          <w:p w14:paraId="2956A897" w14:textId="77777777" w:rsidR="007E0F28" w:rsidRPr="00DA7E0B" w:rsidRDefault="005E4425" w:rsidP="00DA7E0B">
            <w:pPr>
              <w:tabs>
                <w:tab w:val="left" w:pos="426"/>
                <w:tab w:val="left" w:pos="8080"/>
              </w:tabs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Requirements</w:t>
            </w:r>
            <w:r w:rsidR="00F92FB5" w:rsidRPr="00DA7E0B">
              <w:rPr>
                <w:b/>
                <w:sz w:val="20"/>
                <w:lang w:val="en-US"/>
              </w:rPr>
              <w:t xml:space="preserve"> / </w:t>
            </w:r>
            <w:r w:rsidRPr="00DA7E0B">
              <w:rPr>
                <w:b/>
                <w:sz w:val="20"/>
                <w:lang w:val="en-US"/>
              </w:rPr>
              <w:t>specifications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14:paraId="7C8E6D1D" w14:textId="77777777" w:rsidR="007E0F28" w:rsidRPr="00DA7E0B" w:rsidRDefault="004255D7" w:rsidP="00DA7E0B">
            <w:pPr>
              <w:tabs>
                <w:tab w:val="left" w:pos="426"/>
                <w:tab w:val="left" w:pos="8080"/>
              </w:tabs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Supplier</w:t>
            </w:r>
            <w:r w:rsidR="00F92FB5" w:rsidRPr="00DA7E0B">
              <w:rPr>
                <w:b/>
                <w:sz w:val="20"/>
                <w:lang w:val="en-US"/>
              </w:rPr>
              <w:t xml:space="preserve"> actual values</w:t>
            </w:r>
          </w:p>
        </w:tc>
        <w:tc>
          <w:tcPr>
            <w:tcW w:w="141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EFCDD94" w14:textId="77777777" w:rsidR="007E0F28" w:rsidRPr="00DA7E0B" w:rsidRDefault="00F92FB5" w:rsidP="00DA7E0B">
            <w:pPr>
              <w:tabs>
                <w:tab w:val="left" w:pos="426"/>
                <w:tab w:val="left" w:pos="8080"/>
              </w:tabs>
              <w:jc w:val="center"/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Specification met?</w:t>
            </w:r>
          </w:p>
        </w:tc>
        <w:tc>
          <w:tcPr>
            <w:tcW w:w="4252" w:type="dxa"/>
            <w:gridSpan w:val="3"/>
            <w:vMerge w:val="restart"/>
            <w:shd w:val="clear" w:color="auto" w:fill="auto"/>
            <w:vAlign w:val="center"/>
          </w:tcPr>
          <w:p w14:paraId="45CD7445" w14:textId="77777777" w:rsidR="007E0F28" w:rsidRPr="00DA7E0B" w:rsidRDefault="00F92FB5" w:rsidP="00DA7E0B">
            <w:pPr>
              <w:tabs>
                <w:tab w:val="left" w:pos="426"/>
                <w:tab w:val="left" w:pos="8080"/>
              </w:tabs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Comments</w:t>
            </w:r>
          </w:p>
        </w:tc>
      </w:tr>
      <w:tr w:rsidR="007E0F28" w:rsidRPr="00DA7E0B" w14:paraId="66D5638E" w14:textId="77777777" w:rsidTr="00DA7E0B">
        <w:tc>
          <w:tcPr>
            <w:tcW w:w="1135" w:type="dxa"/>
            <w:gridSpan w:val="2"/>
            <w:vMerge/>
            <w:shd w:val="clear" w:color="auto" w:fill="auto"/>
          </w:tcPr>
          <w:p w14:paraId="6E200966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rPr>
                <w:sz w:val="20"/>
                <w:lang w:val="en-US"/>
              </w:rPr>
            </w:pPr>
          </w:p>
        </w:tc>
        <w:tc>
          <w:tcPr>
            <w:tcW w:w="2706" w:type="dxa"/>
            <w:gridSpan w:val="3"/>
            <w:vMerge/>
            <w:shd w:val="clear" w:color="auto" w:fill="auto"/>
          </w:tcPr>
          <w:p w14:paraId="5E15712F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rPr>
                <w:sz w:val="20"/>
                <w:lang w:val="en-US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14:paraId="77A3FDE6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rPr>
                <w:sz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505AFC" w14:textId="77777777" w:rsidR="007E0F28" w:rsidRPr="00DA7E0B" w:rsidRDefault="00F92FB5" w:rsidP="00DA7E0B">
            <w:pPr>
              <w:tabs>
                <w:tab w:val="left" w:pos="426"/>
                <w:tab w:val="left" w:pos="8080"/>
              </w:tabs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Yes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BF6E42" w14:textId="77777777" w:rsidR="007E0F28" w:rsidRPr="00DA7E0B" w:rsidRDefault="00F92FB5" w:rsidP="00DA7E0B">
            <w:pPr>
              <w:tabs>
                <w:tab w:val="left" w:pos="426"/>
                <w:tab w:val="left" w:pos="8080"/>
              </w:tabs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No</w:t>
            </w:r>
          </w:p>
        </w:tc>
        <w:tc>
          <w:tcPr>
            <w:tcW w:w="4252" w:type="dxa"/>
            <w:gridSpan w:val="3"/>
            <w:vMerge/>
            <w:shd w:val="clear" w:color="auto" w:fill="auto"/>
          </w:tcPr>
          <w:p w14:paraId="2CF5A55B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rPr>
                <w:sz w:val="20"/>
                <w:lang w:val="en-US"/>
              </w:rPr>
            </w:pPr>
          </w:p>
        </w:tc>
      </w:tr>
      <w:tr w:rsidR="007E0F28" w:rsidRPr="00DA7E0B" w14:paraId="78E8F3E2" w14:textId="77777777" w:rsidTr="00DA7E0B">
        <w:tc>
          <w:tcPr>
            <w:tcW w:w="993" w:type="dxa"/>
            <w:shd w:val="clear" w:color="auto" w:fill="auto"/>
          </w:tcPr>
          <w:p w14:paraId="23593413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60" w:name="Text195"/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60"/>
          </w:p>
        </w:tc>
        <w:tc>
          <w:tcPr>
            <w:tcW w:w="2848" w:type="dxa"/>
            <w:gridSpan w:val="4"/>
            <w:shd w:val="clear" w:color="auto" w:fill="auto"/>
          </w:tcPr>
          <w:p w14:paraId="302F8F8D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61" w:name="Text196"/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61"/>
          </w:p>
        </w:tc>
        <w:tc>
          <w:tcPr>
            <w:tcW w:w="1404" w:type="dxa"/>
            <w:shd w:val="clear" w:color="auto" w:fill="auto"/>
          </w:tcPr>
          <w:p w14:paraId="2BA2D51D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6788D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Kontrollkästchen174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62"/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B89D8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Kontrollkästchen175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63"/>
          </w:p>
        </w:tc>
        <w:tc>
          <w:tcPr>
            <w:tcW w:w="4252" w:type="dxa"/>
            <w:gridSpan w:val="3"/>
            <w:shd w:val="clear" w:color="auto" w:fill="auto"/>
          </w:tcPr>
          <w:p w14:paraId="27440E65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64" w:name="Text197"/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64"/>
          </w:p>
        </w:tc>
      </w:tr>
      <w:tr w:rsidR="007E0F28" w:rsidRPr="00DA7E0B" w14:paraId="1A21A7FF" w14:textId="77777777" w:rsidTr="00DA7E0B">
        <w:tc>
          <w:tcPr>
            <w:tcW w:w="993" w:type="dxa"/>
            <w:shd w:val="clear" w:color="auto" w:fill="auto"/>
          </w:tcPr>
          <w:p w14:paraId="1BE111FA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2848" w:type="dxa"/>
            <w:gridSpan w:val="4"/>
            <w:shd w:val="clear" w:color="auto" w:fill="auto"/>
          </w:tcPr>
          <w:p w14:paraId="247B5473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2A639532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F7BB3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96860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3CC62FB9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E0F28" w:rsidRPr="00DA7E0B" w14:paraId="72881063" w14:textId="77777777" w:rsidTr="00DA7E0B">
        <w:tc>
          <w:tcPr>
            <w:tcW w:w="993" w:type="dxa"/>
            <w:shd w:val="clear" w:color="auto" w:fill="auto"/>
          </w:tcPr>
          <w:p w14:paraId="1836A8AC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2848" w:type="dxa"/>
            <w:gridSpan w:val="4"/>
            <w:shd w:val="clear" w:color="auto" w:fill="auto"/>
          </w:tcPr>
          <w:p w14:paraId="03F18975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6432FF1B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19217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E49AF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645D836E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E0F28" w:rsidRPr="00DA7E0B" w14:paraId="7B25FA99" w14:textId="77777777" w:rsidTr="00DA7E0B">
        <w:tc>
          <w:tcPr>
            <w:tcW w:w="993" w:type="dxa"/>
            <w:shd w:val="clear" w:color="auto" w:fill="auto"/>
          </w:tcPr>
          <w:p w14:paraId="68E9A8B6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2848" w:type="dxa"/>
            <w:gridSpan w:val="4"/>
            <w:shd w:val="clear" w:color="auto" w:fill="auto"/>
          </w:tcPr>
          <w:p w14:paraId="66FA4CF8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2B67B3CA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9233A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92F8E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14221901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E0F28" w:rsidRPr="00DA7E0B" w14:paraId="5AE5453F" w14:textId="77777777" w:rsidTr="00DA7E0B">
        <w:tc>
          <w:tcPr>
            <w:tcW w:w="993" w:type="dxa"/>
            <w:shd w:val="clear" w:color="auto" w:fill="auto"/>
          </w:tcPr>
          <w:p w14:paraId="7B0BCB78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2848" w:type="dxa"/>
            <w:gridSpan w:val="4"/>
            <w:shd w:val="clear" w:color="auto" w:fill="auto"/>
          </w:tcPr>
          <w:p w14:paraId="0E89BF98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5587ED94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22BEB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BB875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73F00B0F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E0F28" w:rsidRPr="00DA7E0B" w14:paraId="379C2926" w14:textId="77777777" w:rsidTr="00DA7E0B">
        <w:tc>
          <w:tcPr>
            <w:tcW w:w="993" w:type="dxa"/>
            <w:shd w:val="clear" w:color="auto" w:fill="auto"/>
          </w:tcPr>
          <w:p w14:paraId="289E616C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2848" w:type="dxa"/>
            <w:gridSpan w:val="4"/>
            <w:shd w:val="clear" w:color="auto" w:fill="auto"/>
          </w:tcPr>
          <w:p w14:paraId="5F0C3669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7290539A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425A5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4F798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541B5517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E0F28" w:rsidRPr="00DA7E0B" w14:paraId="6804AE07" w14:textId="77777777" w:rsidTr="00DA7E0B">
        <w:tc>
          <w:tcPr>
            <w:tcW w:w="993" w:type="dxa"/>
            <w:shd w:val="clear" w:color="auto" w:fill="auto"/>
          </w:tcPr>
          <w:p w14:paraId="7CE36FD1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2848" w:type="dxa"/>
            <w:gridSpan w:val="4"/>
            <w:shd w:val="clear" w:color="auto" w:fill="auto"/>
          </w:tcPr>
          <w:p w14:paraId="3C459D09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55A642B4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9C476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2D13D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5EB1D9FD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E0F28" w:rsidRPr="00DA7E0B" w14:paraId="32D7CB65" w14:textId="77777777" w:rsidTr="00DA7E0B">
        <w:tc>
          <w:tcPr>
            <w:tcW w:w="993" w:type="dxa"/>
            <w:shd w:val="clear" w:color="auto" w:fill="auto"/>
          </w:tcPr>
          <w:p w14:paraId="16952AB2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2848" w:type="dxa"/>
            <w:gridSpan w:val="4"/>
            <w:shd w:val="clear" w:color="auto" w:fill="auto"/>
          </w:tcPr>
          <w:p w14:paraId="7393B492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048330F1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9303E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C982E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77271EDC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E0F28" w:rsidRPr="00DA7E0B" w14:paraId="00F7276A" w14:textId="77777777" w:rsidTr="00DA7E0B">
        <w:tc>
          <w:tcPr>
            <w:tcW w:w="993" w:type="dxa"/>
            <w:shd w:val="clear" w:color="auto" w:fill="auto"/>
          </w:tcPr>
          <w:p w14:paraId="1BA2A3B5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2848" w:type="dxa"/>
            <w:gridSpan w:val="4"/>
            <w:shd w:val="clear" w:color="auto" w:fill="auto"/>
          </w:tcPr>
          <w:p w14:paraId="496F0B34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440DA96D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984C6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79963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042455AB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E0F28" w:rsidRPr="00DA7E0B" w14:paraId="1AC02A94" w14:textId="77777777" w:rsidTr="00DA7E0B">
        <w:tc>
          <w:tcPr>
            <w:tcW w:w="993" w:type="dxa"/>
            <w:shd w:val="clear" w:color="auto" w:fill="auto"/>
          </w:tcPr>
          <w:p w14:paraId="24AFBA04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2848" w:type="dxa"/>
            <w:gridSpan w:val="4"/>
            <w:shd w:val="clear" w:color="auto" w:fill="auto"/>
          </w:tcPr>
          <w:p w14:paraId="04800140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3DBCB267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4F9D1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0815F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7A2FE70F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E0F28" w:rsidRPr="00DA7E0B" w14:paraId="1677097E" w14:textId="77777777" w:rsidTr="00DA7E0B">
        <w:tc>
          <w:tcPr>
            <w:tcW w:w="993" w:type="dxa"/>
            <w:shd w:val="clear" w:color="auto" w:fill="auto"/>
          </w:tcPr>
          <w:p w14:paraId="592E3A9E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2848" w:type="dxa"/>
            <w:gridSpan w:val="4"/>
            <w:shd w:val="clear" w:color="auto" w:fill="auto"/>
          </w:tcPr>
          <w:p w14:paraId="5D8BAAD8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52260C71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81B14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38170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3DB9A837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E0F28" w:rsidRPr="00DA7E0B" w14:paraId="25E923EB" w14:textId="77777777" w:rsidTr="00DA7E0B">
        <w:tc>
          <w:tcPr>
            <w:tcW w:w="993" w:type="dxa"/>
            <w:shd w:val="clear" w:color="auto" w:fill="auto"/>
          </w:tcPr>
          <w:p w14:paraId="6FB3F37F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2848" w:type="dxa"/>
            <w:gridSpan w:val="4"/>
            <w:shd w:val="clear" w:color="auto" w:fill="auto"/>
          </w:tcPr>
          <w:p w14:paraId="65914F56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129D8E5B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AF30E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B2A31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448E65EE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E0F28" w:rsidRPr="00DA7E0B" w14:paraId="697350CD" w14:textId="77777777" w:rsidTr="00DA7E0B">
        <w:tc>
          <w:tcPr>
            <w:tcW w:w="993" w:type="dxa"/>
            <w:shd w:val="clear" w:color="auto" w:fill="auto"/>
          </w:tcPr>
          <w:p w14:paraId="7C13BAA5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2848" w:type="dxa"/>
            <w:gridSpan w:val="4"/>
            <w:shd w:val="clear" w:color="auto" w:fill="auto"/>
          </w:tcPr>
          <w:p w14:paraId="1BEC48B3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52ADBF23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A7FD2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6A0E3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6066F935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E0F28" w:rsidRPr="00DA7E0B" w14:paraId="10E1D557" w14:textId="77777777" w:rsidTr="00DA7E0B">
        <w:tc>
          <w:tcPr>
            <w:tcW w:w="10915" w:type="dxa"/>
            <w:gridSpan w:val="13"/>
            <w:shd w:val="clear" w:color="auto" w:fill="auto"/>
          </w:tcPr>
          <w:p w14:paraId="07EFAD8E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rPr>
                <w:sz w:val="20"/>
                <w:lang w:val="en-US"/>
              </w:rPr>
            </w:pPr>
          </w:p>
        </w:tc>
      </w:tr>
      <w:tr w:rsidR="007E0F28" w:rsidRPr="00DA7E0B" w14:paraId="5984335C" w14:textId="77777777" w:rsidTr="00DA7E0B">
        <w:tc>
          <w:tcPr>
            <w:tcW w:w="5245" w:type="dxa"/>
            <w:gridSpan w:val="6"/>
            <w:shd w:val="clear" w:color="auto" w:fill="auto"/>
          </w:tcPr>
          <w:p w14:paraId="42C21949" w14:textId="77777777" w:rsidR="007E0F28" w:rsidRPr="00DA7E0B" w:rsidRDefault="00F92FB5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Confirmation supplier: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0E594" w14:textId="77777777" w:rsidR="007E0F28" w:rsidRPr="00DA7E0B" w:rsidRDefault="004255D7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Decision</w:t>
            </w:r>
            <w:r w:rsidR="00F92FB5" w:rsidRPr="00DA7E0B">
              <w:rPr>
                <w:b/>
                <w:sz w:val="20"/>
                <w:lang w:val="en-US"/>
              </w:rPr>
              <w:t xml:space="preserve"> customer:</w:t>
            </w:r>
          </w:p>
        </w:tc>
      </w:tr>
      <w:tr w:rsidR="007E0F28" w:rsidRPr="00DA7E0B" w14:paraId="00F1FE6A" w14:textId="77777777" w:rsidTr="00DA7E0B">
        <w:tc>
          <w:tcPr>
            <w:tcW w:w="5245" w:type="dxa"/>
            <w:gridSpan w:val="6"/>
            <w:vMerge w:val="restart"/>
            <w:shd w:val="clear" w:color="auto" w:fill="auto"/>
          </w:tcPr>
          <w:p w14:paraId="3FB32D09" w14:textId="77777777" w:rsidR="007E0F28" w:rsidRPr="00DA7E0B" w:rsidRDefault="00F92FB5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Comments</w:t>
            </w:r>
            <w:r w:rsidR="007E0F28" w:rsidRPr="00DA7E0B">
              <w:rPr>
                <w:sz w:val="20"/>
                <w:lang w:val="en-US"/>
              </w:rPr>
              <w:t>:</w:t>
            </w:r>
            <w:r w:rsidR="007E0F28" w:rsidRPr="00DA7E0B">
              <w:rPr>
                <w:sz w:val="20"/>
                <w:lang w:val="en-US"/>
              </w:rPr>
              <w:br/>
            </w:r>
            <w:r w:rsidR="007E0F28" w:rsidRPr="00DA7E0B">
              <w:rPr>
                <w:sz w:val="20"/>
                <w:lang w:val="en-US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65" w:name="Text198"/>
            <w:r w:rsidR="007E0F28" w:rsidRPr="00DA7E0B">
              <w:rPr>
                <w:sz w:val="20"/>
                <w:lang w:val="en-US"/>
              </w:rPr>
              <w:instrText xml:space="preserve"> FORMTEXT </w:instrText>
            </w:r>
            <w:r w:rsidR="007E0F28" w:rsidRPr="00DA7E0B">
              <w:rPr>
                <w:sz w:val="20"/>
                <w:lang w:val="en-US"/>
              </w:rPr>
            </w:r>
            <w:r w:rsidR="007E0F28"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7E0F28" w:rsidRPr="00DA7E0B">
              <w:rPr>
                <w:sz w:val="20"/>
                <w:lang w:val="en-US"/>
              </w:rPr>
              <w:fldChar w:fldCharType="end"/>
            </w:r>
            <w:bookmarkEnd w:id="165"/>
          </w:p>
        </w:tc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D3793A" w14:textId="77777777" w:rsidR="007E0F28" w:rsidRPr="00DA7E0B" w:rsidRDefault="00F92FB5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Approved: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66DE806F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Kontrollkästchen176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66"/>
          </w:p>
        </w:tc>
      </w:tr>
      <w:tr w:rsidR="007E0F28" w:rsidRPr="00DA7E0B" w14:paraId="15291C46" w14:textId="77777777" w:rsidTr="00DA7E0B">
        <w:tc>
          <w:tcPr>
            <w:tcW w:w="5245" w:type="dxa"/>
            <w:gridSpan w:val="6"/>
            <w:vMerge/>
            <w:shd w:val="clear" w:color="auto" w:fill="auto"/>
          </w:tcPr>
          <w:p w14:paraId="5EB9E50C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94F493" w14:textId="77777777" w:rsidR="007E0F28" w:rsidRPr="00DA7E0B" w:rsidRDefault="00F92FB5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Rejected, resampling required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197769F8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Kontrollkästchen177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67"/>
          </w:p>
        </w:tc>
      </w:tr>
      <w:tr w:rsidR="007E0F28" w:rsidRPr="00DA7E0B" w14:paraId="2B91CE01" w14:textId="77777777" w:rsidTr="00DA7E0B">
        <w:trPr>
          <w:trHeight w:val="1077"/>
        </w:trPr>
        <w:tc>
          <w:tcPr>
            <w:tcW w:w="524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652E605A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33C01" w14:textId="77777777" w:rsidR="007E0F28" w:rsidRPr="00DA7E0B" w:rsidRDefault="00F92FB5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Comments</w:t>
            </w:r>
            <w:r w:rsidR="007E0F28" w:rsidRPr="00DA7E0B">
              <w:rPr>
                <w:sz w:val="20"/>
                <w:lang w:val="en-US"/>
              </w:rPr>
              <w:t>:</w:t>
            </w:r>
            <w:r w:rsidR="007E0F28" w:rsidRPr="00DA7E0B">
              <w:rPr>
                <w:sz w:val="20"/>
                <w:lang w:val="en-US"/>
              </w:rPr>
              <w:br/>
            </w:r>
            <w:r w:rsidR="007E0F28" w:rsidRPr="00DA7E0B">
              <w:rPr>
                <w:sz w:val="20"/>
                <w:lang w:val="en-US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68" w:name="Text199"/>
            <w:r w:rsidR="007E0F28" w:rsidRPr="00DA7E0B">
              <w:rPr>
                <w:sz w:val="20"/>
                <w:lang w:val="en-US"/>
              </w:rPr>
              <w:instrText xml:space="preserve"> FORMTEXT </w:instrText>
            </w:r>
            <w:r w:rsidR="007E0F28" w:rsidRPr="00DA7E0B">
              <w:rPr>
                <w:sz w:val="20"/>
                <w:lang w:val="en-US"/>
              </w:rPr>
            </w:r>
            <w:r w:rsidR="007E0F28"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7E0F28" w:rsidRPr="00DA7E0B">
              <w:rPr>
                <w:sz w:val="20"/>
                <w:lang w:val="en-US"/>
              </w:rPr>
              <w:fldChar w:fldCharType="end"/>
            </w:r>
            <w:bookmarkEnd w:id="168"/>
          </w:p>
        </w:tc>
      </w:tr>
      <w:tr w:rsidR="007E0F28" w:rsidRPr="00DA7E0B" w14:paraId="0E3A76E7" w14:textId="77777777" w:rsidTr="00DA7E0B">
        <w:trPr>
          <w:trHeight w:val="70"/>
        </w:trPr>
        <w:tc>
          <w:tcPr>
            <w:tcW w:w="1843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1398B576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Name:</w:t>
            </w:r>
          </w:p>
        </w:tc>
        <w:tc>
          <w:tcPr>
            <w:tcW w:w="3402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64763313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25925D7C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Name:</w:t>
            </w:r>
          </w:p>
        </w:tc>
        <w:tc>
          <w:tcPr>
            <w:tcW w:w="4394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7B192201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E0F28" w:rsidRPr="00DA7E0B" w14:paraId="21C442D5" w14:textId="77777777" w:rsidTr="00DA7E0B">
        <w:trPr>
          <w:trHeight w:val="70"/>
        </w:trPr>
        <w:tc>
          <w:tcPr>
            <w:tcW w:w="184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F03D2D" w14:textId="77777777" w:rsidR="007E0F28" w:rsidRPr="00DA7E0B" w:rsidRDefault="00F92FB5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Department: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6267EF91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5E7035" w14:textId="77777777" w:rsidR="007E0F28" w:rsidRPr="00DA7E0B" w:rsidRDefault="00F92FB5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Department: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6A03759F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E0F28" w:rsidRPr="00DA7E0B" w14:paraId="56728E87" w14:textId="77777777" w:rsidTr="00DA7E0B">
        <w:trPr>
          <w:trHeight w:val="70"/>
        </w:trPr>
        <w:tc>
          <w:tcPr>
            <w:tcW w:w="184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0144B8B4" w14:textId="77777777" w:rsidR="007E0F28" w:rsidRPr="00DA7E0B" w:rsidRDefault="00F92FB5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Phone: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46E8444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D50B5B" w14:textId="77777777" w:rsidR="007E0F28" w:rsidRPr="00DA7E0B" w:rsidRDefault="00F92FB5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Phone: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2E218185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E0F28" w:rsidRPr="00DA7E0B" w14:paraId="17554D4B" w14:textId="77777777" w:rsidTr="00DA7E0B">
        <w:trPr>
          <w:trHeight w:val="70"/>
        </w:trPr>
        <w:tc>
          <w:tcPr>
            <w:tcW w:w="184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D2A843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Fax: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8DD64D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631826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Fax: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7BA22AEA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E0F28" w:rsidRPr="00DA7E0B" w14:paraId="0D9B0064" w14:textId="77777777" w:rsidTr="00DA7E0B">
        <w:trPr>
          <w:trHeight w:val="70"/>
        </w:trPr>
        <w:tc>
          <w:tcPr>
            <w:tcW w:w="1843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3E82FA82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E-Mail</w:t>
            </w:r>
            <w:r w:rsidR="003D523E" w:rsidRPr="00DA7E0B">
              <w:rPr>
                <w:sz w:val="20"/>
                <w:lang w:val="en-US"/>
              </w:rPr>
              <w:t>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41D112E9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69" w:name="Text202"/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69"/>
          </w:p>
        </w:tc>
        <w:tc>
          <w:tcPr>
            <w:tcW w:w="1276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0CCF4BA4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E-Mail</w:t>
            </w:r>
            <w:r w:rsidR="003D523E" w:rsidRPr="00DA7E0B">
              <w:rPr>
                <w:sz w:val="20"/>
                <w:lang w:val="en-US"/>
              </w:rPr>
              <w:t>: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079581A3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7E0F28" w:rsidRPr="00DA7E0B" w14:paraId="55D63680" w14:textId="77777777" w:rsidTr="00DA7E0B">
        <w:trPr>
          <w:trHeight w:val="670"/>
        </w:trPr>
        <w:tc>
          <w:tcPr>
            <w:tcW w:w="1843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14:paraId="0E6ABC52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170" w:name="Text200"/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70"/>
          </w:p>
        </w:tc>
        <w:tc>
          <w:tcPr>
            <w:tcW w:w="3402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14:paraId="2FC74DE9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14:paraId="0C04BF5C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171" w:name="Text201"/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71"/>
          </w:p>
        </w:tc>
        <w:tc>
          <w:tcPr>
            <w:tcW w:w="4394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2D2DEC7D" w14:textId="77777777" w:rsidR="007E0F28" w:rsidRPr="00DA7E0B" w:rsidRDefault="007E0F28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</w:p>
        </w:tc>
      </w:tr>
      <w:tr w:rsidR="007E0F28" w:rsidRPr="00DA7E0B" w14:paraId="3B54DFA8" w14:textId="77777777" w:rsidTr="00DA7E0B">
        <w:trPr>
          <w:trHeight w:val="70"/>
        </w:trPr>
        <w:tc>
          <w:tcPr>
            <w:tcW w:w="1843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5F5A418" w14:textId="77777777" w:rsidR="007E0F28" w:rsidRPr="00DA7E0B" w:rsidRDefault="00F92FB5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Date</w:t>
            </w:r>
          </w:p>
        </w:tc>
        <w:tc>
          <w:tcPr>
            <w:tcW w:w="340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BA4ED29" w14:textId="77777777" w:rsidR="007E0F28" w:rsidRPr="00DA7E0B" w:rsidRDefault="00F92FB5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Signature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12AF976" w14:textId="77777777" w:rsidR="007E0F28" w:rsidRPr="00DA7E0B" w:rsidRDefault="00F92FB5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Date</w:t>
            </w:r>
          </w:p>
        </w:tc>
        <w:tc>
          <w:tcPr>
            <w:tcW w:w="4394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8B10D37" w14:textId="77777777" w:rsidR="007E0F28" w:rsidRPr="00DA7E0B" w:rsidRDefault="00F92FB5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Signature</w:t>
            </w:r>
          </w:p>
        </w:tc>
      </w:tr>
    </w:tbl>
    <w:p w14:paraId="4215006E" w14:textId="77777777" w:rsidR="00DD083F" w:rsidRPr="004255D7" w:rsidRDefault="00DD083F" w:rsidP="000D0C1D">
      <w:pPr>
        <w:tabs>
          <w:tab w:val="left" w:pos="426"/>
          <w:tab w:val="left" w:pos="5387"/>
          <w:tab w:val="left" w:pos="7655"/>
        </w:tabs>
        <w:rPr>
          <w:b/>
          <w:sz w:val="28"/>
          <w:szCs w:val="28"/>
          <w:lang w:val="en-US"/>
        </w:rPr>
      </w:pPr>
    </w:p>
    <w:p w14:paraId="3ABE51FB" w14:textId="77777777" w:rsidR="00DD083F" w:rsidRPr="004255D7" w:rsidRDefault="00DD083F" w:rsidP="00262048">
      <w:pPr>
        <w:tabs>
          <w:tab w:val="left" w:pos="426"/>
          <w:tab w:val="left" w:pos="5387"/>
          <w:tab w:val="left" w:pos="7655"/>
        </w:tabs>
        <w:ind w:left="-709"/>
        <w:rPr>
          <w:b/>
          <w:sz w:val="28"/>
          <w:szCs w:val="28"/>
          <w:lang w:val="en-US"/>
        </w:rPr>
      </w:pPr>
      <w:r w:rsidRPr="004255D7">
        <w:rPr>
          <w:b/>
          <w:sz w:val="28"/>
          <w:szCs w:val="28"/>
          <w:lang w:val="en-US"/>
        </w:rPr>
        <w:br w:type="page"/>
      </w:r>
      <w:r w:rsidR="00275D3C" w:rsidRPr="004255D7">
        <w:rPr>
          <w:b/>
          <w:sz w:val="28"/>
          <w:szCs w:val="28"/>
          <w:lang w:val="en-US"/>
        </w:rPr>
        <w:lastRenderedPageBreak/>
        <w:t>Process-related and other documents</w:t>
      </w:r>
      <w:r w:rsidRPr="004255D7">
        <w:rPr>
          <w:b/>
          <w:sz w:val="28"/>
          <w:szCs w:val="28"/>
          <w:lang w:val="en-US"/>
        </w:rPr>
        <w:t xml:space="preserve"> </w:t>
      </w:r>
      <w:r w:rsidRPr="004255D7">
        <w:rPr>
          <w:b/>
          <w:sz w:val="28"/>
          <w:szCs w:val="28"/>
          <w:lang w:val="en-US"/>
        </w:rPr>
        <w:tab/>
      </w:r>
      <w:r w:rsidRPr="004255D7">
        <w:rPr>
          <w:b/>
          <w:sz w:val="20"/>
          <w:lang w:val="en-US"/>
        </w:rPr>
        <w:t>Sta</w:t>
      </w:r>
      <w:r w:rsidR="00275D3C" w:rsidRPr="004255D7">
        <w:rPr>
          <w:b/>
          <w:sz w:val="20"/>
          <w:lang w:val="en-US"/>
        </w:rPr>
        <w:t>tus</w:t>
      </w:r>
      <w:r w:rsidRPr="004255D7">
        <w:rPr>
          <w:b/>
          <w:sz w:val="20"/>
          <w:lang w:val="en-US"/>
        </w:rPr>
        <w:t xml:space="preserve"> </w:t>
      </w:r>
      <w:r w:rsidRPr="004255D7">
        <w:rPr>
          <w:b/>
          <w:sz w:val="20"/>
          <w:u w:val="single"/>
          <w:lang w:val="en-US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4255D7">
        <w:rPr>
          <w:b/>
          <w:sz w:val="20"/>
          <w:u w:val="single"/>
          <w:lang w:val="en-US"/>
        </w:rPr>
        <w:instrText xml:space="preserve"> FORMTEXT </w:instrText>
      </w:r>
      <w:r w:rsidRPr="004255D7">
        <w:rPr>
          <w:b/>
          <w:sz w:val="20"/>
          <w:u w:val="single"/>
          <w:lang w:val="en-US"/>
        </w:rPr>
      </w:r>
      <w:r w:rsidRPr="004255D7">
        <w:rPr>
          <w:b/>
          <w:sz w:val="20"/>
          <w:u w:val="single"/>
          <w:lang w:val="en-US"/>
        </w:rPr>
        <w:fldChar w:fldCharType="separate"/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sz w:val="20"/>
          <w:u w:val="single"/>
          <w:lang w:val="en-US"/>
        </w:rPr>
        <w:fldChar w:fldCharType="end"/>
      </w:r>
      <w:r w:rsidRPr="004255D7">
        <w:rPr>
          <w:b/>
          <w:sz w:val="20"/>
          <w:u w:val="single"/>
          <w:lang w:val="en-US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4255D7">
        <w:rPr>
          <w:b/>
          <w:sz w:val="20"/>
          <w:u w:val="single"/>
          <w:lang w:val="en-US"/>
        </w:rPr>
        <w:instrText xml:space="preserve"> FORMTEXT </w:instrText>
      </w:r>
      <w:r w:rsidRPr="004255D7">
        <w:rPr>
          <w:b/>
          <w:sz w:val="20"/>
          <w:u w:val="single"/>
          <w:lang w:val="en-US"/>
        </w:rPr>
      </w:r>
      <w:r w:rsidRPr="004255D7">
        <w:rPr>
          <w:b/>
          <w:sz w:val="20"/>
          <w:u w:val="single"/>
          <w:lang w:val="en-US"/>
        </w:rPr>
        <w:fldChar w:fldCharType="separate"/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sz w:val="20"/>
          <w:u w:val="single"/>
          <w:lang w:val="en-US"/>
        </w:rPr>
        <w:fldChar w:fldCharType="end"/>
      </w:r>
      <w:r w:rsidRPr="004255D7">
        <w:rPr>
          <w:b/>
          <w:sz w:val="20"/>
          <w:lang w:val="en-US"/>
        </w:rPr>
        <w:t xml:space="preserve"> </w:t>
      </w:r>
      <w:r w:rsidRPr="004255D7">
        <w:rPr>
          <w:b/>
          <w:sz w:val="20"/>
          <w:lang w:val="en-US"/>
        </w:rPr>
        <w:tab/>
        <w:t>Dat</w:t>
      </w:r>
      <w:r w:rsidR="00275D3C" w:rsidRPr="004255D7">
        <w:rPr>
          <w:b/>
          <w:sz w:val="20"/>
          <w:lang w:val="en-US"/>
        </w:rPr>
        <w:t>e</w:t>
      </w:r>
      <w:r w:rsidRPr="004255D7">
        <w:rPr>
          <w:b/>
          <w:sz w:val="20"/>
          <w:lang w:val="en-US"/>
        </w:rPr>
        <w:t>:</w:t>
      </w:r>
      <w:r w:rsidR="00275D3C" w:rsidRPr="004255D7">
        <w:rPr>
          <w:b/>
          <w:sz w:val="20"/>
          <w:lang w:val="en-US"/>
        </w:rPr>
        <w:t xml:space="preserve"> </w:t>
      </w:r>
      <w:r w:rsidRPr="004255D7">
        <w:rPr>
          <w:b/>
          <w:sz w:val="20"/>
          <w:lang w:val="en-US"/>
        </w:rPr>
        <w:t xml:space="preserve"> </w:t>
      </w:r>
      <w:r w:rsidRPr="004255D7">
        <w:rPr>
          <w:b/>
          <w:sz w:val="20"/>
          <w:u w:val="single"/>
          <w:lang w:val="en-US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4255D7">
        <w:rPr>
          <w:b/>
          <w:sz w:val="20"/>
          <w:u w:val="single"/>
          <w:lang w:val="en-US"/>
        </w:rPr>
        <w:instrText xml:space="preserve"> FORMTEXT </w:instrText>
      </w:r>
      <w:r w:rsidRPr="004255D7">
        <w:rPr>
          <w:b/>
          <w:sz w:val="20"/>
          <w:u w:val="single"/>
          <w:lang w:val="en-US"/>
        </w:rPr>
      </w:r>
      <w:r w:rsidRPr="004255D7">
        <w:rPr>
          <w:b/>
          <w:sz w:val="20"/>
          <w:u w:val="single"/>
          <w:lang w:val="en-US"/>
        </w:rPr>
        <w:fldChar w:fldCharType="separate"/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sz w:val="20"/>
          <w:u w:val="single"/>
          <w:lang w:val="en-US"/>
        </w:rPr>
        <w:fldChar w:fldCharType="end"/>
      </w:r>
      <w:r w:rsidRPr="004255D7">
        <w:rPr>
          <w:b/>
          <w:sz w:val="20"/>
          <w:u w:val="single"/>
          <w:lang w:val="en-US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4255D7">
        <w:rPr>
          <w:b/>
          <w:sz w:val="20"/>
          <w:u w:val="single"/>
          <w:lang w:val="en-US"/>
        </w:rPr>
        <w:instrText xml:space="preserve"> FORMTEXT </w:instrText>
      </w:r>
      <w:r w:rsidRPr="004255D7">
        <w:rPr>
          <w:b/>
          <w:sz w:val="20"/>
          <w:u w:val="single"/>
          <w:lang w:val="en-US"/>
        </w:rPr>
      </w:r>
      <w:r w:rsidRPr="004255D7">
        <w:rPr>
          <w:b/>
          <w:sz w:val="20"/>
          <w:u w:val="single"/>
          <w:lang w:val="en-US"/>
        </w:rPr>
        <w:fldChar w:fldCharType="separate"/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sz w:val="20"/>
          <w:u w:val="single"/>
          <w:lang w:val="en-US"/>
        </w:rPr>
        <w:fldChar w:fldCharType="end"/>
      </w:r>
      <w:r w:rsidRPr="004255D7">
        <w:rPr>
          <w:b/>
          <w:sz w:val="28"/>
          <w:szCs w:val="28"/>
          <w:lang w:val="en-US"/>
        </w:rPr>
        <w:t xml:space="preserve"> </w:t>
      </w:r>
    </w:p>
    <w:p w14:paraId="325BD1BE" w14:textId="77777777" w:rsidR="000D0C1D" w:rsidRPr="004255D7" w:rsidRDefault="00DD083F" w:rsidP="00DD083F">
      <w:pPr>
        <w:tabs>
          <w:tab w:val="left" w:pos="426"/>
          <w:tab w:val="left" w:pos="5387"/>
          <w:tab w:val="left" w:pos="7655"/>
        </w:tabs>
        <w:rPr>
          <w:b/>
          <w:sz w:val="28"/>
          <w:szCs w:val="28"/>
          <w:lang w:val="en-US"/>
        </w:rPr>
      </w:pPr>
      <w:r w:rsidRPr="004255D7">
        <w:rPr>
          <w:b/>
          <w:sz w:val="20"/>
          <w:lang w:val="en-US"/>
        </w:rPr>
        <w:tab/>
      </w:r>
      <w:r w:rsidRPr="004255D7">
        <w:rPr>
          <w:b/>
          <w:sz w:val="20"/>
          <w:lang w:val="en-US"/>
        </w:rPr>
        <w:tab/>
      </w:r>
      <w:r w:rsidRPr="004255D7">
        <w:rPr>
          <w:b/>
          <w:sz w:val="20"/>
          <w:lang w:val="en-US"/>
        </w:rPr>
        <w:tab/>
      </w:r>
      <w:r w:rsidR="00275D3C" w:rsidRPr="004255D7">
        <w:rPr>
          <w:b/>
          <w:sz w:val="20"/>
          <w:lang w:val="en-US"/>
        </w:rPr>
        <w:t xml:space="preserve">Sheet: </w:t>
      </w:r>
      <w:r w:rsidRPr="004255D7">
        <w:rPr>
          <w:b/>
          <w:sz w:val="20"/>
          <w:u w:val="single"/>
          <w:lang w:val="en-US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4255D7">
        <w:rPr>
          <w:b/>
          <w:sz w:val="20"/>
          <w:u w:val="single"/>
          <w:lang w:val="en-US"/>
        </w:rPr>
        <w:instrText xml:space="preserve"> FORMTEXT </w:instrText>
      </w:r>
      <w:r w:rsidRPr="004255D7">
        <w:rPr>
          <w:b/>
          <w:sz w:val="20"/>
          <w:u w:val="single"/>
          <w:lang w:val="en-US"/>
        </w:rPr>
      </w:r>
      <w:r w:rsidRPr="004255D7">
        <w:rPr>
          <w:b/>
          <w:sz w:val="20"/>
          <w:u w:val="single"/>
          <w:lang w:val="en-US"/>
        </w:rPr>
        <w:fldChar w:fldCharType="separate"/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sz w:val="20"/>
          <w:u w:val="single"/>
          <w:lang w:val="en-US"/>
        </w:rPr>
        <w:fldChar w:fldCharType="end"/>
      </w:r>
      <w:r w:rsidRPr="004255D7">
        <w:rPr>
          <w:b/>
          <w:sz w:val="20"/>
          <w:u w:val="single"/>
          <w:lang w:val="en-US"/>
        </w:rPr>
        <w:t xml:space="preserve"> </w:t>
      </w:r>
      <w:r w:rsidRPr="004255D7">
        <w:rPr>
          <w:b/>
          <w:sz w:val="20"/>
          <w:lang w:val="en-US"/>
        </w:rPr>
        <w:t>o</w:t>
      </w:r>
      <w:r w:rsidR="00275D3C" w:rsidRPr="004255D7">
        <w:rPr>
          <w:b/>
          <w:sz w:val="20"/>
          <w:lang w:val="en-US"/>
        </w:rPr>
        <w:t>f</w:t>
      </w:r>
      <w:r w:rsidRPr="004255D7">
        <w:rPr>
          <w:b/>
          <w:sz w:val="20"/>
          <w:lang w:val="en-US"/>
        </w:rPr>
        <w:t xml:space="preserve"> </w:t>
      </w:r>
      <w:r w:rsidRPr="004255D7">
        <w:rPr>
          <w:b/>
          <w:sz w:val="20"/>
          <w:u w:val="single"/>
          <w:lang w:val="en-US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4255D7">
        <w:rPr>
          <w:b/>
          <w:sz w:val="20"/>
          <w:u w:val="single"/>
          <w:lang w:val="en-US"/>
        </w:rPr>
        <w:instrText xml:space="preserve"> FORMTEXT </w:instrText>
      </w:r>
      <w:r w:rsidRPr="004255D7">
        <w:rPr>
          <w:b/>
          <w:sz w:val="20"/>
          <w:u w:val="single"/>
          <w:lang w:val="en-US"/>
        </w:rPr>
      </w:r>
      <w:r w:rsidRPr="004255D7">
        <w:rPr>
          <w:b/>
          <w:sz w:val="20"/>
          <w:u w:val="single"/>
          <w:lang w:val="en-US"/>
        </w:rPr>
        <w:fldChar w:fldCharType="separate"/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="00262048" w:rsidRPr="004255D7">
        <w:rPr>
          <w:b/>
          <w:noProof/>
          <w:sz w:val="20"/>
          <w:u w:val="single"/>
          <w:lang w:val="en-US"/>
        </w:rPr>
        <w:t> </w:t>
      </w:r>
      <w:r w:rsidRPr="004255D7">
        <w:rPr>
          <w:b/>
          <w:sz w:val="20"/>
          <w:u w:val="single"/>
          <w:lang w:val="en-US"/>
        </w:rPr>
        <w:fldChar w:fldCharType="end"/>
      </w:r>
    </w:p>
    <w:p w14:paraId="078A2B69" w14:textId="77777777" w:rsidR="000D0C1D" w:rsidRPr="004255D7" w:rsidRDefault="000D0C1D" w:rsidP="000D0C1D">
      <w:pPr>
        <w:tabs>
          <w:tab w:val="left" w:pos="426"/>
          <w:tab w:val="left" w:pos="8080"/>
        </w:tabs>
        <w:rPr>
          <w:sz w:val="16"/>
          <w:szCs w:val="16"/>
          <w:lang w:val="en-US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60"/>
        <w:gridCol w:w="141"/>
        <w:gridCol w:w="1701"/>
        <w:gridCol w:w="216"/>
        <w:gridCol w:w="493"/>
        <w:gridCol w:w="567"/>
        <w:gridCol w:w="1305"/>
        <w:gridCol w:w="1388"/>
        <w:gridCol w:w="1701"/>
      </w:tblGrid>
      <w:tr w:rsidR="000D0C1D" w:rsidRPr="00DA7E0B" w14:paraId="788A9B8F" w14:textId="77777777" w:rsidTr="00DA7E0B">
        <w:tc>
          <w:tcPr>
            <w:tcW w:w="5461" w:type="dxa"/>
            <w:gridSpan w:val="5"/>
            <w:shd w:val="clear" w:color="auto" w:fill="auto"/>
          </w:tcPr>
          <w:p w14:paraId="5AB01643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r w:rsidRPr="00DA7E0B">
              <w:rPr>
                <w:sz w:val="20"/>
                <w:lang w:val="en-US"/>
              </w:rPr>
              <w:t xml:space="preserve"> 11 Design-FMEA</w:t>
            </w:r>
          </w:p>
        </w:tc>
        <w:tc>
          <w:tcPr>
            <w:tcW w:w="5454" w:type="dxa"/>
            <w:gridSpan w:val="5"/>
            <w:shd w:val="clear" w:color="auto" w:fill="auto"/>
          </w:tcPr>
          <w:p w14:paraId="3052EE3E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r w:rsidRPr="00DA7E0B">
              <w:rPr>
                <w:sz w:val="20"/>
                <w:lang w:val="en-US"/>
              </w:rPr>
              <w:t xml:space="preserve"> 18 </w:t>
            </w:r>
            <w:r w:rsidR="00641900" w:rsidRPr="00DA7E0B">
              <w:rPr>
                <w:sz w:val="20"/>
                <w:lang w:val="en-US"/>
              </w:rPr>
              <w:t>Inspection device capability verification</w:t>
            </w:r>
          </w:p>
        </w:tc>
      </w:tr>
      <w:tr w:rsidR="000D0C1D" w:rsidRPr="00DA7E0B" w14:paraId="44ECAA7A" w14:textId="77777777" w:rsidTr="00DA7E0B">
        <w:tc>
          <w:tcPr>
            <w:tcW w:w="5461" w:type="dxa"/>
            <w:gridSpan w:val="5"/>
            <w:shd w:val="clear" w:color="auto" w:fill="auto"/>
          </w:tcPr>
          <w:p w14:paraId="787EB162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r w:rsidRPr="00DA7E0B">
              <w:rPr>
                <w:sz w:val="20"/>
                <w:lang w:val="en-US"/>
              </w:rPr>
              <w:t xml:space="preserve"> 12 </w:t>
            </w:r>
            <w:r w:rsidR="00641900" w:rsidRPr="00DA7E0B">
              <w:rPr>
                <w:sz w:val="20"/>
                <w:lang w:val="en-US"/>
              </w:rPr>
              <w:t>Construction release</w:t>
            </w:r>
          </w:p>
        </w:tc>
        <w:tc>
          <w:tcPr>
            <w:tcW w:w="5454" w:type="dxa"/>
            <w:gridSpan w:val="5"/>
            <w:shd w:val="clear" w:color="auto" w:fill="auto"/>
          </w:tcPr>
          <w:p w14:paraId="2F68074C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r w:rsidRPr="00DA7E0B">
              <w:rPr>
                <w:sz w:val="20"/>
                <w:lang w:val="en-US"/>
              </w:rPr>
              <w:t xml:space="preserve"> 19 EU</w:t>
            </w:r>
            <w:r w:rsidR="00641900" w:rsidRPr="00DA7E0B">
              <w:rPr>
                <w:sz w:val="20"/>
                <w:lang w:val="en-US"/>
              </w:rPr>
              <w:t xml:space="preserve"> Safety data sheet</w:t>
            </w:r>
          </w:p>
        </w:tc>
      </w:tr>
      <w:tr w:rsidR="000D0C1D" w:rsidRPr="00DA7E0B" w14:paraId="1EF2ACBE" w14:textId="77777777" w:rsidTr="00DA7E0B">
        <w:tc>
          <w:tcPr>
            <w:tcW w:w="5461" w:type="dxa"/>
            <w:gridSpan w:val="5"/>
            <w:shd w:val="clear" w:color="auto" w:fill="auto"/>
          </w:tcPr>
          <w:p w14:paraId="4654E92E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r w:rsidRPr="00DA7E0B">
              <w:rPr>
                <w:sz w:val="20"/>
                <w:lang w:val="en-US"/>
              </w:rPr>
              <w:t xml:space="preserve"> 13 Pro</w:t>
            </w:r>
            <w:r w:rsidR="00641900" w:rsidRPr="00DA7E0B">
              <w:rPr>
                <w:sz w:val="20"/>
                <w:lang w:val="en-US"/>
              </w:rPr>
              <w:t>c</w:t>
            </w:r>
            <w:r w:rsidRPr="00DA7E0B">
              <w:rPr>
                <w:sz w:val="20"/>
                <w:lang w:val="en-US"/>
              </w:rPr>
              <w:t>ess-FMEA</w:t>
            </w:r>
          </w:p>
        </w:tc>
        <w:tc>
          <w:tcPr>
            <w:tcW w:w="5454" w:type="dxa"/>
            <w:gridSpan w:val="5"/>
            <w:shd w:val="clear" w:color="auto" w:fill="auto"/>
          </w:tcPr>
          <w:p w14:paraId="428261E7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r w:rsidRPr="00DA7E0B">
              <w:rPr>
                <w:sz w:val="20"/>
                <w:lang w:val="en-US"/>
              </w:rPr>
              <w:t xml:space="preserve"> 20 </w:t>
            </w:r>
            <w:r w:rsidR="00641900" w:rsidRPr="00DA7E0B">
              <w:rPr>
                <w:sz w:val="20"/>
                <w:lang w:val="en-US"/>
              </w:rPr>
              <w:t>Materials data sheet</w:t>
            </w:r>
          </w:p>
        </w:tc>
      </w:tr>
      <w:tr w:rsidR="000D0C1D" w:rsidRPr="00DA7E0B" w14:paraId="4122CDB2" w14:textId="77777777" w:rsidTr="00DA7E0B">
        <w:tc>
          <w:tcPr>
            <w:tcW w:w="5461" w:type="dxa"/>
            <w:gridSpan w:val="5"/>
            <w:shd w:val="clear" w:color="auto" w:fill="auto"/>
          </w:tcPr>
          <w:p w14:paraId="5ED9B5FC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r w:rsidRPr="00DA7E0B">
              <w:rPr>
                <w:sz w:val="20"/>
                <w:lang w:val="en-US"/>
              </w:rPr>
              <w:t xml:space="preserve"> 14 Pro</w:t>
            </w:r>
            <w:r w:rsidR="00641900" w:rsidRPr="00DA7E0B">
              <w:rPr>
                <w:sz w:val="20"/>
                <w:lang w:val="en-US"/>
              </w:rPr>
              <w:t>c</w:t>
            </w:r>
            <w:r w:rsidRPr="00DA7E0B">
              <w:rPr>
                <w:sz w:val="20"/>
                <w:lang w:val="en-US"/>
              </w:rPr>
              <w:t>ess</w:t>
            </w:r>
            <w:r w:rsidR="00641900" w:rsidRPr="00DA7E0B">
              <w:rPr>
                <w:sz w:val="20"/>
                <w:lang w:val="en-US"/>
              </w:rPr>
              <w:t xml:space="preserve"> flow chart</w:t>
            </w:r>
          </w:p>
        </w:tc>
        <w:tc>
          <w:tcPr>
            <w:tcW w:w="5454" w:type="dxa"/>
            <w:gridSpan w:val="5"/>
            <w:shd w:val="clear" w:color="auto" w:fill="auto"/>
          </w:tcPr>
          <w:p w14:paraId="612770E4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Kontrollkästchen178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72"/>
            <w:r w:rsidRPr="00DA7E0B">
              <w:rPr>
                <w:sz w:val="20"/>
                <w:lang w:val="en-US"/>
              </w:rPr>
              <w:t xml:space="preserve"> 21 </w:t>
            </w:r>
            <w:r w:rsidR="00641900" w:rsidRPr="00DA7E0B">
              <w:rPr>
                <w:sz w:val="20"/>
                <w:lang w:val="en-US"/>
              </w:rPr>
              <w:t>Means of transport / packaging</w:t>
            </w:r>
          </w:p>
        </w:tc>
      </w:tr>
      <w:tr w:rsidR="000D0C1D" w:rsidRPr="00DA7E0B" w14:paraId="7381FEBC" w14:textId="77777777" w:rsidTr="00DA7E0B">
        <w:tc>
          <w:tcPr>
            <w:tcW w:w="5461" w:type="dxa"/>
            <w:gridSpan w:val="5"/>
            <w:shd w:val="clear" w:color="auto" w:fill="auto"/>
          </w:tcPr>
          <w:p w14:paraId="6F39EA98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r w:rsidRPr="00DA7E0B">
              <w:rPr>
                <w:sz w:val="20"/>
                <w:lang w:val="en-US"/>
              </w:rPr>
              <w:t xml:space="preserve"> 15 Produ</w:t>
            </w:r>
            <w:r w:rsidR="00641900" w:rsidRPr="00DA7E0B">
              <w:rPr>
                <w:sz w:val="20"/>
                <w:lang w:val="en-US"/>
              </w:rPr>
              <w:t>c</w:t>
            </w:r>
            <w:r w:rsidRPr="00DA7E0B">
              <w:rPr>
                <w:sz w:val="20"/>
                <w:lang w:val="en-US"/>
              </w:rPr>
              <w:t>tion</w:t>
            </w:r>
            <w:r w:rsidR="00641900" w:rsidRPr="00DA7E0B">
              <w:rPr>
                <w:sz w:val="20"/>
                <w:lang w:val="en-US"/>
              </w:rPr>
              <w:t xml:space="preserve"> control plan</w:t>
            </w:r>
          </w:p>
        </w:tc>
        <w:tc>
          <w:tcPr>
            <w:tcW w:w="5454" w:type="dxa"/>
            <w:gridSpan w:val="5"/>
            <w:shd w:val="clear" w:color="auto" w:fill="auto"/>
          </w:tcPr>
          <w:p w14:paraId="1BE9CD9F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Kontrollkästchen179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73"/>
            <w:r w:rsidRPr="00DA7E0B">
              <w:rPr>
                <w:sz w:val="20"/>
                <w:lang w:val="en-US"/>
              </w:rPr>
              <w:t xml:space="preserve"> 22 </w:t>
            </w:r>
            <w:r w:rsidR="00641900" w:rsidRPr="00DA7E0B">
              <w:rPr>
                <w:sz w:val="20"/>
                <w:lang w:val="en-US"/>
              </w:rPr>
              <w:t>C</w:t>
            </w:r>
            <w:r w:rsidRPr="00DA7E0B">
              <w:rPr>
                <w:sz w:val="20"/>
                <w:lang w:val="en-US"/>
              </w:rPr>
              <w:t>ertifi</w:t>
            </w:r>
            <w:r w:rsidR="00641900" w:rsidRPr="00DA7E0B">
              <w:rPr>
                <w:sz w:val="20"/>
                <w:lang w:val="en-US"/>
              </w:rPr>
              <w:t>c</w:t>
            </w:r>
            <w:r w:rsidRPr="00DA7E0B">
              <w:rPr>
                <w:sz w:val="20"/>
                <w:lang w:val="en-US"/>
              </w:rPr>
              <w:t>ate</w:t>
            </w:r>
            <w:r w:rsidR="00641900" w:rsidRPr="00DA7E0B">
              <w:rPr>
                <w:sz w:val="20"/>
                <w:lang w:val="en-US"/>
              </w:rPr>
              <w:t>s</w:t>
            </w:r>
          </w:p>
        </w:tc>
      </w:tr>
      <w:tr w:rsidR="000D0C1D" w:rsidRPr="00DA7E0B" w14:paraId="743D607A" w14:textId="77777777" w:rsidTr="00DA7E0B">
        <w:tc>
          <w:tcPr>
            <w:tcW w:w="5461" w:type="dxa"/>
            <w:gridSpan w:val="5"/>
            <w:shd w:val="clear" w:color="auto" w:fill="auto"/>
          </w:tcPr>
          <w:p w14:paraId="5D16786B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r w:rsidRPr="00DA7E0B">
              <w:rPr>
                <w:sz w:val="20"/>
                <w:lang w:val="en-US"/>
              </w:rPr>
              <w:t xml:space="preserve"> 16 Pro</w:t>
            </w:r>
            <w:r w:rsidR="00641900" w:rsidRPr="00DA7E0B">
              <w:rPr>
                <w:sz w:val="20"/>
                <w:lang w:val="en-US"/>
              </w:rPr>
              <w:t>c</w:t>
            </w:r>
            <w:r w:rsidRPr="00DA7E0B">
              <w:rPr>
                <w:sz w:val="20"/>
                <w:lang w:val="en-US"/>
              </w:rPr>
              <w:t>ess</w:t>
            </w:r>
            <w:r w:rsidR="00641900" w:rsidRPr="00DA7E0B">
              <w:rPr>
                <w:sz w:val="20"/>
                <w:lang w:val="en-US"/>
              </w:rPr>
              <w:t xml:space="preserve"> capability verification</w:t>
            </w:r>
          </w:p>
        </w:tc>
        <w:tc>
          <w:tcPr>
            <w:tcW w:w="5454" w:type="dxa"/>
            <w:gridSpan w:val="5"/>
            <w:shd w:val="clear" w:color="auto" w:fill="auto"/>
          </w:tcPr>
          <w:p w14:paraId="4216801B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Kontrollkästchen180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74"/>
            <w:r w:rsidRPr="00DA7E0B">
              <w:rPr>
                <w:sz w:val="20"/>
                <w:lang w:val="en-US"/>
              </w:rPr>
              <w:t xml:space="preserve"> 23 Pro</w:t>
            </w:r>
            <w:r w:rsidR="00641900" w:rsidRPr="00DA7E0B">
              <w:rPr>
                <w:sz w:val="20"/>
                <w:lang w:val="en-US"/>
              </w:rPr>
              <w:t>c</w:t>
            </w:r>
            <w:r w:rsidRPr="00DA7E0B">
              <w:rPr>
                <w:sz w:val="20"/>
                <w:lang w:val="en-US"/>
              </w:rPr>
              <w:t>ess</w:t>
            </w:r>
            <w:r w:rsidR="00641900" w:rsidRPr="00DA7E0B">
              <w:rPr>
                <w:sz w:val="20"/>
                <w:lang w:val="en-US"/>
              </w:rPr>
              <w:t xml:space="preserve"> acceptance</w:t>
            </w:r>
          </w:p>
        </w:tc>
      </w:tr>
      <w:tr w:rsidR="000D0C1D" w:rsidRPr="00DA7E0B" w14:paraId="3F0D29CC" w14:textId="77777777" w:rsidTr="00DA7E0B">
        <w:tc>
          <w:tcPr>
            <w:tcW w:w="5461" w:type="dxa"/>
            <w:gridSpan w:val="5"/>
            <w:shd w:val="clear" w:color="auto" w:fill="auto"/>
          </w:tcPr>
          <w:p w14:paraId="71AB0BE6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r w:rsidRPr="00DA7E0B">
              <w:rPr>
                <w:sz w:val="20"/>
                <w:lang w:val="en-US"/>
              </w:rPr>
              <w:t xml:space="preserve"> 17 </w:t>
            </w:r>
            <w:r w:rsidR="00641900" w:rsidRPr="00DA7E0B">
              <w:rPr>
                <w:sz w:val="20"/>
                <w:lang w:val="en-US"/>
              </w:rPr>
              <w:t>Test equipment list</w:t>
            </w:r>
          </w:p>
        </w:tc>
        <w:tc>
          <w:tcPr>
            <w:tcW w:w="5454" w:type="dxa"/>
            <w:gridSpan w:val="5"/>
            <w:shd w:val="clear" w:color="auto" w:fill="auto"/>
          </w:tcPr>
          <w:p w14:paraId="49F45FD4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Kontrollkästchen181"/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  <w:bookmarkEnd w:id="175"/>
            <w:r w:rsidRPr="00DA7E0B">
              <w:rPr>
                <w:sz w:val="20"/>
                <w:lang w:val="en-US"/>
              </w:rPr>
              <w:t xml:space="preserve"> 24 </w:t>
            </w:r>
            <w:r w:rsidR="00641900" w:rsidRPr="00DA7E0B">
              <w:rPr>
                <w:sz w:val="20"/>
                <w:lang w:val="en-US"/>
              </w:rPr>
              <w:fldChar w:fldCharType="begin">
                <w:ffData>
                  <w:name w:val="Text203"/>
                  <w:enabled/>
                  <w:calcOnExit w:val="0"/>
                  <w:textInput>
                    <w:default w:val="Others"/>
                  </w:textInput>
                </w:ffData>
              </w:fldChar>
            </w:r>
            <w:bookmarkStart w:id="176" w:name="Text203"/>
            <w:r w:rsidR="00641900" w:rsidRPr="00DA7E0B">
              <w:rPr>
                <w:sz w:val="20"/>
                <w:lang w:val="en-US"/>
              </w:rPr>
              <w:instrText xml:space="preserve"> FORMTEXT </w:instrText>
            </w:r>
            <w:r w:rsidR="00641900" w:rsidRPr="00DA7E0B">
              <w:rPr>
                <w:sz w:val="20"/>
                <w:lang w:val="en-US"/>
              </w:rPr>
            </w:r>
            <w:r w:rsidR="00641900" w:rsidRPr="00DA7E0B">
              <w:rPr>
                <w:sz w:val="20"/>
                <w:lang w:val="en-US"/>
              </w:rPr>
              <w:fldChar w:fldCharType="separate"/>
            </w:r>
            <w:r w:rsidR="00641900" w:rsidRPr="00DA7E0B">
              <w:rPr>
                <w:noProof/>
                <w:sz w:val="20"/>
                <w:lang w:val="en-US"/>
              </w:rPr>
              <w:t>Others</w:t>
            </w:r>
            <w:r w:rsidR="00641900" w:rsidRPr="00DA7E0B">
              <w:rPr>
                <w:sz w:val="20"/>
                <w:lang w:val="en-US"/>
              </w:rPr>
              <w:fldChar w:fldCharType="end"/>
            </w:r>
            <w:bookmarkEnd w:id="176"/>
          </w:p>
        </w:tc>
      </w:tr>
      <w:tr w:rsidR="000D0C1D" w:rsidRPr="00DA7E0B" w14:paraId="3BAFA93C" w14:textId="77777777" w:rsidTr="00DA7E0B">
        <w:tc>
          <w:tcPr>
            <w:tcW w:w="10915" w:type="dxa"/>
            <w:gridSpan w:val="10"/>
            <w:shd w:val="clear" w:color="auto" w:fill="auto"/>
          </w:tcPr>
          <w:p w14:paraId="77095285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</w:p>
        </w:tc>
      </w:tr>
      <w:tr w:rsidR="000D0C1D" w:rsidRPr="00DA7E0B" w14:paraId="2F14FA97" w14:textId="77777777" w:rsidTr="00DA7E0B">
        <w:tc>
          <w:tcPr>
            <w:tcW w:w="3544" w:type="dxa"/>
            <w:gridSpan w:val="3"/>
            <w:tcBorders>
              <w:right w:val="nil"/>
            </w:tcBorders>
            <w:shd w:val="clear" w:color="auto" w:fill="auto"/>
          </w:tcPr>
          <w:p w14:paraId="5CFC3272" w14:textId="77777777" w:rsidR="000D0C1D" w:rsidRPr="00DA7E0B" w:rsidRDefault="00641900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Supplier / Production location:</w:t>
            </w:r>
          </w:p>
        </w:tc>
        <w:tc>
          <w:tcPr>
            <w:tcW w:w="2410" w:type="dxa"/>
            <w:gridSpan w:val="3"/>
            <w:tcBorders>
              <w:left w:val="nil"/>
            </w:tcBorders>
            <w:shd w:val="clear" w:color="auto" w:fill="auto"/>
          </w:tcPr>
          <w:p w14:paraId="52281C79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ind w:left="-10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="00005256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gridSpan w:val="2"/>
            <w:tcBorders>
              <w:right w:val="nil"/>
            </w:tcBorders>
            <w:shd w:val="clear" w:color="auto" w:fill="auto"/>
          </w:tcPr>
          <w:p w14:paraId="67D93EB9" w14:textId="77777777" w:rsidR="000D0C1D" w:rsidRPr="00DA7E0B" w:rsidRDefault="00641900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Customer:</w:t>
            </w:r>
          </w:p>
        </w:tc>
        <w:tc>
          <w:tcPr>
            <w:tcW w:w="3089" w:type="dxa"/>
            <w:gridSpan w:val="2"/>
            <w:tcBorders>
              <w:left w:val="nil"/>
            </w:tcBorders>
            <w:shd w:val="clear" w:color="auto" w:fill="auto"/>
          </w:tcPr>
          <w:p w14:paraId="14482736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D0C1D" w:rsidRPr="00DA7E0B" w14:paraId="2CC5179C" w14:textId="77777777" w:rsidTr="00DA7E0B">
        <w:tc>
          <w:tcPr>
            <w:tcW w:w="3403" w:type="dxa"/>
            <w:gridSpan w:val="2"/>
            <w:tcBorders>
              <w:right w:val="nil"/>
            </w:tcBorders>
            <w:shd w:val="clear" w:color="auto" w:fill="auto"/>
          </w:tcPr>
          <w:p w14:paraId="52DE40A1" w14:textId="77777777" w:rsidR="000D0C1D" w:rsidRPr="00DA7E0B" w:rsidRDefault="00641900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 xml:space="preserve">ID no. / </w:t>
            </w:r>
            <w:r w:rsidR="000D0C1D" w:rsidRPr="00DA7E0B">
              <w:rPr>
                <w:sz w:val="20"/>
                <w:lang w:val="en-US"/>
              </w:rPr>
              <w:t>DUNS-Code:</w:t>
            </w:r>
          </w:p>
        </w:tc>
        <w:tc>
          <w:tcPr>
            <w:tcW w:w="2551" w:type="dxa"/>
            <w:gridSpan w:val="4"/>
            <w:tcBorders>
              <w:left w:val="nil"/>
            </w:tcBorders>
            <w:shd w:val="clear" w:color="auto" w:fill="auto"/>
          </w:tcPr>
          <w:p w14:paraId="33624F29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gridSpan w:val="2"/>
            <w:tcBorders>
              <w:right w:val="nil"/>
            </w:tcBorders>
            <w:shd w:val="clear" w:color="auto" w:fill="auto"/>
          </w:tcPr>
          <w:p w14:paraId="5D83963C" w14:textId="77777777" w:rsidR="000D0C1D" w:rsidRPr="00DA7E0B" w:rsidRDefault="00641900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ID number:</w:t>
            </w:r>
          </w:p>
        </w:tc>
        <w:tc>
          <w:tcPr>
            <w:tcW w:w="3089" w:type="dxa"/>
            <w:gridSpan w:val="2"/>
            <w:tcBorders>
              <w:left w:val="nil"/>
            </w:tcBorders>
            <w:shd w:val="clear" w:color="auto" w:fill="auto"/>
          </w:tcPr>
          <w:p w14:paraId="1C275A6F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D0C1D" w:rsidRPr="00DA7E0B" w14:paraId="081DDF0D" w14:textId="77777777" w:rsidTr="00DA7E0B">
        <w:tc>
          <w:tcPr>
            <w:tcW w:w="3403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02799DC" w14:textId="77777777" w:rsidR="000D0C1D" w:rsidRPr="00DA7E0B" w:rsidRDefault="00641900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Report no.</w:t>
            </w:r>
            <w:r w:rsidR="00DD083F" w:rsidRPr="00DA7E0B">
              <w:rPr>
                <w:sz w:val="20"/>
                <w:lang w:val="en-US"/>
              </w:rPr>
              <w:t xml:space="preserve"> </w:t>
            </w:r>
            <w:r w:rsidR="000D0C1D" w:rsidRPr="00DA7E0B">
              <w:rPr>
                <w:sz w:val="20"/>
                <w:lang w:val="en-US"/>
              </w:rPr>
              <w:t>/ Index:</w:t>
            </w:r>
          </w:p>
        </w:tc>
        <w:tc>
          <w:tcPr>
            <w:tcW w:w="2551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A464CC3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  <w:r w:rsidRPr="00DA7E0B">
              <w:rPr>
                <w:sz w:val="20"/>
                <w:lang w:val="en-US"/>
              </w:rPr>
              <w:t xml:space="preserve"> / </w:t>
            </w:r>
            <w:r w:rsidRPr="00DA7E0B">
              <w:rPr>
                <w:sz w:val="20"/>
                <w:lang w:val="en-US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5FBA563" w14:textId="77777777" w:rsidR="000D0C1D" w:rsidRPr="00DA7E0B" w:rsidRDefault="00641900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Report no</w:t>
            </w:r>
            <w:r w:rsidR="000D0C1D" w:rsidRPr="00DA7E0B">
              <w:rPr>
                <w:sz w:val="20"/>
                <w:lang w:val="en-US"/>
              </w:rPr>
              <w:t>.</w:t>
            </w:r>
            <w:r w:rsidR="00DD083F" w:rsidRPr="00DA7E0B">
              <w:rPr>
                <w:sz w:val="20"/>
                <w:lang w:val="en-US"/>
              </w:rPr>
              <w:t xml:space="preserve"> </w:t>
            </w:r>
            <w:r w:rsidR="000D0C1D" w:rsidRPr="00DA7E0B">
              <w:rPr>
                <w:sz w:val="20"/>
                <w:lang w:val="en-US"/>
              </w:rPr>
              <w:t>/ Index:</w:t>
            </w:r>
          </w:p>
        </w:tc>
        <w:tc>
          <w:tcPr>
            <w:tcW w:w="308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204AAEC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  <w:r w:rsidRPr="00DA7E0B">
              <w:rPr>
                <w:sz w:val="20"/>
                <w:lang w:val="en-US"/>
              </w:rPr>
              <w:t xml:space="preserve"> / </w:t>
            </w:r>
            <w:r w:rsidRPr="00DA7E0B">
              <w:rPr>
                <w:sz w:val="20"/>
                <w:lang w:val="en-US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  <w:r w:rsidRPr="00DA7E0B">
              <w:rPr>
                <w:sz w:val="20"/>
                <w:lang w:val="en-US"/>
              </w:rPr>
              <w:t xml:space="preserve"> </w:t>
            </w:r>
            <w:r w:rsidR="00641900" w:rsidRPr="00DA7E0B">
              <w:rPr>
                <w:sz w:val="12"/>
                <w:szCs w:val="12"/>
                <w:lang w:val="en-US"/>
              </w:rPr>
              <w:t>To be completed by customer</w:t>
            </w:r>
          </w:p>
        </w:tc>
      </w:tr>
      <w:tr w:rsidR="000D0C1D" w:rsidRPr="00DA7E0B" w14:paraId="13356176" w14:textId="77777777" w:rsidTr="00DA7E0B">
        <w:tc>
          <w:tcPr>
            <w:tcW w:w="3403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7D02BBDB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Designation:</w:t>
            </w:r>
          </w:p>
        </w:tc>
        <w:tc>
          <w:tcPr>
            <w:tcW w:w="2551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6CEDB1FD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75D22820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Designation:</w:t>
            </w:r>
          </w:p>
        </w:tc>
        <w:tc>
          <w:tcPr>
            <w:tcW w:w="3089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A5A3F26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D0C1D" w:rsidRPr="00DA7E0B" w14:paraId="395F0886" w14:textId="77777777" w:rsidTr="00DA7E0B">
        <w:tc>
          <w:tcPr>
            <w:tcW w:w="340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1E89861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Part number: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532A70AB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312924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Part number: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040C77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D0C1D" w:rsidRPr="00DA7E0B" w14:paraId="412189DA" w14:textId="77777777" w:rsidTr="00DA7E0B">
        <w:tc>
          <w:tcPr>
            <w:tcW w:w="340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DD6C79D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Drawing number: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03B477BA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61DC0F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Drawing number: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E43FBD8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D0C1D" w:rsidRPr="00DA7E0B" w14:paraId="57FF1902" w14:textId="77777777" w:rsidTr="00DA7E0B">
        <w:tc>
          <w:tcPr>
            <w:tcW w:w="3403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3EB237C1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Status / Date: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5611AC7F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872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7F13659D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Status / Date: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262E444E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40" w:before="96" w:afterLines="40" w:after="96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D0C1D" w:rsidRPr="00DA7E0B" w14:paraId="7A496D6F" w14:textId="77777777" w:rsidTr="00DA7E0B">
        <w:tc>
          <w:tcPr>
            <w:tcW w:w="10915" w:type="dxa"/>
            <w:gridSpan w:val="10"/>
            <w:shd w:val="clear" w:color="auto" w:fill="auto"/>
          </w:tcPr>
          <w:p w14:paraId="706F562A" w14:textId="77777777" w:rsidR="000D0C1D" w:rsidRPr="00DA7E0B" w:rsidRDefault="000D0C1D" w:rsidP="00DA7E0B">
            <w:pPr>
              <w:tabs>
                <w:tab w:val="left" w:pos="900"/>
              </w:tabs>
              <w:spacing w:before="120" w:after="120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ab/>
            </w:r>
          </w:p>
        </w:tc>
      </w:tr>
      <w:tr w:rsidR="000D0C1D" w:rsidRPr="00DA7E0B" w14:paraId="1E0F38E9" w14:textId="77777777" w:rsidTr="00DA7E0B">
        <w:tc>
          <w:tcPr>
            <w:tcW w:w="5245" w:type="dxa"/>
            <w:gridSpan w:val="4"/>
            <w:shd w:val="clear" w:color="auto" w:fill="auto"/>
          </w:tcPr>
          <w:p w14:paraId="6DF835FB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Confirmation of supplier: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BC55C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Decision of customer:</w:t>
            </w:r>
          </w:p>
        </w:tc>
      </w:tr>
      <w:tr w:rsidR="000D0C1D" w:rsidRPr="00DA7E0B" w14:paraId="55991746" w14:textId="77777777" w:rsidTr="00DA7E0B">
        <w:tc>
          <w:tcPr>
            <w:tcW w:w="5245" w:type="dxa"/>
            <w:gridSpan w:val="4"/>
            <w:vMerge w:val="restart"/>
            <w:shd w:val="clear" w:color="auto" w:fill="auto"/>
          </w:tcPr>
          <w:p w14:paraId="4906F7FE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Comments</w:t>
            </w:r>
            <w:r w:rsidR="000D0C1D" w:rsidRPr="00DA7E0B">
              <w:rPr>
                <w:sz w:val="20"/>
                <w:lang w:val="en-US"/>
              </w:rPr>
              <w:t>:</w:t>
            </w:r>
            <w:r w:rsidR="000D0C1D" w:rsidRPr="00DA7E0B">
              <w:rPr>
                <w:sz w:val="20"/>
                <w:lang w:val="en-US"/>
              </w:rPr>
              <w:br/>
            </w:r>
            <w:r w:rsidR="000D0C1D" w:rsidRPr="00DA7E0B">
              <w:rPr>
                <w:sz w:val="20"/>
                <w:lang w:val="en-US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="000D0C1D" w:rsidRPr="00DA7E0B">
              <w:rPr>
                <w:sz w:val="20"/>
                <w:lang w:val="en-US"/>
              </w:rPr>
              <w:instrText xml:space="preserve"> FORMTEXT </w:instrText>
            </w:r>
            <w:r w:rsidR="000D0C1D" w:rsidRPr="00DA7E0B">
              <w:rPr>
                <w:sz w:val="20"/>
                <w:lang w:val="en-US"/>
              </w:rPr>
            </w:r>
            <w:r w:rsidR="000D0C1D"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0D0C1D"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64B1B4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Approved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5102057B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D0C1D" w:rsidRPr="00DA7E0B" w14:paraId="5880B1E5" w14:textId="77777777" w:rsidTr="00DA7E0B">
        <w:tc>
          <w:tcPr>
            <w:tcW w:w="5245" w:type="dxa"/>
            <w:gridSpan w:val="4"/>
            <w:vMerge/>
            <w:shd w:val="clear" w:color="auto" w:fill="auto"/>
          </w:tcPr>
          <w:p w14:paraId="6D1EBF3B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9B1C5D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b/>
                <w:sz w:val="20"/>
                <w:lang w:val="en-US"/>
              </w:rPr>
            </w:pPr>
            <w:r w:rsidRPr="00DA7E0B">
              <w:rPr>
                <w:b/>
                <w:sz w:val="20"/>
                <w:lang w:val="en-US"/>
              </w:rPr>
              <w:t>Rejected, resampling required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0C9C0536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jc w:val="center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Kontrollkästchen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FORMCHECKBOX </w:instrText>
            </w:r>
            <w:r w:rsidR="00262048"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D0C1D" w:rsidRPr="00DA7E0B" w14:paraId="122A3314" w14:textId="77777777" w:rsidTr="00DA7E0B">
        <w:trPr>
          <w:trHeight w:val="1694"/>
        </w:trPr>
        <w:tc>
          <w:tcPr>
            <w:tcW w:w="524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5C3590C1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F31E7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Comments</w:t>
            </w:r>
            <w:r w:rsidR="000D0C1D" w:rsidRPr="00DA7E0B">
              <w:rPr>
                <w:sz w:val="20"/>
                <w:lang w:val="en-US"/>
              </w:rPr>
              <w:t>:</w:t>
            </w:r>
            <w:r w:rsidR="000D0C1D" w:rsidRPr="00DA7E0B">
              <w:rPr>
                <w:sz w:val="20"/>
                <w:lang w:val="en-US"/>
              </w:rPr>
              <w:br/>
            </w:r>
            <w:r w:rsidR="000D0C1D" w:rsidRPr="00DA7E0B">
              <w:rPr>
                <w:sz w:val="20"/>
                <w:lang w:val="en-US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="000D0C1D" w:rsidRPr="00DA7E0B">
              <w:rPr>
                <w:sz w:val="20"/>
                <w:lang w:val="en-US"/>
              </w:rPr>
              <w:instrText xml:space="preserve"> FORMTEXT </w:instrText>
            </w:r>
            <w:r w:rsidR="000D0C1D" w:rsidRPr="00DA7E0B">
              <w:rPr>
                <w:sz w:val="20"/>
                <w:lang w:val="en-US"/>
              </w:rPr>
            </w:r>
            <w:r w:rsidR="000D0C1D"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0D0C1D"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D0C1D" w:rsidRPr="00DA7E0B" w14:paraId="66D8D093" w14:textId="77777777" w:rsidTr="00DA7E0B">
        <w:trPr>
          <w:trHeight w:val="70"/>
        </w:trPr>
        <w:tc>
          <w:tcPr>
            <w:tcW w:w="1843" w:type="dxa"/>
            <w:tcBorders>
              <w:bottom w:val="nil"/>
              <w:right w:val="nil"/>
            </w:tcBorders>
            <w:shd w:val="clear" w:color="auto" w:fill="auto"/>
          </w:tcPr>
          <w:p w14:paraId="77F636AB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Name:</w:t>
            </w:r>
          </w:p>
        </w:tc>
        <w:tc>
          <w:tcPr>
            <w:tcW w:w="3402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3B9C2500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7044339C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Name:</w:t>
            </w:r>
          </w:p>
        </w:tc>
        <w:tc>
          <w:tcPr>
            <w:tcW w:w="4394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037CD3DF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D0C1D" w:rsidRPr="00DA7E0B" w14:paraId="182743E2" w14:textId="77777777" w:rsidTr="00DA7E0B">
        <w:trPr>
          <w:trHeight w:val="70"/>
        </w:trPr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C68AF2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Department: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9CD1CD7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D81D0D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Department: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9DF575C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D0C1D" w:rsidRPr="00DA7E0B" w14:paraId="15E96705" w14:textId="77777777" w:rsidTr="00DA7E0B">
        <w:trPr>
          <w:trHeight w:val="70"/>
        </w:trPr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63F850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Phone: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5739EC47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2A4A1D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Phone: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56A3112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D0C1D" w:rsidRPr="00DA7E0B" w14:paraId="5DA880C7" w14:textId="77777777" w:rsidTr="00DA7E0B">
        <w:trPr>
          <w:trHeight w:val="70"/>
        </w:trPr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21D860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Fax: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B769F22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C3C766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Fax: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11C56B0D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D0C1D" w:rsidRPr="00DA7E0B" w14:paraId="20494DBE" w14:textId="77777777" w:rsidTr="00DA7E0B">
        <w:trPr>
          <w:trHeight w:val="70"/>
        </w:trPr>
        <w:tc>
          <w:tcPr>
            <w:tcW w:w="1843" w:type="dxa"/>
            <w:tcBorders>
              <w:top w:val="nil"/>
              <w:right w:val="nil"/>
            </w:tcBorders>
            <w:shd w:val="clear" w:color="auto" w:fill="auto"/>
          </w:tcPr>
          <w:p w14:paraId="24612ED5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E-Mail</w:t>
            </w:r>
            <w:r w:rsidR="003D523E" w:rsidRPr="00DA7E0B">
              <w:rPr>
                <w:sz w:val="20"/>
                <w:lang w:val="en-US"/>
              </w:rPr>
              <w:t>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F4E615E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CFA31A2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E-Mail</w:t>
            </w:r>
            <w:r w:rsidR="003D523E" w:rsidRPr="00DA7E0B">
              <w:rPr>
                <w:sz w:val="20"/>
                <w:lang w:val="en-US"/>
              </w:rPr>
              <w:t>: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654EEF90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</w:tr>
      <w:tr w:rsidR="000D0C1D" w:rsidRPr="00DA7E0B" w14:paraId="3FA3E965" w14:textId="77777777" w:rsidTr="00DA7E0B">
        <w:trPr>
          <w:trHeight w:val="1038"/>
        </w:trPr>
        <w:tc>
          <w:tcPr>
            <w:tcW w:w="1843" w:type="dxa"/>
            <w:tcBorders>
              <w:right w:val="nil"/>
            </w:tcBorders>
            <w:shd w:val="clear" w:color="auto" w:fill="auto"/>
            <w:vAlign w:val="bottom"/>
          </w:tcPr>
          <w:p w14:paraId="3738311D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14:paraId="01C0FD21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</w:p>
        </w:tc>
        <w:tc>
          <w:tcPr>
            <w:tcW w:w="1276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14:paraId="63BB9B6D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DA7E0B">
              <w:rPr>
                <w:sz w:val="20"/>
                <w:lang w:val="en-US"/>
              </w:rPr>
              <w:instrText xml:space="preserve"> FORMTEXT </w:instrText>
            </w:r>
            <w:r w:rsidRPr="00DA7E0B">
              <w:rPr>
                <w:sz w:val="20"/>
                <w:lang w:val="en-US"/>
              </w:rPr>
            </w:r>
            <w:r w:rsidRPr="00DA7E0B">
              <w:rPr>
                <w:sz w:val="20"/>
                <w:lang w:val="en-US"/>
              </w:rPr>
              <w:fldChar w:fldCharType="separate"/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="00262048" w:rsidRPr="00DA7E0B">
              <w:rPr>
                <w:noProof/>
                <w:sz w:val="20"/>
                <w:lang w:val="en-US"/>
              </w:rPr>
              <w:t> </w:t>
            </w:r>
            <w:r w:rsidRPr="00DA7E0B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14:paraId="2F468688" w14:textId="77777777" w:rsidR="000D0C1D" w:rsidRPr="00DA7E0B" w:rsidRDefault="000D0C1D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</w:p>
        </w:tc>
      </w:tr>
      <w:tr w:rsidR="000D0C1D" w:rsidRPr="00DA7E0B" w14:paraId="40096DE2" w14:textId="77777777" w:rsidTr="00DA7E0B">
        <w:trPr>
          <w:trHeight w:val="70"/>
        </w:trPr>
        <w:tc>
          <w:tcPr>
            <w:tcW w:w="184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E3DA74E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Date</w:t>
            </w:r>
          </w:p>
        </w:tc>
        <w:tc>
          <w:tcPr>
            <w:tcW w:w="340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E48061E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Signature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C1FA23C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Date</w:t>
            </w: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49FC305" w14:textId="77777777" w:rsidR="000D0C1D" w:rsidRPr="00DA7E0B" w:rsidRDefault="008F1AAB" w:rsidP="00DA7E0B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sz w:val="20"/>
                <w:lang w:val="en-US"/>
              </w:rPr>
            </w:pPr>
            <w:r w:rsidRPr="00DA7E0B">
              <w:rPr>
                <w:sz w:val="20"/>
                <w:lang w:val="en-US"/>
              </w:rPr>
              <w:t>Signature</w:t>
            </w:r>
          </w:p>
        </w:tc>
      </w:tr>
    </w:tbl>
    <w:p w14:paraId="44C9537D" w14:textId="77777777" w:rsidR="005A0DAC" w:rsidRPr="004255D7" w:rsidRDefault="005A0DAC" w:rsidP="005A0DAC">
      <w:pPr>
        <w:tabs>
          <w:tab w:val="left" w:pos="426"/>
          <w:tab w:val="left" w:pos="8080"/>
        </w:tabs>
        <w:rPr>
          <w:sz w:val="16"/>
          <w:szCs w:val="16"/>
          <w:lang w:val="en-US"/>
        </w:rPr>
      </w:pPr>
    </w:p>
    <w:sectPr w:rsidR="005A0DAC" w:rsidRPr="004255D7" w:rsidSect="00937DEA">
      <w:footerReference w:type="default" r:id="rId7"/>
      <w:pgSz w:w="11906" w:h="16838"/>
      <w:pgMar w:top="651" w:right="1021" w:bottom="309" w:left="1304" w:header="72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4E9F" w14:textId="77777777" w:rsidR="009E1194" w:rsidRDefault="009E1194">
      <w:r>
        <w:separator/>
      </w:r>
    </w:p>
  </w:endnote>
  <w:endnote w:type="continuationSeparator" w:id="0">
    <w:p w14:paraId="1E6B02D4" w14:textId="77777777" w:rsidR="009E1194" w:rsidRDefault="009E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BFD2" w14:textId="77777777" w:rsidR="00C36BC7" w:rsidRDefault="00C36BC7" w:rsidP="003E0450">
    <w:pPr>
      <w:pStyle w:val="Kopfzeile"/>
      <w:ind w:right="360"/>
      <w:jc w:val="center"/>
    </w:pPr>
    <w:r>
      <w:tab/>
      <w:t xml:space="preserve">Page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E42B7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of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3E42B7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747F9" w14:textId="77777777" w:rsidR="009E1194" w:rsidRDefault="009E1194">
      <w:r>
        <w:separator/>
      </w:r>
    </w:p>
  </w:footnote>
  <w:footnote w:type="continuationSeparator" w:id="0">
    <w:p w14:paraId="7502585D" w14:textId="77777777" w:rsidR="009E1194" w:rsidRDefault="009E1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59139827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55EC"/>
    <w:rsid w:val="00005256"/>
    <w:rsid w:val="00015CB3"/>
    <w:rsid w:val="00063430"/>
    <w:rsid w:val="00063AD4"/>
    <w:rsid w:val="000665CF"/>
    <w:rsid w:val="0007141D"/>
    <w:rsid w:val="00073F24"/>
    <w:rsid w:val="00075AD1"/>
    <w:rsid w:val="000930C9"/>
    <w:rsid w:val="00097484"/>
    <w:rsid w:val="000A4B59"/>
    <w:rsid w:val="000C5B32"/>
    <w:rsid w:val="000D0C1D"/>
    <w:rsid w:val="000E782D"/>
    <w:rsid w:val="000F4020"/>
    <w:rsid w:val="001412F0"/>
    <w:rsid w:val="0017755A"/>
    <w:rsid w:val="001D2C76"/>
    <w:rsid w:val="00262048"/>
    <w:rsid w:val="002649E1"/>
    <w:rsid w:val="00275D3C"/>
    <w:rsid w:val="002A61AA"/>
    <w:rsid w:val="00331030"/>
    <w:rsid w:val="003D523E"/>
    <w:rsid w:val="003E0450"/>
    <w:rsid w:val="003E42B7"/>
    <w:rsid w:val="004035BF"/>
    <w:rsid w:val="004255D7"/>
    <w:rsid w:val="0044009D"/>
    <w:rsid w:val="00456ADD"/>
    <w:rsid w:val="004946A5"/>
    <w:rsid w:val="004C68D3"/>
    <w:rsid w:val="004E1775"/>
    <w:rsid w:val="004E44D3"/>
    <w:rsid w:val="004F24B1"/>
    <w:rsid w:val="00521B1F"/>
    <w:rsid w:val="00522AEB"/>
    <w:rsid w:val="00590F02"/>
    <w:rsid w:val="005A0DAC"/>
    <w:rsid w:val="005B7CB0"/>
    <w:rsid w:val="005C7006"/>
    <w:rsid w:val="005E4425"/>
    <w:rsid w:val="0062588F"/>
    <w:rsid w:val="00631AFD"/>
    <w:rsid w:val="00641900"/>
    <w:rsid w:val="006F50B0"/>
    <w:rsid w:val="0076088E"/>
    <w:rsid w:val="007678A2"/>
    <w:rsid w:val="00787967"/>
    <w:rsid w:val="00790E4A"/>
    <w:rsid w:val="007A147B"/>
    <w:rsid w:val="007A524A"/>
    <w:rsid w:val="007E0F28"/>
    <w:rsid w:val="007E3963"/>
    <w:rsid w:val="008149E1"/>
    <w:rsid w:val="00852401"/>
    <w:rsid w:val="00854096"/>
    <w:rsid w:val="008F1AAB"/>
    <w:rsid w:val="00937DEA"/>
    <w:rsid w:val="00942EC0"/>
    <w:rsid w:val="009C2644"/>
    <w:rsid w:val="009C56FF"/>
    <w:rsid w:val="009E1194"/>
    <w:rsid w:val="00A25C64"/>
    <w:rsid w:val="00A72CC6"/>
    <w:rsid w:val="00AB2E8B"/>
    <w:rsid w:val="00AD0111"/>
    <w:rsid w:val="00B1254B"/>
    <w:rsid w:val="00B12CA8"/>
    <w:rsid w:val="00B20548"/>
    <w:rsid w:val="00B549AA"/>
    <w:rsid w:val="00B903F2"/>
    <w:rsid w:val="00BD262E"/>
    <w:rsid w:val="00C177D8"/>
    <w:rsid w:val="00C22A25"/>
    <w:rsid w:val="00C36BC7"/>
    <w:rsid w:val="00C6252F"/>
    <w:rsid w:val="00C92849"/>
    <w:rsid w:val="00D0266A"/>
    <w:rsid w:val="00D21272"/>
    <w:rsid w:val="00D353DF"/>
    <w:rsid w:val="00D42E99"/>
    <w:rsid w:val="00DA2E5E"/>
    <w:rsid w:val="00DA7E0B"/>
    <w:rsid w:val="00DB65D1"/>
    <w:rsid w:val="00DD083F"/>
    <w:rsid w:val="00E05F0C"/>
    <w:rsid w:val="00E42B23"/>
    <w:rsid w:val="00E555EC"/>
    <w:rsid w:val="00E9561D"/>
    <w:rsid w:val="00EA2104"/>
    <w:rsid w:val="00EC65FD"/>
    <w:rsid w:val="00EE13DC"/>
    <w:rsid w:val="00EF45DE"/>
    <w:rsid w:val="00F33047"/>
    <w:rsid w:val="00F72427"/>
    <w:rsid w:val="00F726BB"/>
    <w:rsid w:val="00F92FB5"/>
    <w:rsid w:val="00FB6632"/>
    <w:rsid w:val="00FF2BD5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BD977"/>
  <w15:chartTrackingRefBased/>
  <w15:docId w15:val="{2BFCE834-E981-40E8-89E2-67461D12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2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555E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A2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96653\Local%20Settings\Temporary%20Internet%20Files\OLK368\EMPB-Vorlage-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EMPB-Vorlage-DE.dot</Template>
  <TotalTime>0</TotalTime>
  <Pages>4</Pages>
  <Words>1786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ZFF AG</Company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f96653</dc:creator>
  <cp:keywords/>
  <cp:lastModifiedBy>Beganovic, Emrah</cp:lastModifiedBy>
  <cp:revision>2</cp:revision>
  <cp:lastPrinted>2005-06-29T09:14:00Z</cp:lastPrinted>
  <dcterms:created xsi:type="dcterms:W3CDTF">2026-04-07T07:11:00Z</dcterms:created>
  <dcterms:modified xsi:type="dcterms:W3CDTF">2026-04-07T07:11:00Z</dcterms:modified>
</cp:coreProperties>
</file>